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B0" w:rsidRPr="007A09A7" w:rsidRDefault="00DF06C3" w:rsidP="007A09A7">
      <w:pPr>
        <w:pBdr>
          <w:top w:val="single" w:sz="4" w:space="1" w:color="auto"/>
          <w:bottom w:val="single" w:sz="4" w:space="1" w:color="auto"/>
        </w:pBdr>
        <w:jc w:val="center"/>
        <w:rPr>
          <w:b/>
          <w:sz w:val="52"/>
        </w:rPr>
      </w:pPr>
      <w:bookmarkStart w:id="0" w:name="_GoBack"/>
      <w:bookmarkEnd w:id="0"/>
      <w:r w:rsidRPr="007A09A7">
        <w:rPr>
          <w:b/>
          <w:sz w:val="52"/>
        </w:rPr>
        <w:t>Relazione annuale RPCT</w:t>
      </w:r>
      <w:r w:rsidR="00651A97" w:rsidRPr="007A09A7">
        <w:rPr>
          <w:b/>
          <w:sz w:val="52"/>
        </w:rPr>
        <w:t xml:space="preserve"> </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2023</w:t>
      </w:r>
      <w:r w:rsidR="00651A97" w:rsidRPr="007A09A7">
        <w:rPr>
          <w:b/>
          <w:sz w:val="44"/>
        </w:rPr>
        <w:t xml:space="preserve"> </w:t>
      </w:r>
    </w:p>
    <w:p w:rsidR="00DF06C3" w:rsidRDefault="00DF06C3"/>
    <w:p w:rsidR="00DF06C3" w:rsidRDefault="00DF06C3"/>
    <w:p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FC3331">
            <w:t>INDICE</w:t>
          </w:r>
        </w:p>
        <w:p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5E3288">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5E3288">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5E3288">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5E3288">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5E3288">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5E3288">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5E3288">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5E3288">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5E3288">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5E3288">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5E3288">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5E3288">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7D3B4C" w:rsidRDefault="007D3B4C">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1" w:name="_Toc88657645"/>
      <w:r w:rsidRPr="008C5207">
        <w:lastRenderedPageBreak/>
        <w:t>ANAGRAFICA AMMINISTRAZIONE</w:t>
      </w:r>
      <w:bookmarkEnd w:id="1"/>
    </w:p>
    <w:p w:rsidR="008E1EEB" w:rsidRDefault="008E1EEB" w:rsidP="00A82AEF"/>
    <w:p w:rsidR="00A82AEF" w:rsidRPr="00B86349" w:rsidRDefault="00A82AEF" w:rsidP="00A82AEF">
      <w:pPr>
        <w:rPr>
          <w:u w:val="single"/>
        </w:rPr>
      </w:pPr>
      <w:r>
        <w:t>Codice fiscale Amministrazione:</w:t>
      </w:r>
      <w:r w:rsidR="00415712">
        <w:t xml:space="preserve"> </w:t>
      </w:r>
      <w:r w:rsidR="007F66BA">
        <w:t>02268260904</w:t>
      </w:r>
    </w:p>
    <w:p w:rsidR="00A82AEF" w:rsidRDefault="00A82AEF" w:rsidP="00A82AEF">
      <w:r>
        <w:t>Denominazione Amministrazione:</w:t>
      </w:r>
      <w:r w:rsidR="00415712">
        <w:t xml:space="preserve"> </w:t>
      </w:r>
      <w:r w:rsidR="007F66BA">
        <w:t>AZIENDA OSPEDALIERO UNIVERSITARIA DI SASSARI</w:t>
      </w:r>
    </w:p>
    <w:p w:rsidR="007F66BA" w:rsidRDefault="007C4A01" w:rsidP="00A82AEF">
      <w:r>
        <w:t>Tipologia di amministrazione</w:t>
      </w:r>
      <w:r w:rsidR="00A82AEF">
        <w:t>:</w:t>
      </w:r>
      <w:r w:rsidR="00415712">
        <w:t xml:space="preserve"> </w:t>
      </w:r>
      <w:r w:rsidR="007F66BA">
        <w:t>Azienda/Ente pubblico del Settore Sanitario (e assimilato)</w:t>
      </w:r>
    </w:p>
    <w:p w:rsidR="00A82AEF" w:rsidRDefault="00A82AEF" w:rsidP="00A82AEF">
      <w:r>
        <w:t>Regione di appartenenza:</w:t>
      </w:r>
      <w:r w:rsidR="00415712" w:rsidRPr="00415712">
        <w:t xml:space="preserve"> </w:t>
      </w:r>
      <w:r w:rsidR="007F66BA">
        <w:t>Sardegna</w:t>
      </w:r>
    </w:p>
    <w:p w:rsidR="00A82AEF" w:rsidRDefault="00A82AEF" w:rsidP="00A82AEF">
      <w:r>
        <w:t>Classe dipendenti:</w:t>
      </w:r>
      <w:r w:rsidR="00415712" w:rsidRPr="00415712">
        <w:t xml:space="preserve"> </w:t>
      </w:r>
      <w:r w:rsidR="007F66BA">
        <w:t>maggiore di 499</w:t>
      </w:r>
    </w:p>
    <w:p w:rsidR="00DF06C3" w:rsidRDefault="00A82AEF" w:rsidP="00A82AEF">
      <w:r>
        <w:t>Numero totale Dirigenti</w:t>
      </w:r>
      <w:r w:rsidR="007F66BA">
        <w:t>: 811</w:t>
      </w:r>
    </w:p>
    <w:p w:rsidR="007C4A01" w:rsidRDefault="007C4A01" w:rsidP="00A82AEF">
      <w:r>
        <w:t xml:space="preserve">Numero di dipendenti con funzioni dirigenziali: </w:t>
      </w:r>
      <w:r w:rsidR="006879CD">
        <w:t>811</w:t>
      </w:r>
    </w:p>
    <w:p w:rsidR="00651A97" w:rsidRDefault="00651A97" w:rsidP="00A82AEF"/>
    <w:p w:rsidR="00A82AEF" w:rsidRPr="00A82AEF" w:rsidRDefault="0066646A" w:rsidP="00521000">
      <w:pPr>
        <w:pStyle w:val="Titolo1"/>
      </w:pPr>
      <w:bookmarkStart w:id="2" w:name="_Toc88657646"/>
      <w:r>
        <w:t xml:space="preserve">ANAGRAFICA </w:t>
      </w:r>
      <w:r w:rsidR="00A82AEF">
        <w:t>RPCT</w:t>
      </w:r>
      <w:bookmarkEnd w:id="2"/>
    </w:p>
    <w:p w:rsidR="00A82AEF" w:rsidRDefault="00A82AEF" w:rsidP="00A82AEF"/>
    <w:p w:rsidR="00B86349" w:rsidRDefault="000D2A7E" w:rsidP="00B86349">
      <w:r>
        <w:t>Nome RPC</w:t>
      </w:r>
      <w:r w:rsidR="007C4A01">
        <w:t>T</w:t>
      </w:r>
      <w:r>
        <w:t>:</w:t>
      </w:r>
      <w:r w:rsidRPr="00415712">
        <w:t xml:space="preserve"> </w:t>
      </w:r>
      <w:r w:rsidR="00B86349">
        <w:t>MARCO</w:t>
      </w:r>
    </w:p>
    <w:p w:rsidR="000D2A7E" w:rsidRDefault="000D2A7E" w:rsidP="000D2A7E">
      <w:r>
        <w:t>Cognome RPC</w:t>
      </w:r>
      <w:r w:rsidR="007C4A01">
        <w:t>T</w:t>
      </w:r>
      <w:r w:rsidR="00B86349">
        <w:t>: MELE</w:t>
      </w:r>
    </w:p>
    <w:p w:rsidR="00B86349" w:rsidRDefault="000D2A7E" w:rsidP="000D2A7E">
      <w:r>
        <w:t>Qualifica:</w:t>
      </w:r>
      <w:r w:rsidRPr="00415712">
        <w:t xml:space="preserve"> </w:t>
      </w:r>
      <w:r w:rsidR="00B86349">
        <w:t xml:space="preserve"> Funzionario</w:t>
      </w:r>
    </w:p>
    <w:p w:rsidR="000D2A7E" w:rsidRDefault="000D2A7E" w:rsidP="000D2A7E">
      <w:r>
        <w:t xml:space="preserve">Posizione occupata: </w:t>
      </w:r>
      <w:r w:rsidR="00B86349">
        <w:t>funzionario amministrativo</w:t>
      </w:r>
    </w:p>
    <w:p w:rsidR="000D2A7E" w:rsidRDefault="000D2A7E" w:rsidP="000D2A7E">
      <w:r>
        <w:t>Data inizio incarico di RPC</w:t>
      </w:r>
      <w:r w:rsidR="007C4A01">
        <w:t>T</w:t>
      </w:r>
      <w:r>
        <w:t>:</w:t>
      </w:r>
      <w:r w:rsidRPr="00415712">
        <w:t xml:space="preserve"> </w:t>
      </w:r>
      <w:r w:rsidR="00B86349">
        <w:t>08/10/2020</w:t>
      </w:r>
    </w:p>
    <w:p w:rsidR="00FD1A98" w:rsidRDefault="007C4A01" w:rsidP="000D2A7E">
      <w:r>
        <w:t xml:space="preserve">RPC </w:t>
      </w:r>
      <w:r w:rsidR="00B86349">
        <w:t xml:space="preserve">svolge </w:t>
      </w:r>
      <w:r>
        <w:t>anche le funzioni di Responsabile della Trasparenza</w:t>
      </w:r>
      <w:r w:rsidR="00FD1A98">
        <w:t>.</w:t>
      </w:r>
    </w:p>
    <w:p w:rsidR="00415394" w:rsidRDefault="00415394" w:rsidP="00415394"/>
    <w:p w:rsidR="00415394" w:rsidRPr="00F648A7" w:rsidRDefault="00415394" w:rsidP="00415394">
      <w:pPr>
        <w:rPr>
          <w:u w:val="single"/>
        </w:rPr>
      </w:pPr>
    </w:p>
    <w:p w:rsidR="003C0D8A" w:rsidRPr="00A82AEF" w:rsidRDefault="003C0D8A" w:rsidP="00521000">
      <w:pPr>
        <w:pStyle w:val="Titolo1"/>
      </w:pPr>
      <w:bookmarkStart w:id="3" w:name="OLE_LINK1"/>
      <w:bookmarkStart w:id="4" w:name="_Toc88657647"/>
      <w:r>
        <w:t>RENDICONTAZIONE MISURE GENERALI</w:t>
      </w:r>
      <w:bookmarkEnd w:id="3"/>
      <w:bookmarkEnd w:id="4"/>
    </w:p>
    <w:p w:rsidR="003C0D8A" w:rsidRDefault="003C0D8A" w:rsidP="00A82AEF"/>
    <w:p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rsidR="00DD6527" w:rsidRDefault="00DD6527" w:rsidP="00DD6527">
      <w:pPr>
        <w:rPr>
          <w:i/>
        </w:rPr>
      </w:pPr>
    </w:p>
    <w:p w:rsidR="003C0D8A" w:rsidRPr="00DD6527" w:rsidRDefault="00995656" w:rsidP="002954F2">
      <w:pPr>
        <w:pStyle w:val="Titolo2"/>
      </w:pPr>
      <w:bookmarkStart w:id="5" w:name="_Toc88657648"/>
      <w:r w:rsidRPr="00DD6527">
        <w:t>Sintesi dell’attuazione delle misure generali</w:t>
      </w:r>
      <w:bookmarkEnd w:id="5"/>
      <w:r w:rsidR="008B01CC" w:rsidRPr="00DD6527">
        <w:t xml:space="preserve"> </w:t>
      </w:r>
    </w:p>
    <w:p w:rsidR="006F1CD0" w:rsidRDefault="006F1CD0" w:rsidP="00A82AEF"/>
    <w:p w:rsidR="00E70461" w:rsidRDefault="00022BAF" w:rsidP="00E70461">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Si</w:t>
            </w:r>
          </w:p>
        </w:tc>
      </w:tr>
      <w:tr w:rsidR="001428C7" w:rsidRPr="00216077" w:rsidTr="00700CC3">
        <w:trPr>
          <w:trHeight w:val="288"/>
        </w:trPr>
        <w:tc>
          <w:tcPr>
            <w:tcW w:w="6091"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rsidR="001428C7" w:rsidRPr="00C519F5" w:rsidRDefault="001428C7" w:rsidP="00700CC3">
            <w:pPr>
              <w:rPr>
                <w:rFonts w:ascii="Calibri" w:hAnsi="Calibri" w:cs="Calibri"/>
                <w:color w:val="000000"/>
                <w:sz w:val="22"/>
                <w:szCs w:val="22"/>
              </w:rPr>
            </w:pPr>
          </w:p>
        </w:tc>
        <w:tc>
          <w:tcPr>
            <w:tcW w:w="2126"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tcPr>
          <w:p w:rsidR="001428C7" w:rsidRDefault="001428C7" w:rsidP="00700CC3">
            <w:pPr>
              <w:rPr>
                <w:rFonts w:ascii="Calibri" w:hAnsi="Calibri" w:cs="Calibri"/>
                <w:sz w:val="22"/>
                <w:szCs w:val="22"/>
              </w:rPr>
            </w:pPr>
            <w:r>
              <w:rPr>
                <w:rFonts w:ascii="Calibri" w:hAnsi="Calibri" w:cs="Calibri"/>
                <w:sz w:val="22"/>
                <w:szCs w:val="22"/>
              </w:rPr>
              <w:t>No</w:t>
            </w:r>
          </w:p>
        </w:tc>
      </w:tr>
    </w:tbl>
    <w:p w:rsidR="000D2A7E" w:rsidRDefault="000D2A7E" w:rsidP="00A82AEF"/>
    <w:p w:rsidR="0081479C" w:rsidRDefault="0081479C" w:rsidP="0081479C">
      <w:r>
        <w:t>Per quanto riguarda le misure non attuate si evidenzia che:</w:t>
      </w:r>
      <w:r>
        <w:br/>
        <w:t>- Per 1 misure non sono state ancora avviate le attività, ma saranno avviate nei tempi previsti</w:t>
      </w:r>
    </w:p>
    <w:p w:rsidR="00837661" w:rsidRDefault="001D6AAE" w:rsidP="00A82AEF">
      <w:r>
        <w:rPr>
          <w:noProof/>
        </w:rPr>
        <mc:AlternateContent>
          <mc:Choice Requires="wps">
            <w:drawing>
              <wp:anchor distT="0" distB="0" distL="114300" distR="114300" simplePos="0" relativeHeight="251632128" behindDoc="0" locked="0" layoutInCell="1" allowOverlap="1" wp14:anchorId="256FDA91" wp14:editId="2B4C4AA1">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
                              <w:t>Note del RPCT:</w:t>
                            </w:r>
                          </w:p>
                          <w:p w:rsidR="00521000" w:rsidRDefault="0052100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rsidR="00B613CC" w:rsidRDefault="00B613CC" w:rsidP="00A82AEF"/>
    <w:p w:rsidR="003C0D8A" w:rsidRPr="00B50D70" w:rsidRDefault="006F7329" w:rsidP="002954F2">
      <w:pPr>
        <w:pStyle w:val="Titolo2"/>
      </w:pPr>
      <w:bookmarkStart w:id="6" w:name="_Toc88657649"/>
      <w:r>
        <w:t xml:space="preserve">Codice </w:t>
      </w:r>
      <w:r w:rsidRPr="002954F2">
        <w:t>di</w:t>
      </w:r>
      <w:r>
        <w:t xml:space="preserve"> comportamento</w:t>
      </w:r>
      <w:bookmarkEnd w:id="6"/>
      <w:r w:rsidR="00121F5F" w:rsidRPr="00995656">
        <w:t xml:space="preserve"> </w:t>
      </w:r>
    </w:p>
    <w:p w:rsidR="00B50D70" w:rsidRDefault="00B50D70" w:rsidP="003C4A0B">
      <w:pPr>
        <w:jc w:val="both"/>
      </w:pPr>
    </w:p>
    <w:p w:rsidR="0050511D" w:rsidRDefault="0050511D" w:rsidP="0050511D"/>
    <w:p w:rsidR="00BC36D4" w:rsidRDefault="00BC36D4" w:rsidP="0050511D">
      <w:r>
        <w:t>Il codice di comportamento è stato adottato nel 2015 ed è stato aggiornato almeno una volta dopo la sua prima adozione.</w:t>
      </w:r>
      <w:r>
        <w:br/>
        <w:t>Il codice contiene le seguenti disposizioni ulteriori a quelle del D.P.R. n.62/2013:</w:t>
      </w:r>
      <w:r>
        <w:br/>
        <w:t xml:space="preserve">  - le caratteristiche specifiche dell’ente</w:t>
      </w:r>
      <w:r>
        <w:br/>
        <w:t xml:space="preserve">  - i comportamenti che derivano dal profilo di rischio specifico dell'ente, individuato a seguito della messa in atto del processo di gestione del rischio</w:t>
      </w:r>
      <w:r>
        <w:br/>
        <w:t xml:space="preserve">  - risparmio energetico</w:t>
      </w:r>
      <w:r>
        <w:br/>
        <w:t>Tutti gli atti di incarico e i contratti, sono stati adeguati alle previsioni del Codice di Comportamento adottato.</w:t>
      </w:r>
      <w:r>
        <w:br/>
        <w:t xml:space="preserve">Sono state adottate misure che garantiscono l'attuazione del Codice di Comportamento  tra cui: </w:t>
      </w:r>
      <w:r>
        <w:br/>
        <w:t xml:space="preserve">  - la formazione e sensibilizzazione sui contenuti del codice</w:t>
      </w:r>
      <w:r>
        <w:br/>
        <w:t xml:space="preserve">  - controlli e verifiche sull'attuazione del Codice di Comportamento</w:t>
      </w:r>
      <w:r>
        <w:br/>
        <w:t>È stata approvata/inserita nel Codice di Comportamento una apposita procedura di rilevazione delle situazioni di conflitto di interessi (Cfr. PNA 2019, Parte III, § 1.4, pag 50 e § 9 della Delibera ANAC n. 177/ 2020).</w:t>
      </w:r>
    </w:p>
    <w:p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37416991" wp14:editId="3AD12CB0">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E39BE">
                            <w:r>
                              <w:t>Note del RPCT:</w:t>
                            </w:r>
                          </w:p>
                          <w:p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rsidR="00BE39BE" w:rsidRDefault="00BE39BE" w:rsidP="00A82AEF"/>
    <w:p w:rsidR="00BE39BE" w:rsidRDefault="00BE39BE" w:rsidP="002954F2">
      <w:pPr>
        <w:pStyle w:val="Titolo2"/>
      </w:pPr>
      <w:bookmarkStart w:id="7" w:name="_Toc88657650"/>
      <w:r>
        <w:t>Rotazione del personale</w:t>
      </w:r>
      <w:bookmarkEnd w:id="7"/>
      <w:r w:rsidRPr="00995656">
        <w:t xml:space="preserve"> </w:t>
      </w:r>
    </w:p>
    <w:p w:rsidR="00B608A5" w:rsidRPr="00B608A5" w:rsidRDefault="00B608A5" w:rsidP="00B608A5"/>
    <w:p w:rsidR="00BE39BE" w:rsidRDefault="00B608A5" w:rsidP="002954F2">
      <w:pPr>
        <w:pStyle w:val="Titolo3"/>
      </w:pPr>
      <w:bookmarkStart w:id="8" w:name="_Toc88657651"/>
      <w:r>
        <w:t>Rotazione Ordinaria</w:t>
      </w:r>
      <w:bookmarkEnd w:id="8"/>
    </w:p>
    <w:p w:rsidR="00D86271" w:rsidRDefault="00D86271" w:rsidP="00D86271"/>
    <w:p w:rsidR="0050511D" w:rsidRDefault="0050511D" w:rsidP="00D86271"/>
    <w:p w:rsidR="00BC36D4" w:rsidRPr="00BC36D4" w:rsidRDefault="00BC36D4" w:rsidP="00D86271">
      <w:pPr>
        <w:rPr>
          <w:u w:val="single"/>
        </w:rPr>
      </w:pPr>
      <w:r>
        <w:t>La misura Rotazione Ordinaria del personale è stata programmata nel PTPCT o nella sezione Anticorruzione e Trasparenza del PIAO, ed è stato adottato un Atto (es. regolamento, direttive, linee guida, etc.) per la sua adozione.</w:t>
      </w:r>
      <w:r>
        <w:br/>
        <w:t>L’atto adottato individua almeno i seguenti criteri di rotazione ordinaria del personale:</w:t>
      </w:r>
      <w:r>
        <w:br/>
        <w:t xml:space="preserve">  - uffici sottoposti a rotazione</w:t>
      </w:r>
      <w:r>
        <w:br/>
        <w:t xml:space="preserve">  - periodicità della rotazione</w:t>
      </w:r>
      <w:r>
        <w:br/>
        <w:t xml:space="preserve">  - caratteristiche della rotazione</w:t>
      </w:r>
      <w:r>
        <w:br/>
        <w:t xml:space="preserve">La misura Rotazione Ordinaria del personale, pur essendo stata programmata nel PTPCT o nella sezione Anticorruzione e Trasparenza del PIAO di riferimento, non è stata ancora realizzata, in particolare: </w:t>
      </w:r>
      <w:r>
        <w:br/>
        <w:t xml:space="preserve">Non sono state ancora avviate le attività per l’adozione della misura, ma saranno avviate nei tempi previsti dal PTPCT o dalla sezione Anticorruzione e Trasparenza del PIAO </w:t>
      </w:r>
      <w:r>
        <w:br/>
      </w:r>
      <w:r>
        <w:br/>
        <w:t>Nell'anno di riferimento del PTPCT o della sezione Anticorruzione e Trasparenza del PIAO in esame, l’amministrazione è stata interessata da un processo di riorganizzazione.</w:t>
      </w:r>
    </w:p>
    <w:p w:rsidR="004B634E" w:rsidRDefault="004B634E" w:rsidP="00262A20"/>
    <w:p w:rsidR="002C268B" w:rsidRDefault="002C268B" w:rsidP="002954F2">
      <w:pPr>
        <w:pStyle w:val="Titolo3"/>
      </w:pPr>
      <w:bookmarkStart w:id="9" w:name="_Toc88657652"/>
      <w:r>
        <w:t>Rotazione Straordinaria</w:t>
      </w:r>
      <w:bookmarkEnd w:id="9"/>
    </w:p>
    <w:p w:rsidR="002D6508" w:rsidRDefault="002D6508" w:rsidP="00B608A5"/>
    <w:p w:rsidR="00076B3D" w:rsidRDefault="00076B3D" w:rsidP="00B608A5"/>
    <w:p w:rsidR="00076B3D" w:rsidRDefault="00076B3D" w:rsidP="00B608A5">
      <w:r>
        <w:t>Nel PTPCT, nella sezione Anticorruzione e Trasparenza del PIAO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rsidR="00076B3D" w:rsidRDefault="00076B3D" w:rsidP="00B608A5">
      <w:r>
        <w:t>La Rotazione Straordinaria non si è resa necessaria in assenza dei necessari presupposti.</w:t>
      </w:r>
    </w:p>
    <w:p w:rsidR="000E2B36" w:rsidRDefault="000E2B36" w:rsidP="00B608A5"/>
    <w:p w:rsidR="000E2B36" w:rsidRDefault="000E2B36" w:rsidP="000E2B36">
      <w:pPr>
        <w:pStyle w:val="Titolo3"/>
      </w:pPr>
      <w:bookmarkStart w:id="10" w:name="_Toc88657653"/>
      <w:r>
        <w:t>Trasferimento d’ufficio</w:t>
      </w:r>
      <w:bookmarkEnd w:id="10"/>
    </w:p>
    <w:p w:rsidR="000E2B36" w:rsidRDefault="000E2B36" w:rsidP="00B608A5"/>
    <w:p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rsidR="0037648C" w:rsidRDefault="00206391" w:rsidP="00991AAD">
      <w:r>
        <w:rPr>
          <w:noProof/>
        </w:rPr>
        <mc:AlternateContent>
          <mc:Choice Requires="wps">
            <w:drawing>
              <wp:anchor distT="0" distB="0" distL="114300" distR="114300" simplePos="0" relativeHeight="251638272" behindDoc="0" locked="0" layoutInCell="1" allowOverlap="1" wp14:anchorId="74FAF041" wp14:editId="76ED1A68">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425435">
                            <w:r>
                              <w:t>Note del RPCT:</w:t>
                            </w:r>
                          </w:p>
                          <w:p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rsidR="001D6AAE" w:rsidRDefault="001D6AAE" w:rsidP="00A82AEF"/>
    <w:p w:rsidR="00425435" w:rsidRPr="00B50D70" w:rsidRDefault="0076725D" w:rsidP="002954F2">
      <w:pPr>
        <w:pStyle w:val="Titolo2"/>
      </w:pPr>
      <w:bookmarkStart w:id="11" w:name="_Toc88657654"/>
      <w:r>
        <w:t>Misure in materia di conflitto di interessi</w:t>
      </w:r>
      <w:bookmarkEnd w:id="11"/>
      <w:r w:rsidR="00425435" w:rsidRPr="00995656">
        <w:t xml:space="preserve"> </w:t>
      </w:r>
    </w:p>
    <w:p w:rsidR="00E0390C" w:rsidRDefault="00E0390C" w:rsidP="00A82AEF"/>
    <w:p w:rsidR="004E51E9" w:rsidRDefault="004E51E9" w:rsidP="00354388"/>
    <w:p w:rsidR="00B417C3" w:rsidRDefault="00B417C3" w:rsidP="00354388"/>
    <w:p w:rsidR="009B6C9E" w:rsidRDefault="009B6C9E" w:rsidP="00354388"/>
    <w:p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o della sezione Anticorruzione e Trasparenza del PIAO in esame, non sono pervenute dichiarazioni rese dagli interessati sull'insussistenza di cause di inconferibilità.</w:t>
      </w:r>
      <w:r>
        <w:br/>
      </w:r>
      <w:r>
        <w:br/>
        <w:t xml:space="preserve">INCOMPATIBILITÀ </w:t>
      </w:r>
      <w:r>
        <w:br/>
        <w:t>Nell'anno di riferimento del PTPCT o della sezione Anticorruzione e Trasparenza del PIAO in esame, non sono pervenute dichiarazioni rese dagli interessati sull'insussistenza di cause di incompatibilità.</w:t>
      </w:r>
      <w:r>
        <w:br/>
        <w:t>Nel PTPCT o nella sezione Anticorruzione e Trasparenza del PIAO, nell'atto o regolamento adottato sulle misure di inconferibilità ed incompatibilità per incarichi dirigenziali ai sensi del D.lgs. 39/2013, sono esplicitate le direttive per effettuare controlli sui precedenti penali.</w:t>
      </w:r>
      <w:r>
        <w:br/>
        <w:t>Non sono stati effettuati controlli sui precedenti penali nell’anno di riferimento del PTPCT o della sezione Anticorruzione e Trasparenza del PIAO.</w:t>
      </w:r>
      <w:r>
        <w:br/>
      </w:r>
      <w:r>
        <w:br/>
        <w:t xml:space="preserve">SVOLGIMENTI INCARICHI EXTRA-ISTITUZIONALI </w:t>
      </w:r>
      <w:r>
        <w:br/>
        <w:t>Nell'anno di riferimento del PTPCT o della sezione Anticorruzione e Trasparenza del PIAO in esame, non sono pervenute segnalazioni sullo svolgimento di incarichi extra-istituzionali non autorizzati.</w:t>
      </w:r>
    </w:p>
    <w:p w:rsidR="00425435" w:rsidRDefault="001D6AAE" w:rsidP="00A82AEF">
      <w:r>
        <w:rPr>
          <w:noProof/>
        </w:rPr>
        <mc:AlternateContent>
          <mc:Choice Requires="wps">
            <w:drawing>
              <wp:anchor distT="0" distB="0" distL="114300" distR="114300" simplePos="0" relativeHeight="251641344" behindDoc="0" locked="0" layoutInCell="1" allowOverlap="1" wp14:anchorId="7F14F846" wp14:editId="55B9D15A">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E80390">
                            <w:r>
                              <w:t>Note del RPCT:</w:t>
                            </w:r>
                          </w:p>
                          <w:p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2" w:name="_Toc88657655"/>
      <w:r w:rsidRPr="002954F2">
        <w:rPr>
          <w:lang w:val="en-US"/>
        </w:rPr>
        <w:t>Whistleblowing</w:t>
      </w:r>
      <w:bookmarkEnd w:id="12"/>
      <w:r w:rsidRPr="002954F2">
        <w:rPr>
          <w:lang w:val="en-US"/>
        </w:rPr>
        <w:t xml:space="preserve"> </w:t>
      </w:r>
    </w:p>
    <w:p w:rsidR="00322543" w:rsidRPr="002954F2" w:rsidRDefault="00322543" w:rsidP="00B339EB">
      <w:pPr>
        <w:rPr>
          <w:lang w:val="en-US"/>
        </w:rPr>
      </w:pPr>
    </w:p>
    <w:p w:rsidR="002E3A01" w:rsidRPr="002954F2" w:rsidRDefault="002E3A01" w:rsidP="00354388">
      <w:pPr>
        <w:rPr>
          <w:lang w:val="en-US"/>
        </w:rPr>
      </w:pPr>
    </w:p>
    <w:p w:rsidR="002E3A01" w:rsidRPr="002954F2" w:rsidRDefault="002E3A01" w:rsidP="00354388">
      <w:pPr>
        <w:rPr>
          <w:lang w:val="en-US"/>
        </w:rPr>
      </w:pPr>
    </w:p>
    <w:p w:rsidR="002E3A01" w:rsidRPr="002954F2" w:rsidRDefault="002E3A01" w:rsidP="00354388">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r>
      <w:r w:rsidRPr="002954F2">
        <w:rPr>
          <w:lang w:val="en-US"/>
        </w:rPr>
        <w:br/>
        <w:t xml:space="preserve">  - Documento cartaceo </w:t>
      </w:r>
      <w:r w:rsidRPr="002954F2">
        <w:rPr>
          <w:lang w:val="en-US"/>
        </w:rPr>
        <w:br/>
        <w:t xml:space="preserve">  - Email</w:t>
      </w:r>
      <w:r w:rsidRPr="002954F2">
        <w:rPr>
          <w:lang w:val="en-US"/>
        </w:rPr>
        <w:br/>
        <w:t xml:space="preserve">  - Sistema informativo dedicato senza garanzia della riservatezza dell'identità del segnalante</w:t>
      </w:r>
      <w:r w:rsidRPr="002954F2">
        <w:rPr>
          <w:lang w:val="en-US"/>
        </w:rPr>
        <w:br/>
        <w:t xml:space="preserve">  - Sistema informativo dedicato con garanzia della riservatezza dell'identità del segnalante</w:t>
      </w:r>
      <w:r w:rsidRPr="002954F2">
        <w:rPr>
          <w:lang w:val="en-US"/>
        </w:rPr>
        <w:br/>
        <w:t xml:space="preserve"> </w:t>
      </w:r>
      <w:r w:rsidRPr="002954F2">
        <w:rPr>
          <w:lang w:val="en-US"/>
        </w:rPr>
        <w:br/>
        <w:t>Possono effettuare le segnalazioni solo gli altri soggetti assimilati a dipendenti pubblici.</w:t>
      </w:r>
    </w:p>
    <w:p w:rsidR="00CC1DCA" w:rsidRPr="002954F2" w:rsidRDefault="00CC1DCA" w:rsidP="009D7358">
      <w:pPr>
        <w:rPr>
          <w:lang w:val="en-US"/>
        </w:rPr>
      </w:pPr>
      <w:r w:rsidRPr="000C2AE8">
        <w:rPr>
          <w:noProof/>
          <w:highlight w:val="yellow"/>
        </w:rPr>
        <mc:AlternateContent>
          <mc:Choice Requires="wps">
            <w:drawing>
              <wp:anchor distT="0" distB="0" distL="114300" distR="114300" simplePos="0" relativeHeight="251644416" behindDoc="0" locked="0" layoutInCell="1" allowOverlap="1" wp14:anchorId="37043978" wp14:editId="7A70730B">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F96FBD">
                            <w:r>
                              <w:t>Note del RPCT:</w:t>
                            </w:r>
                          </w:p>
                          <w:p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rsidR="00966756" w:rsidRPr="002954F2" w:rsidRDefault="00966756" w:rsidP="002A40F1">
      <w:pPr>
        <w:rPr>
          <w:lang w:val="en-US"/>
        </w:rPr>
      </w:pPr>
    </w:p>
    <w:p w:rsidR="008F57B6" w:rsidRPr="00B50D70" w:rsidRDefault="008F57B6" w:rsidP="002954F2">
      <w:pPr>
        <w:pStyle w:val="Titolo2"/>
      </w:pPr>
      <w:bookmarkStart w:id="13" w:name="_Toc88657656"/>
      <w:r>
        <w:t>Formazione</w:t>
      </w:r>
      <w:bookmarkEnd w:id="13"/>
      <w:r w:rsidRPr="00995656">
        <w:t xml:space="preserve"> </w:t>
      </w:r>
    </w:p>
    <w:p w:rsidR="008F57B6" w:rsidRPr="00407953" w:rsidRDefault="008F57B6" w:rsidP="008F57B6"/>
    <w:p w:rsidR="00554955" w:rsidRDefault="00554955" w:rsidP="00354388"/>
    <w:p w:rsidR="00554955" w:rsidRDefault="00554955" w:rsidP="00354388">
      <w:r>
        <w:t>Nell’anno di riferimento del PTPCT o della sezione Anticorruzione e Trasparenza del PIAO è stata erogata formazione sui seguenti temi:</w:t>
      </w:r>
      <w:r>
        <w:br/>
        <w:t xml:space="preserve">  - Sui contenuti del Codice di Comportamento</w:t>
      </w:r>
      <w:r>
        <w:br/>
      </w:r>
      <w:r>
        <w:br/>
        <w:t xml:space="preserve">  - Sui temi dell’etica e dell'integrità del funzionario pubblico</w:t>
      </w:r>
      <w:r>
        <w:br/>
        <w:t xml:space="preserve">    - RPCT per un numero medio di ore 6</w:t>
      </w:r>
      <w:r>
        <w:br/>
        <w:t xml:space="preserve">    - Staff del RPCT per un numero medio di ore 3</w:t>
      </w:r>
      <w:r>
        <w:br/>
        <w:t xml:space="preserve">    - Referenti per un numero medio di ore3</w:t>
      </w:r>
      <w:r>
        <w:br/>
        <w:t xml:space="preserve">    - Dirigenti per un numero medio di ore 6</w:t>
      </w:r>
      <w:r>
        <w:br/>
        <w:t xml:space="preserve">    - Funzionari per un numero medio di ore 3</w:t>
      </w:r>
      <w:r>
        <w:br/>
        <w:t xml:space="preserve">    - Altro personale per un numero medio di ore 3</w:t>
      </w:r>
      <w:r>
        <w:br/>
      </w:r>
      <w:r>
        <w:br/>
        <w:t xml:space="preserve">  - Sui contenuti del Piano Triennale di Prevenzione della Corruzione e della Trasparenza</w:t>
      </w:r>
      <w:r>
        <w:br/>
      </w:r>
      <w:r>
        <w:br/>
        <w:t xml:space="preserve">  - Sulla modalità della messa in atto del processo di gestione del rischio </w:t>
      </w:r>
      <w:r>
        <w:br/>
      </w:r>
      <w:r>
        <w:br/>
        <w:t xml:space="preserve">  - Sui processi/aree di rischio risultate a più elevata esposizione al rischio</w:t>
      </w:r>
    </w:p>
    <w:p w:rsidR="007623AA" w:rsidRDefault="007623AA" w:rsidP="00354388"/>
    <w:p w:rsidR="00554955" w:rsidRDefault="00554955" w:rsidP="00354388">
      <w:r>
        <w:t xml:space="preserve">La formazione è stata erogata tramite: </w:t>
      </w:r>
      <w:r>
        <w:br/>
        <w:t xml:space="preserve">  - formazione a distanza</w:t>
      </w:r>
      <w:r>
        <w:br/>
      </w:r>
      <w:r>
        <w:br/>
        <w:t>Per ogni corso di formazione erogato, sono stati somministrati ai partecipanti presenti dei questionari finalizzati a misurare il loro livello di gradimento.</w:t>
      </w:r>
      <w:r>
        <w:br/>
        <w:t>Tuttavia, i corsi di formazione successivi non sono stati programmati in funzione dei feedback ottenuti.</w:t>
      </w:r>
      <w:r>
        <w:br/>
      </w:r>
      <w:r>
        <w:br/>
        <w:t>La formazione è stata affidata a soggetti esterni in dettaglio:</w:t>
      </w:r>
      <w:r>
        <w:br/>
        <w:t xml:space="preserve">  - null</w:t>
      </w:r>
    </w:p>
    <w:p w:rsidR="00554955" w:rsidRDefault="00554955" w:rsidP="00354388"/>
    <w:p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5D9455AE" wp14:editId="445FFB99">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15187D">
                            <w:r>
                              <w:t>Note del RPCT:</w:t>
                            </w:r>
                          </w:p>
                          <w:p w:rsidR="00521000" w:rsidRDefault="00521000"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rsidR="00FF5F58" w:rsidRPr="00FF5F58" w:rsidRDefault="00FF5F58" w:rsidP="002954F2">
      <w:pPr>
        <w:pStyle w:val="Titolo2"/>
      </w:pPr>
      <w:bookmarkStart w:id="14" w:name="_Toc88657657"/>
      <w:r w:rsidRPr="00671003">
        <w:t>Trasparenza</w:t>
      </w:r>
      <w:bookmarkEnd w:id="14"/>
    </w:p>
    <w:p w:rsidR="00220806" w:rsidRPr="001D6AAE" w:rsidRDefault="00220806" w:rsidP="00FF5F58"/>
    <w:p w:rsidR="00BD1446" w:rsidRDefault="00BD1446" w:rsidP="001D6AAE"/>
    <w:p w:rsidR="00BD1446" w:rsidRDefault="00BD1446" w:rsidP="001D6AAE">
      <w:r>
        <w:t>Nell’anno di riferimento del PTPCT o della sezione Anticorruzione e Trasparenza del PIAO in esame, sono stati svolti monitoraggi sulla pubblicazione dei dati con periodicità quadrimestrale.</w:t>
      </w:r>
      <w:r>
        <w:br/>
        <w:t>I monitoraggi non hanno evidenziato irregolarità nella pubblicazione dei dati.</w:t>
      </w:r>
    </w:p>
    <w:p w:rsidR="007623AA" w:rsidRDefault="007623AA" w:rsidP="001D6AAE"/>
    <w:p w:rsidR="00CC0B23" w:rsidRDefault="00CC0B23" w:rsidP="001D6AAE">
      <w:r>
        <w:t>L'amministrazione ha realizzato l'informatizzazione del flusso per alimentare la pubblicazione dei dati nella sezione “Amministrazione trasparente”.</w:t>
      </w:r>
      <w:r>
        <w:br/>
      </w:r>
      <w:r>
        <w:br/>
        <w:t>Il sito istituzionale, relativamente alla sezione “Amministrazione trasparente”, traccia il numero delle visite, in particolare nell’anno di riferimento del PTPCT o della sezione Anticorruzione e Trasparenza del PIAO, il numero totale delle visite al sito ammonta a 55861.</w:t>
      </w:r>
      <w:r>
        <w:br/>
      </w:r>
      <w:r>
        <w:br/>
        <w:t>La procedura per la gestione delle richieste di accesso civico “semplice” è stata adottata e pubblicata sul sito istituzionale.</w:t>
      </w:r>
      <w:r>
        <w:br/>
        <w:t>Nell’anno di riferimento del PTPCT o della sezione Anticorruzione e Trasparenza del PIAO non sono pervenute richieste di accesso civico "semplice".</w:t>
      </w:r>
      <w:r>
        <w:br/>
        <w:t>La procedura per la gestione delle richieste di accesso civico “generalizzato” è stata adottata e pubblicata sul sito istituzionale.</w:t>
      </w:r>
      <w:r>
        <w:br/>
        <w:t>Nell’anno di riferimento del PTPCT o della sezione Anticorruzione e Trasparenza del PIAO non sono pervenute richieste di accesso civico “generalizzato".</w:t>
      </w:r>
      <w:r>
        <w:br/>
        <w:t xml:space="preserve">È stato istituito il registro degli accessi ed è stata rispettata l'indicazione che prevede di riportare nel registro l'esito delle istanze. </w:t>
      </w:r>
    </w:p>
    <w:p w:rsidR="00FD28DF" w:rsidRDefault="00B33A5B" w:rsidP="00A82AEF">
      <w:r>
        <w:rPr>
          <w:noProof/>
        </w:rPr>
        <mc:AlternateContent>
          <mc:Choice Requires="wps">
            <w:drawing>
              <wp:anchor distT="0" distB="0" distL="114300" distR="114300" simplePos="0" relativeHeight="251647488" behindDoc="0" locked="0" layoutInCell="1" allowOverlap="1" wp14:anchorId="285BE618" wp14:editId="5A1BDB60">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866D2">
                            <w:r>
                              <w:t>Note del RPCT:</w:t>
                            </w:r>
                          </w:p>
                          <w:p w:rsidR="00521000" w:rsidRDefault="00521000"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rsidR="00D866D2" w:rsidRDefault="00D866D2" w:rsidP="00A82AEF"/>
    <w:p w:rsidR="00FC1197" w:rsidRPr="00FF5F58" w:rsidRDefault="00FC1197" w:rsidP="002954F2">
      <w:pPr>
        <w:pStyle w:val="Titolo2"/>
      </w:pPr>
      <w:bookmarkStart w:id="15" w:name="_Toc88657658"/>
      <w:r>
        <w:t>Pantouflage</w:t>
      </w:r>
      <w:bookmarkEnd w:id="15"/>
    </w:p>
    <w:p w:rsidR="00733F24" w:rsidRPr="00B33A5B" w:rsidRDefault="00733F24" w:rsidP="00FC1197"/>
    <w:p w:rsidR="00C84FCB" w:rsidRDefault="00C84FCB" w:rsidP="00B33A5B"/>
    <w:p w:rsidR="00C84FCB" w:rsidRDefault="00C84FCB" w:rsidP="00B33A5B"/>
    <w:p w:rsidR="00C84FCB" w:rsidRDefault="00C84FCB" w:rsidP="00B33A5B">
      <w:r>
        <w:t>La misura “Svolgimento di attività successiva alla cessazione del rapporto di lavoro” è stata attuata e sono state effettuate 2 verifiche dalle quali non sono state accertate violazioni.</w:t>
      </w:r>
    </w:p>
    <w:p w:rsidR="00CB7BE1" w:rsidRDefault="00CB7BE1" w:rsidP="00A82AEF">
      <w:r>
        <w:rPr>
          <w:noProof/>
        </w:rPr>
        <mc:AlternateContent>
          <mc:Choice Requires="wps">
            <w:drawing>
              <wp:anchor distT="0" distB="0" distL="114300" distR="114300" simplePos="0" relativeHeight="251650560" behindDoc="0" locked="0" layoutInCell="1" allowOverlap="1" wp14:anchorId="7EF299AF" wp14:editId="682CE5E7">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5B20C9">
                            <w:r>
                              <w:t>Note del RPCT:</w:t>
                            </w:r>
                          </w:p>
                          <w:p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rsidR="005B20C9" w:rsidRDefault="005B20C9" w:rsidP="00A82AEF"/>
    <w:p w:rsidR="005B20C9" w:rsidRPr="00FF5F58" w:rsidRDefault="005B20C9" w:rsidP="002954F2">
      <w:pPr>
        <w:pStyle w:val="Titolo2"/>
      </w:pPr>
      <w:bookmarkStart w:id="16" w:name="_Toc88657659"/>
      <w:r w:rsidRPr="005B20C9">
        <w:t>Commissioni e conferimento incarichi in caso di condanna</w:t>
      </w:r>
      <w:bookmarkEnd w:id="16"/>
    </w:p>
    <w:p w:rsidR="00564160" w:rsidRPr="00C57E07" w:rsidRDefault="00564160" w:rsidP="00A82AEF"/>
    <w:p w:rsidR="00634F49" w:rsidRDefault="00634F49" w:rsidP="00C57E07">
      <w:r>
        <w:t xml:space="preserve">La misura “Commissioni, assegnazioni di uffici e conferimento di incarichi in caso di condanna per delitti contro le PA” non è stata programmata nel PTPCT o nella sezione Anticorruzione e Trasparenza del PIAO in esame o, laddove la misura sia stata già adottata negli anni precedenti, non si prevede di realizzare interventi idonei a garantire la corretta e continua attuazione della stessa per le seguenti motivazioni: </w:t>
      </w:r>
      <w:r>
        <w:br/>
        <w:t xml:space="preserve">non osi sono verificati casi di condanna </w:t>
      </w:r>
    </w:p>
    <w:p w:rsidR="00634F49" w:rsidRDefault="00634F49" w:rsidP="00C57E07"/>
    <w:p w:rsidR="00634F49" w:rsidRDefault="00634F49" w:rsidP="00C57E07"/>
    <w:p w:rsidR="005B20C9" w:rsidRDefault="00A054EE" w:rsidP="00A82AEF">
      <w:r>
        <w:rPr>
          <w:noProof/>
        </w:rPr>
        <mc:AlternateContent>
          <mc:Choice Requires="wps">
            <w:drawing>
              <wp:anchor distT="0" distB="0" distL="114300" distR="114300" simplePos="0" relativeHeight="251653632" behindDoc="0" locked="0" layoutInCell="1" allowOverlap="1" wp14:anchorId="3A944B5A" wp14:editId="31B38B30">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38654E">
                            <w:r>
                              <w:t>Note del RPCT:</w:t>
                            </w:r>
                          </w:p>
                          <w:p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rsidR="005B20C9" w:rsidRDefault="005B20C9" w:rsidP="00A82AEF"/>
    <w:p w:rsidR="0038654E" w:rsidRPr="00FF5F58" w:rsidRDefault="008D1456" w:rsidP="002954F2">
      <w:pPr>
        <w:pStyle w:val="Titolo2"/>
      </w:pPr>
      <w:bookmarkStart w:id="17" w:name="_Toc88657660"/>
      <w:r>
        <w:t>Patti di integrità</w:t>
      </w:r>
      <w:bookmarkEnd w:id="17"/>
    </w:p>
    <w:p w:rsidR="00CD3792" w:rsidRDefault="00CD3792" w:rsidP="00CD3792"/>
    <w:p w:rsidR="002017E5" w:rsidRDefault="002017E5" w:rsidP="00A054EE"/>
    <w:p w:rsidR="002017E5" w:rsidRDefault="002017E5" w:rsidP="00A054EE"/>
    <w:p w:rsidR="002017E5" w:rsidRDefault="002017E5" w:rsidP="00A054EE">
      <w:bookmarkStart w:id="18" w:name="_Hlk88649032"/>
      <w:r>
        <w:t>Sono stati predisposti e utilizzati protocolli di legalità o patti d’integrità per l’affidamento di commesse.</w:t>
      </w:r>
      <w:r>
        <w:br/>
        <w:t>Le clausole dei Patti di Integrità o protocolli di legalità sono state inserite in 290 bandi rispetto al totale dei bandi predisposti nell’anno di riferimento del PTPCT o dalla sezione Anticorruzione e Trasparenza del PIAO in esame.</w:t>
      </w:r>
      <w:r>
        <w:br/>
      </w:r>
      <w:r>
        <w:br/>
        <w:t>Sono state previste clausole sul rispetto dei Patti di Integrità, in 290 contratti tra quelli stipulati nell’anno di riferimento del PTPCT o dalla sezione Anticorruzione e Trasparenza del PIAO in esame.</w:t>
      </w:r>
      <w:r>
        <w:br/>
        <w:t xml:space="preserve">Sono state effettuate 3 verifiche sull’attuazione della misura in seguito alle quali non sono state accertate violazioni. </w:t>
      </w:r>
    </w:p>
    <w:bookmarkEnd w:id="18"/>
    <w:p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4A672466" wp14:editId="36B396AC">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96D6A">
                            <w:r>
                              <w:t>Note del RPCT:</w:t>
                            </w:r>
                          </w:p>
                          <w:p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rsidR="0038654E" w:rsidRDefault="0038654E" w:rsidP="00A82AEF"/>
    <w:p w:rsidR="005D5318" w:rsidRPr="00FF5F58" w:rsidRDefault="005D5318" w:rsidP="005D5318">
      <w:pPr>
        <w:pStyle w:val="Titolo2"/>
      </w:pPr>
      <w:bookmarkStart w:id="19" w:name="_Toc88657661"/>
      <w:r>
        <w:t>Rapporti con i portatori di interessi particolari</w:t>
      </w:r>
      <w:bookmarkEnd w:id="19"/>
    </w:p>
    <w:p w:rsidR="00B71748" w:rsidRDefault="00B71748" w:rsidP="005D5318"/>
    <w:p w:rsidR="00B71748" w:rsidRDefault="00B71748" w:rsidP="005D5318">
      <w: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rsidR="001161CF" w:rsidRDefault="001161CF" w:rsidP="005D5318">
      <w:r>
        <w:rPr>
          <w:noProof/>
        </w:rPr>
        <mc:AlternateContent>
          <mc:Choice Requires="wps">
            <w:drawing>
              <wp:anchor distT="0" distB="0" distL="114300" distR="114300" simplePos="0" relativeHeight="251710464" behindDoc="0" locked="0" layoutInCell="1" allowOverlap="1" wp14:anchorId="792690CF" wp14:editId="656F0C0C">
                <wp:simplePos x="0" y="0"/>
                <wp:positionH relativeFrom="column">
                  <wp:posOffset>156210</wp:posOffset>
                </wp:positionH>
                <wp:positionV relativeFrom="paragraph">
                  <wp:posOffset>342265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D5318" w:rsidRDefault="005D5318" w:rsidP="005D5318">
                            <w:r>
                              <w:t>Note del RPCT:</w:t>
                            </w:r>
                          </w:p>
                          <w:p w:rsidR="005D5318" w:rsidRDefault="005D5318" w:rsidP="005D531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rsidR="005D5318" w:rsidRDefault="005D5318" w:rsidP="00A82AEF"/>
    <w:p w:rsidR="00393E5A" w:rsidRPr="00FF5F58" w:rsidRDefault="00393E5A" w:rsidP="002954F2">
      <w:pPr>
        <w:pStyle w:val="Titolo2"/>
      </w:pPr>
      <w:bookmarkStart w:id="20" w:name="_Toc88657662"/>
      <w:r>
        <w:t>Considerazioni</w:t>
      </w:r>
      <w:r w:rsidR="00E90418">
        <w:t xml:space="preserve"> </w:t>
      </w:r>
      <w:r>
        <w:t>conclusive sull’attuazione delle misure generali</w:t>
      </w:r>
      <w:bookmarkEnd w:id="20"/>
    </w:p>
    <w:p w:rsidR="0030259F" w:rsidRDefault="0030259F" w:rsidP="00804DC2"/>
    <w:p w:rsidR="0030259F" w:rsidRDefault="0030259F" w:rsidP="00804DC2">
      <w:r>
        <w:t>Il complesso delle misure attuate ha avuto un effetto (diretto o indiretto):</w:t>
      </w:r>
      <w:r>
        <w:br/>
        <w:t xml:space="preserve">  - positivo sulla qualità dei servizi </w:t>
      </w:r>
      <w:r>
        <w:br/>
        <w:t xml:space="preserve">  - positivo sull'efficienza dei servizi (es. in termini di riduzione dei tempi di erogazione dei servizi)</w:t>
      </w:r>
      <w:r>
        <w:br/>
        <w:t xml:space="preserve">  - positivo sul funzionamento dell'amministrazione (es. in termini di semplificazione/snellimento delle procedure)</w:t>
      </w:r>
      <w:r>
        <w:br/>
        <w:t xml:space="preserve">  - positivo sulla diffusione della cultura della legalità</w:t>
      </w:r>
      <w:r>
        <w:br/>
        <w:t xml:space="preserve">  - positivo sulle relazioni con i cittadini</w:t>
      </w:r>
    </w:p>
    <w:p w:rsidR="00B96D6A" w:rsidRDefault="000C2AE8" w:rsidP="00A82AEF">
      <w:r>
        <w:rPr>
          <w:noProof/>
        </w:rPr>
        <mc:AlternateContent>
          <mc:Choice Requires="wps">
            <w:drawing>
              <wp:anchor distT="0" distB="0" distL="114300" distR="114300" simplePos="0" relativeHeight="251659776" behindDoc="0" locked="0" layoutInCell="1" allowOverlap="1" wp14:anchorId="0F810FAB" wp14:editId="52613691">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E2A92">
                            <w:r>
                              <w:t>Note del RPCT:</w:t>
                            </w:r>
                          </w:p>
                          <w:p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rsidR="00DE2A92" w:rsidRDefault="00DE2A92" w:rsidP="00A82AEF"/>
    <w:p w:rsidR="003C0D8A" w:rsidRPr="00A82AEF" w:rsidRDefault="003C0D8A" w:rsidP="00521000">
      <w:pPr>
        <w:pStyle w:val="Titolo1"/>
      </w:pPr>
      <w:bookmarkStart w:id="21" w:name="_Toc88657663"/>
      <w:r>
        <w:t>RENDICONTAZIONE MISURE SPECIFICHE</w:t>
      </w:r>
      <w:bookmarkEnd w:id="21"/>
    </w:p>
    <w:p w:rsidR="002E0B4A" w:rsidRDefault="002E0B4A" w:rsidP="002E0B4A"/>
    <w:p w:rsidR="00B903D0" w:rsidRDefault="00B903D0" w:rsidP="00AF16D5"/>
    <w:p w:rsidR="00B903D0" w:rsidRDefault="00B903D0" w:rsidP="002E0B4A"/>
    <w:p w:rsidR="002E0B4A" w:rsidRDefault="002E0B4A" w:rsidP="002E0B4A">
      <w:r>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22" w:name="_Toc88657664"/>
      <w:r w:rsidRPr="002954F2">
        <w:t>Quadro</w:t>
      </w:r>
      <w:r>
        <w:t xml:space="preserve"> di s</w:t>
      </w:r>
      <w:r w:rsidR="00E75EA4" w:rsidRPr="00DD6527">
        <w:t xml:space="preserve">intesi dell’attuazione delle misure </w:t>
      </w:r>
      <w:r w:rsidR="00E75EA4">
        <w:t>specifiche</w:t>
      </w:r>
      <w:bookmarkEnd w:id="22"/>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tbl>
      <w:tblPr>
        <w:tblStyle w:val="Grigliatabella"/>
        <w:tblW w:w="0" w:type="auto"/>
        <w:tblLook w:val="04A0" w:firstRow="1" w:lastRow="0" w:firstColumn="1" w:lastColumn="0" w:noHBand="0" w:noVBand="1"/>
      </w:tblPr>
      <w:tblGrid>
        <w:gridCol w:w="3739"/>
        <w:gridCol w:w="1753"/>
        <w:gridCol w:w="1173"/>
        <w:gridCol w:w="1445"/>
        <w:gridCol w:w="1512"/>
      </w:tblGrid>
      <w:tr w:rsidR="00CB63F1" w:rsidTr="00CB63F1">
        <w:tc>
          <w:tcPr>
            <w:tcW w:w="3739"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DE0435">
        <w:tc>
          <w:tcPr>
            <w:tcW w:w="0" w:type="auto"/>
          </w:tcPr>
          <w:p w:rsidR="00DE0435" w:rsidRDefault="005E3288">
            <w:r>
              <w:t>Misure di regolamentazione</w:t>
            </w:r>
          </w:p>
        </w:tc>
        <w:tc>
          <w:tcPr>
            <w:tcW w:w="0" w:type="auto"/>
          </w:tcPr>
          <w:p w:rsidR="00DE0435" w:rsidRDefault="005E3288">
            <w:r>
              <w:t>1</w:t>
            </w:r>
          </w:p>
        </w:tc>
        <w:tc>
          <w:tcPr>
            <w:tcW w:w="0" w:type="auto"/>
          </w:tcPr>
          <w:p w:rsidR="00DE0435" w:rsidRDefault="005E3288">
            <w:r>
              <w:t>1</w:t>
            </w:r>
          </w:p>
        </w:tc>
        <w:tc>
          <w:tcPr>
            <w:tcW w:w="0" w:type="auto"/>
          </w:tcPr>
          <w:p w:rsidR="00DE0435" w:rsidRDefault="005E3288">
            <w:r>
              <w:t>0</w:t>
            </w:r>
          </w:p>
        </w:tc>
        <w:tc>
          <w:tcPr>
            <w:tcW w:w="0" w:type="auto"/>
          </w:tcPr>
          <w:p w:rsidR="00DE0435" w:rsidRDefault="005E3288">
            <w:r>
              <w:t>100</w:t>
            </w:r>
          </w:p>
        </w:tc>
      </w:tr>
      <w:tr w:rsidR="00DE0435">
        <w:tc>
          <w:tcPr>
            <w:tcW w:w="0" w:type="auto"/>
          </w:tcPr>
          <w:p w:rsidR="00DE0435" w:rsidRDefault="005E3288">
            <w:r>
              <w:t>Misure di formazione</w:t>
            </w:r>
          </w:p>
        </w:tc>
        <w:tc>
          <w:tcPr>
            <w:tcW w:w="0" w:type="auto"/>
          </w:tcPr>
          <w:p w:rsidR="00DE0435" w:rsidRDefault="005E3288">
            <w:r>
              <w:t>2</w:t>
            </w:r>
          </w:p>
        </w:tc>
        <w:tc>
          <w:tcPr>
            <w:tcW w:w="0" w:type="auto"/>
          </w:tcPr>
          <w:p w:rsidR="00DE0435" w:rsidRDefault="005E3288">
            <w:r>
              <w:t>2</w:t>
            </w:r>
          </w:p>
        </w:tc>
        <w:tc>
          <w:tcPr>
            <w:tcW w:w="0" w:type="auto"/>
          </w:tcPr>
          <w:p w:rsidR="00DE0435" w:rsidRDefault="005E3288">
            <w:r>
              <w:t>0</w:t>
            </w:r>
          </w:p>
        </w:tc>
        <w:tc>
          <w:tcPr>
            <w:tcW w:w="0" w:type="auto"/>
          </w:tcPr>
          <w:p w:rsidR="00DE0435" w:rsidRDefault="005E3288">
            <w:r>
              <w:t>100</w:t>
            </w:r>
          </w:p>
        </w:tc>
      </w:tr>
      <w:tr w:rsidR="00DE0435">
        <w:tc>
          <w:tcPr>
            <w:tcW w:w="0" w:type="auto"/>
          </w:tcPr>
          <w:p w:rsidR="00DE0435" w:rsidRDefault="005E3288">
            <w:r>
              <w:t>TOTALI</w:t>
            </w:r>
          </w:p>
        </w:tc>
        <w:tc>
          <w:tcPr>
            <w:tcW w:w="0" w:type="auto"/>
          </w:tcPr>
          <w:p w:rsidR="00DE0435" w:rsidRDefault="005E3288">
            <w:r>
              <w:t>3</w:t>
            </w:r>
          </w:p>
        </w:tc>
        <w:tc>
          <w:tcPr>
            <w:tcW w:w="0" w:type="auto"/>
          </w:tcPr>
          <w:p w:rsidR="00DE0435" w:rsidRDefault="005E3288">
            <w:r>
              <w:t>3</w:t>
            </w:r>
          </w:p>
        </w:tc>
        <w:tc>
          <w:tcPr>
            <w:tcW w:w="0" w:type="auto"/>
          </w:tcPr>
          <w:p w:rsidR="00DE0435" w:rsidRDefault="005E3288">
            <w:r>
              <w:t>0</w:t>
            </w:r>
          </w:p>
        </w:tc>
        <w:tc>
          <w:tcPr>
            <w:tcW w:w="0" w:type="auto"/>
          </w:tcPr>
          <w:p w:rsidR="00DE0435" w:rsidRDefault="005E3288">
            <w:r>
              <w:t>100</w:t>
            </w:r>
          </w:p>
        </w:tc>
      </w:tr>
    </w:tbl>
    <w:p w:rsidR="00815E90" w:rsidRDefault="00815E90" w:rsidP="00A82AEF"/>
    <w:p w:rsidR="00815E90" w:rsidRDefault="00815E90" w:rsidP="00A82AEF"/>
    <w:p w:rsidR="00EB69D1" w:rsidRDefault="00870F5E" w:rsidP="00A82AEF">
      <w:r>
        <w:rPr>
          <w:noProof/>
        </w:rPr>
        <mc:AlternateContent>
          <mc:Choice Requires="wps">
            <w:drawing>
              <wp:anchor distT="0" distB="0" distL="114300" distR="114300" simplePos="0" relativeHeight="251662848" behindDoc="0" locked="0" layoutInCell="1" allowOverlap="1" wp14:anchorId="7E4C72DE" wp14:editId="2159BFF7">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24EEA">
                            <w:r>
                              <w:t>Note del RPCT:</w:t>
                            </w:r>
                          </w:p>
                          <w:p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rsidR="009A50F1" w:rsidRDefault="009A50F1" w:rsidP="00A82AEF"/>
    <w:p w:rsidR="00D75085" w:rsidRPr="00B50D70" w:rsidRDefault="008F7F05" w:rsidP="00521000">
      <w:pPr>
        <w:pStyle w:val="Titolo1"/>
      </w:pPr>
      <w:bookmarkStart w:id="23" w:name="_Toc88657665"/>
      <w:r w:rsidRPr="00644242">
        <w:t>MONITORAGGIO GESTIONE DEL RISCHIO</w:t>
      </w:r>
      <w:bookmarkEnd w:id="23"/>
      <w:r w:rsidRPr="002C096B">
        <w:rPr>
          <w:color w:val="FF0000"/>
        </w:rPr>
        <w:t xml:space="preserve"> </w:t>
      </w:r>
    </w:p>
    <w:p w:rsidR="00D75085" w:rsidRDefault="00D75085" w:rsidP="007A4563"/>
    <w:p w:rsidR="00A4046D" w:rsidRPr="00A4046D" w:rsidRDefault="00B36995" w:rsidP="007A4563">
      <w:r>
        <w:t>Nel corso dell'anno di riferimento del PTPCT o della sezione Anticorruzione e Trasparenza del PIAO, sono pervenute 3 segnalazioni per episodi di “cattiva amministrazione” che hanno riguardato le seguenti aree di rischio:</w:t>
      </w:r>
      <w:r>
        <w:br/>
        <w:t xml:space="preserve">  - A. Concorsi e prove selettive</w:t>
      </w:r>
      <w:r>
        <w:br/>
        <w:t xml:space="preserve">  - D.4. Contratti pubblici - Verifica dell’aggiudicazione e stipula del contratto</w:t>
      </w:r>
      <w:r>
        <w:br/>
      </w:r>
      <w:r>
        <w:br/>
        <w:t>Tra tali segnalazioni:</w:t>
      </w:r>
      <w:r>
        <w:br/>
        <w:t xml:space="preserve">  - alcune sono pervenute per il tramite del canale whistleblowing</w:t>
      </w:r>
      <w:r>
        <w:br/>
        <w:t xml:space="preserve">  - alcune sono pervenute tramite altro mezzo (es. segnalazioni anonime anche da soggetti esterni all'amministrazione):</w:t>
      </w:r>
      <w:r>
        <w:br/>
        <w:t xml:space="preserve"> </w:t>
      </w:r>
      <w:r>
        <w:br/>
        <w:t>Si ritiene che la messa in atto del processo di gestione del rischio abbia generato dentro l’organizzazione i seguenti effetti:</w:t>
      </w:r>
      <w:r>
        <w:br/>
        <w:t xml:space="preserve">  - la consapevolezza del fenomeno corruttivo  è aumentata</w:t>
      </w:r>
      <w:r>
        <w:br/>
        <w:t xml:space="preserve">  - la capacità di individuare e far emergere situazioni di rischio corruttivo e di intervenire con adeguati rimedi  è aumentata</w:t>
      </w:r>
      <w:r>
        <w:br/>
        <w:t xml:space="preserve">  - la reputazione dell'ente  è aumentata</w:t>
      </w:r>
      <w:r>
        <w:br/>
      </w:r>
      <w:r>
        <w:br/>
        <w:t>Nell’anno di riferimento del PTPCT o della sezione Anticorruzione e Trasparenza del PIAO, il RPCT ha effettuato 3 segnalazioni all'Organo di Indirizzo Politico quali ad esempio null</w:t>
      </w:r>
    </w:p>
    <w:p w:rsidR="003C77FA" w:rsidRDefault="001C584C" w:rsidP="00D313A4">
      <w:r>
        <w:rPr>
          <w:noProof/>
        </w:rPr>
        <mc:AlternateContent>
          <mc:Choice Requires="wps">
            <w:drawing>
              <wp:anchor distT="0" distB="0" distL="114300" distR="114300" simplePos="0" relativeHeight="251665920" behindDoc="0" locked="0" layoutInCell="1" allowOverlap="1" wp14:anchorId="75BC2702" wp14:editId="01741E9A">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rsidR="00D51AFF" w:rsidRDefault="00D51AFF" w:rsidP="00D313A4"/>
    <w:p w:rsidR="003F5208" w:rsidRPr="00B50D70" w:rsidRDefault="003F5208" w:rsidP="00521000">
      <w:pPr>
        <w:pStyle w:val="Titolo1"/>
      </w:pPr>
      <w:bookmarkStart w:id="24" w:name="_Toc88657666"/>
      <w:r>
        <w:t>MONITORAGGIO PROCEDIMENTI PENALI</w:t>
      </w:r>
      <w:bookmarkEnd w:id="24"/>
      <w:r w:rsidRPr="00995656">
        <w:t xml:space="preserve"> </w:t>
      </w:r>
    </w:p>
    <w:p w:rsidR="008F7239" w:rsidRDefault="008F7239" w:rsidP="002205E8">
      <w:pPr>
        <w:rPr>
          <w:color w:val="000000" w:themeColor="text1"/>
        </w:rPr>
      </w:pPr>
    </w:p>
    <w:p w:rsidR="00F54B27" w:rsidRPr="00F02A38" w:rsidRDefault="00F02A38" w:rsidP="00F02A38">
      <w:pPr>
        <w:rPr>
          <w:color w:val="000000" w:themeColor="text1"/>
        </w:rPr>
      </w:pPr>
      <w:r>
        <w:rPr>
          <w:color w:val="000000" w:themeColor="text1"/>
        </w:rPr>
        <w:t>Nell'anno di riferimento del PTPCT o della sezione Anticorruzione e Trasparenza del PIAO in esame non ci sono state denunce, riguardanti eventi corruttivi, a carico di dipendenti dell'amministrazione.</w:t>
      </w:r>
      <w:r>
        <w:rPr>
          <w:color w:val="000000" w:themeColor="text1"/>
        </w:rPr>
        <w:br/>
      </w:r>
      <w:r>
        <w:rPr>
          <w:color w:val="000000" w:themeColor="text1"/>
        </w:rPr>
        <w:br/>
        <w:t>Nell'anno di riferimento del PTPCT o della sezione Anticorruzione e Trasparenza del PIAO l’amministrazione non ha avuto notizia da parte di propri dipendenti di essere stati destinatari di un procedimento penale.</w:t>
      </w:r>
      <w:r>
        <w:rPr>
          <w:color w:val="000000" w:themeColor="text1"/>
        </w:rPr>
        <w:br/>
      </w:r>
      <w:r>
        <w:rPr>
          <w:color w:val="000000" w:themeColor="text1"/>
        </w:rPr>
        <w:br/>
        <w:t>Nell'anno di riferimento del PTPCT o della sezione Anticorruzione e Trasparenza del PIAO non sono stati conclusi con provvedimento non definitivo, procedimenti penali a carico di dipendenti dell'amministrazione.</w:t>
      </w:r>
      <w:r>
        <w:rPr>
          <w:color w:val="000000" w:themeColor="text1"/>
        </w:rPr>
        <w:br/>
      </w:r>
      <w:r>
        <w:rPr>
          <w:color w:val="000000" w:themeColor="text1"/>
        </w:rPr>
        <w:br/>
        <w:t>Nell'anno di riferimento del PTPCT o della sezione Anticorruzione e Trasparenza del PIAO non sono stati conclusi con sentenza o altro provvedimento definitivo, procedimenti penali a carico di dipendenti dell'amministrazione.</w:t>
      </w:r>
    </w:p>
    <w:p w:rsidR="000F3921" w:rsidRDefault="00754298" w:rsidP="002205E8">
      <w:r>
        <w:rPr>
          <w:noProof/>
        </w:rPr>
        <mc:AlternateContent>
          <mc:Choice Requires="wps">
            <w:drawing>
              <wp:anchor distT="0" distB="0" distL="114300" distR="114300" simplePos="0" relativeHeight="251668992" behindDoc="0" locked="0" layoutInCell="1" allowOverlap="1" wp14:anchorId="56818FAB" wp14:editId="3491933B">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rsidR="004F0FA6" w:rsidRDefault="004F0FA6" w:rsidP="002205E8"/>
    <w:p w:rsidR="00936A6B" w:rsidRPr="00B50D70" w:rsidRDefault="00936A6B" w:rsidP="00521000">
      <w:pPr>
        <w:pStyle w:val="Titolo1"/>
      </w:pPr>
      <w:bookmarkStart w:id="25" w:name="_Toc88657667"/>
      <w:r>
        <w:t>MONITORAGGIO PROCEDIMENTI DISCIPLINARI</w:t>
      </w:r>
      <w:bookmarkEnd w:id="25"/>
      <w:r w:rsidRPr="00995656">
        <w:t xml:space="preserve"> </w:t>
      </w:r>
    </w:p>
    <w:p w:rsidR="00C636E8" w:rsidRDefault="00C636E8" w:rsidP="00C636E8"/>
    <w:p w:rsidR="00C8510A" w:rsidRDefault="00C8510A" w:rsidP="00C636E8">
      <w:pPr>
        <w:rPr>
          <w:color w:val="000000" w:themeColor="text1"/>
        </w:rPr>
      </w:pPr>
      <w:r>
        <w:rPr>
          <w:color w:val="000000" w:themeColor="text1"/>
        </w:rPr>
        <w:br/>
        <w:t>Nel corso dell’anno di riferimento del PTPCT o della sezione Anticorruzione e Trasparenza del PIAO non sono stati avviati procedimenti disciplinari riconducibili ad eventi corruttivi a carico di dipendenti.</w:t>
      </w:r>
    </w:p>
    <w:p w:rsidR="00CF0772" w:rsidRDefault="001C584C" w:rsidP="00CF0772">
      <w:r>
        <w:rPr>
          <w:noProof/>
        </w:rPr>
        <mc:AlternateContent>
          <mc:Choice Requires="wps">
            <w:drawing>
              <wp:anchor distT="0" distB="0" distL="114300" distR="114300" simplePos="0" relativeHeight="251672064" behindDoc="0" locked="0" layoutInCell="1" allowOverlap="1" wp14:anchorId="4FE0570F" wp14:editId="36014F24">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rsidR="00936A6B" w:rsidRDefault="00936A6B" w:rsidP="002205E8"/>
    <w:p w:rsidR="00936A6B" w:rsidRPr="00B50D70" w:rsidRDefault="00936A6B" w:rsidP="00521000">
      <w:pPr>
        <w:pStyle w:val="Titolo1"/>
      </w:pPr>
      <w:bookmarkStart w:id="26" w:name="_Toc88657668"/>
      <w:r>
        <w:t>CONSIDERAZIONI GENERALI</w:t>
      </w:r>
      <w:bookmarkEnd w:id="26"/>
      <w:r w:rsidRPr="00995656">
        <w:t xml:space="preserve"> </w:t>
      </w:r>
    </w:p>
    <w:p w:rsidR="00936A6B" w:rsidRDefault="00936A6B" w:rsidP="002205E8"/>
    <w:p w:rsidR="00C8510A" w:rsidRDefault="00C8510A" w:rsidP="00194392">
      <w:r>
        <w:t>Si ritiene che lo stato di attuazione del PTPCT o della sezione Anticorruzione e Trasparenza del PIAO (definito attraverso una valutazione sintetica del livello effettivo di attuazione del Piano e delle misure in esso contenute) sia medio per le seguenti ragioni: le minime criticità derivano dalla natura dell'ente che molte volte è chiamato a svolgere le attività con estrema urgenza al fine di garantire i LEA</w:t>
      </w:r>
      <w:r>
        <w:br/>
        <w:t xml:space="preserve"> </w:t>
      </w:r>
      <w:r>
        <w:br/>
        <w:t>Si ritiene che l’idoneità complessiva della strategia di prevenzione della corruzione (definita attraverso una valutazione sintetica) con particolare riferimento alle misure previste nel Piano e attuate sia idoneo, per le seguenti ragioni:in questi anni si è cercato di diffondere tramite la formazione, le nozioni relativi agli aspetti corruttivi, in modo da aumentare la consapevolezza del rischio</w:t>
      </w:r>
      <w:r>
        <w:br/>
        <w:t xml:space="preserve"> </w:t>
      </w:r>
      <w:r>
        <w:br/>
        <w:t>Si ritiene che l'esercizio del ruolo di impulso e coordinamento del RPCT rispetto alla messa in atto del processo di gestione del rischio (definito attraverso una valutazione sintetica) sia stato idoneo, per le seguenti ragioni:IL RPCT svolge un ruolo fondamentale all'interno di questa AOU, ricevendo di fatto, la stretta collaborazione da parte delle strutture aziendali. Questa Attività di comunicazione unita alla formazione, risulta efficace anche sulla gestione del rischio</w:t>
      </w:r>
    </w:p>
    <w:p w:rsidR="00FB03D8" w:rsidRDefault="001C584C" w:rsidP="00FB03D8">
      <w:r>
        <w:rPr>
          <w:noProof/>
        </w:rPr>
        <mc:AlternateContent>
          <mc:Choice Requires="wps">
            <w:drawing>
              <wp:anchor distT="0" distB="0" distL="114300" distR="114300" simplePos="0" relativeHeight="251675136" behindDoc="0" locked="0" layoutInCell="1" allowOverlap="1" wp14:anchorId="70BFC8FD" wp14:editId="14B62016">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687B10">
                            <w:r>
                              <w:t>Note del RPCT:</w:t>
                            </w:r>
                          </w:p>
                          <w:p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rsidR="00687B10" w:rsidRDefault="00687B10" w:rsidP="00FB03D8"/>
    <w:p w:rsidR="00DC2B4F" w:rsidRDefault="00DC2B4F" w:rsidP="00521000">
      <w:pPr>
        <w:pStyle w:val="Titolo1"/>
      </w:pPr>
      <w:bookmarkStart w:id="27" w:name="_Toc88657669"/>
      <w:r>
        <w:t>MONITORAGGIO MISURE SPECIFICHE</w:t>
      </w:r>
      <w:bookmarkEnd w:id="27"/>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8" w:name="_Toc88657670"/>
      <w:r>
        <w:t>Misure specifiche di controllo</w:t>
      </w:r>
      <w:bookmarkEnd w:id="28"/>
    </w:p>
    <w:p w:rsidR="00DC2B4F" w:rsidRDefault="00DC2B4F" w:rsidP="00DC2B4F"/>
    <w:p w:rsidR="00DC2B4F" w:rsidRDefault="00DC2B4F" w:rsidP="00FB03D8">
      <w:r>
        <w:t>Non sono state programmate misure specifiche di controllo.</w:t>
      </w:r>
    </w:p>
    <w:p w:rsidR="00DC2B4F" w:rsidRDefault="00DC2B4F" w:rsidP="00DC2B4F">
      <w:r>
        <w:rPr>
          <w:noProof/>
        </w:rPr>
        <mc:AlternateContent>
          <mc:Choice Requires="wps">
            <w:drawing>
              <wp:anchor distT="0" distB="0" distL="114300" distR="114300" simplePos="0" relativeHeight="251679232" behindDoc="0" locked="0" layoutInCell="1" allowOverlap="1" wp14:anchorId="74CE1384" wp14:editId="20CFA4F8">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rsidR="00DC2B4F" w:rsidRDefault="00DC2B4F" w:rsidP="00FB03D8"/>
    <w:p w:rsidR="00DC2B4F" w:rsidRDefault="00DC2B4F" w:rsidP="002954F2">
      <w:pPr>
        <w:pStyle w:val="Titolo2"/>
      </w:pPr>
      <w:bookmarkStart w:id="29" w:name="_Toc88657671"/>
      <w:r>
        <w:t>Misure specifiche di trasparenza</w:t>
      </w:r>
      <w:bookmarkEnd w:id="29"/>
    </w:p>
    <w:p w:rsidR="00DC2B4F" w:rsidRDefault="00DC2B4F" w:rsidP="00DC2B4F"/>
    <w:p w:rsidR="00DC2B4F" w:rsidRDefault="00E107E7" w:rsidP="00DC2B4F">
      <w:r>
        <w:t>Non sono state programmate misure specifiche di trasparenza.</w:t>
      </w:r>
    </w:p>
    <w:p w:rsidR="00DC2B4F" w:rsidRDefault="00DC2B4F" w:rsidP="00DC2B4F">
      <w:r>
        <w:rPr>
          <w:noProof/>
        </w:rPr>
        <mc:AlternateContent>
          <mc:Choice Requires="wps">
            <w:drawing>
              <wp:anchor distT="0" distB="0" distL="114300" distR="114300" simplePos="0" relativeHeight="251680256" behindDoc="0" locked="0" layoutInCell="1" allowOverlap="1" wp14:anchorId="07BFC922" wp14:editId="6393D10D">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0" w:name="_Toc88657672"/>
      <w:r>
        <w:t xml:space="preserve">Misure specifiche di </w:t>
      </w:r>
      <w:r w:rsidRPr="00DC0DEB">
        <w:t>definizione e promozione dell’etica e di standard di comportamento</w:t>
      </w:r>
      <w:bookmarkEnd w:id="30"/>
    </w:p>
    <w:p w:rsidR="00DC2B4F" w:rsidRDefault="00DC2B4F" w:rsidP="00DC2B4F"/>
    <w:p w:rsidR="00E43C43" w:rsidRDefault="00E43C43" w:rsidP="00DC2B4F">
      <w:r>
        <w:t>Non sono state programmate misure specifiche di definizione e promozione dell’etica e di standard di comportamento.</w:t>
      </w:r>
    </w:p>
    <w:p w:rsidR="00DC2B4F" w:rsidRDefault="00DC2B4F" w:rsidP="00DC2B4F">
      <w:r>
        <w:rPr>
          <w:noProof/>
        </w:rPr>
        <mc:AlternateContent>
          <mc:Choice Requires="wps">
            <w:drawing>
              <wp:anchor distT="0" distB="0" distL="114300" distR="114300" simplePos="0" relativeHeight="251681280" behindDoc="0" locked="0" layoutInCell="1" allowOverlap="1" wp14:anchorId="37DAC1FE" wp14:editId="5E50ED69">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rsidR="00DC2B4F" w:rsidRPr="000077FE" w:rsidRDefault="00DC2B4F" w:rsidP="00DC2B4F">
      <w:pPr>
        <w:rPr>
          <w:u w:val="single"/>
        </w:rPr>
      </w:pPr>
    </w:p>
    <w:p w:rsidR="00DC2B4F" w:rsidRDefault="00DC2B4F" w:rsidP="002954F2">
      <w:pPr>
        <w:pStyle w:val="Titolo2"/>
      </w:pPr>
      <w:bookmarkStart w:id="31" w:name="_Toc88657673"/>
      <w:r>
        <w:t>Misure specifiche di regolamentazione</w:t>
      </w:r>
      <w:bookmarkEnd w:id="31"/>
    </w:p>
    <w:p w:rsidR="00DC2B4F" w:rsidRDefault="00DC2B4F" w:rsidP="00DC2B4F">
      <w:pPr>
        <w:rPr>
          <w:u w:val="single"/>
        </w:rPr>
      </w:pPr>
    </w:p>
    <w:p w:rsidR="00E43C43" w:rsidRPr="00E43C43" w:rsidRDefault="00E43C43" w:rsidP="00DC2B4F">
      <w:pPr>
        <w:rPr>
          <w:u w:val="single"/>
        </w:rPr>
      </w:pPr>
      <w:r>
        <w:t>Con riferimento all’attuazione delle misure specifiche di regolamentazione, nell’anno di riferimento del PTPCT o della sezione Anticorruzione e Trasparenza del PIAO si evidenzia quanto segue:</w:t>
      </w:r>
      <w:r>
        <w:br/>
        <w:t xml:space="preserve">  -  Numero di misure programmate: 1</w:t>
      </w:r>
      <w:r>
        <w:br/>
        <w:t xml:space="preserve">  -  Numero di misure attuate nei tempi previsti: 1</w:t>
      </w:r>
      <w:r>
        <w:br/>
        <w:t xml:space="preserve">  -  Numero di misure non attuate: 0</w:t>
      </w:r>
      <w:r>
        <w:br/>
      </w:r>
      <w:r>
        <w:br/>
        <w:t xml:space="preserve"> Di seguito si fornisce il dettaglio del monitoraggio per ogni singola misura di regolamentazione programmata </w:t>
      </w:r>
      <w:r>
        <w:br/>
      </w:r>
      <w:r>
        <w:br/>
        <w:t>Area di rischio: P. Attività libero professionale</w:t>
      </w:r>
      <w:r>
        <w:br/>
        <w:t>Denominazione misura: regolamento ALPI</w:t>
      </w:r>
      <w:r>
        <w:br/>
        <w:t>La misura è stata attuata nei tempi previsti.</w:t>
      </w:r>
    </w:p>
    <w:p w:rsidR="00DC2B4F" w:rsidRDefault="00DC2B4F" w:rsidP="00DC2B4F">
      <w:r>
        <w:rPr>
          <w:noProof/>
        </w:rPr>
        <mc:AlternateContent>
          <mc:Choice Requires="wps">
            <w:drawing>
              <wp:anchor distT="0" distB="0" distL="114300" distR="114300" simplePos="0" relativeHeight="251682304" behindDoc="0" locked="0" layoutInCell="1" allowOverlap="1" wp14:anchorId="614B31F1" wp14:editId="277C4129">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rsidR="00DC2B4F" w:rsidRDefault="00DC2B4F" w:rsidP="00DC2B4F"/>
    <w:p w:rsidR="00DC2B4F" w:rsidRPr="002954F2" w:rsidRDefault="00DC2B4F" w:rsidP="002954F2">
      <w:pPr>
        <w:pStyle w:val="Titolo2"/>
      </w:pPr>
      <w:bookmarkStart w:id="32" w:name="_Toc88657674"/>
      <w:r w:rsidRPr="002954F2">
        <w:t>Misure specifiche di semplificazione</w:t>
      </w:r>
      <w:bookmarkEnd w:id="32"/>
    </w:p>
    <w:p w:rsidR="00DC2B4F" w:rsidRPr="00842CAA" w:rsidRDefault="00DC2B4F" w:rsidP="00DC2B4F"/>
    <w:p w:rsidR="00E43C43" w:rsidRPr="002954F2" w:rsidRDefault="00E43C43" w:rsidP="00DC2B4F">
      <w:pPr>
        <w:rPr>
          <w:u w:val="single"/>
        </w:rPr>
      </w:pPr>
      <w:r>
        <w:t>Non sono state programmate misure specifiche di semplificazione.</w:t>
      </w:r>
    </w:p>
    <w:p w:rsidR="00DC2B4F" w:rsidRDefault="00DC2B4F" w:rsidP="00DC2B4F">
      <w:r>
        <w:rPr>
          <w:noProof/>
        </w:rPr>
        <mc:AlternateContent>
          <mc:Choice Requires="wps">
            <w:drawing>
              <wp:anchor distT="0" distB="0" distL="114300" distR="114300" simplePos="0" relativeHeight="251683328" behindDoc="0" locked="0" layoutInCell="1" allowOverlap="1" wp14:anchorId="1A7A83BF" wp14:editId="691CE883">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3" w:name="_Toc88657675"/>
      <w:r w:rsidRPr="002954F2">
        <w:t>Misure</w:t>
      </w:r>
      <w:r>
        <w:t xml:space="preserve"> specifiche di formazione</w:t>
      </w:r>
      <w:bookmarkEnd w:id="33"/>
    </w:p>
    <w:p w:rsidR="00DC2B4F" w:rsidRDefault="00DC2B4F" w:rsidP="00FB03D8"/>
    <w:p w:rsidR="00E43C43" w:rsidRDefault="00E43C43" w:rsidP="00DC2B4F">
      <w:r>
        <w:t>Con riferimento all’attuazione delle misure specifiche di formazione, nell’anno di riferimento del PTPCT o della sezione Anticorruzione e Trasparenza del PIAO si evidenzia quanto segue:</w:t>
      </w:r>
      <w:r>
        <w:br/>
        <w:t xml:space="preserve">  -  Numero di misure programmate: 2</w:t>
      </w:r>
      <w:r>
        <w:br/>
        <w:t xml:space="preserve">  -  Numero di misure attuate nei tempi previsti: 2</w:t>
      </w:r>
      <w:r>
        <w:br/>
        <w:t xml:space="preserve">  -  Numero di misure non attuate: 0</w:t>
      </w:r>
      <w:r>
        <w:br/>
      </w:r>
      <w:r>
        <w:br/>
        <w:t xml:space="preserve"> Di seguito si fornisce il dettaglio del monitoraggio per ogni singola misura di formazione programmata </w:t>
      </w:r>
      <w:r>
        <w:br/>
      </w:r>
      <w:r>
        <w:br/>
        <w:t>Area di rischio: A. Concorsi e prove selettive</w:t>
      </w:r>
      <w:r>
        <w:br/>
        <w:t>Denominazione misura: corsi di formazione</w:t>
      </w:r>
      <w:r>
        <w:br/>
        <w:t>La misura è stata attuata nei tempi previsti.</w:t>
      </w:r>
      <w:r>
        <w:br/>
      </w:r>
      <w:r>
        <w:br/>
        <w:t>Area di rischio: E. Incarichi e nomine</w:t>
      </w:r>
      <w:r>
        <w:br/>
        <w:t>Denominazione misura: corsi di formazione</w:t>
      </w:r>
      <w:r>
        <w:br/>
        <w:t>La misura è stata attuata nei tempi previsti.</w:t>
      </w:r>
    </w:p>
    <w:p w:rsidR="00DC2B4F" w:rsidRDefault="00DC2B4F" w:rsidP="00DC2B4F">
      <w:r>
        <w:rPr>
          <w:noProof/>
        </w:rPr>
        <mc:AlternateContent>
          <mc:Choice Requires="wps">
            <w:drawing>
              <wp:anchor distT="0" distB="0" distL="114300" distR="114300" simplePos="0" relativeHeight="251684352" behindDoc="0" locked="0" layoutInCell="1" allowOverlap="1" wp14:anchorId="62E40E49" wp14:editId="6204EC0C">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4" w:name="_Toc88657676"/>
      <w:r>
        <w:t>Misure specifiche di rotazione</w:t>
      </w:r>
      <w:bookmarkEnd w:id="34"/>
    </w:p>
    <w:p w:rsidR="00E43C43" w:rsidRDefault="00E43C43" w:rsidP="00FB03D8"/>
    <w:p w:rsidR="00E43C43" w:rsidRDefault="00E43C43" w:rsidP="00FB03D8">
      <w:r>
        <w:t>Non sono state programmate misure specifiche di rotazione.</w:t>
      </w:r>
    </w:p>
    <w:p w:rsidR="00DC2B4F" w:rsidRDefault="00DC2B4F" w:rsidP="00DC2B4F">
      <w:r>
        <w:rPr>
          <w:noProof/>
        </w:rPr>
        <mc:AlternateContent>
          <mc:Choice Requires="wps">
            <w:drawing>
              <wp:anchor distT="0" distB="0" distL="114300" distR="114300" simplePos="0" relativeHeight="251685376" behindDoc="0" locked="0" layoutInCell="1" allowOverlap="1" wp14:anchorId="17C2697A" wp14:editId="18551988">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rsidR="00DC2B4F" w:rsidRDefault="00DC2B4F" w:rsidP="00DC2B4F">
      <w:pPr>
        <w:rPr>
          <w:bCs/>
        </w:rPr>
      </w:pPr>
    </w:p>
    <w:p w:rsidR="00DC2B4F" w:rsidRPr="00B50D70" w:rsidRDefault="00DC2B4F" w:rsidP="002954F2">
      <w:pPr>
        <w:pStyle w:val="Titolo2"/>
      </w:pPr>
      <w:bookmarkStart w:id="35" w:name="_Toc88657677"/>
      <w:r>
        <w:t>Misure specifiche di disciplina del conflitto di interessi</w:t>
      </w:r>
      <w:bookmarkEnd w:id="35"/>
    </w:p>
    <w:p w:rsidR="00DC2B4F" w:rsidRDefault="00DC2B4F" w:rsidP="00DC2B4F"/>
    <w:p w:rsidR="00E43C43" w:rsidRDefault="00E43C43" w:rsidP="00DC2B4F">
      <w:r>
        <w:t>Non sono state programmate misure specifiche di disciplina del conflitto di interessi.</w:t>
      </w:r>
    </w:p>
    <w:p w:rsidR="00DC2B4F" w:rsidRDefault="00DC2B4F" w:rsidP="00DC2B4F">
      <w:r>
        <w:rPr>
          <w:noProof/>
        </w:rPr>
        <mc:AlternateContent>
          <mc:Choice Requires="wps">
            <w:drawing>
              <wp:anchor distT="0" distB="0" distL="114300" distR="114300" simplePos="0" relativeHeight="251708416" behindDoc="0" locked="0" layoutInCell="1" allowOverlap="1" wp14:anchorId="4723D0E9" wp14:editId="441264F8">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224" w:rsidRDefault="001B4224" w:rsidP="00424EBB">
      <w:r>
        <w:separator/>
      </w:r>
    </w:p>
  </w:endnote>
  <w:endnote w:type="continuationSeparator" w:id="0">
    <w:p w:rsidR="001B4224" w:rsidRDefault="001B4224"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75864534"/>
      <w:docPartObj>
        <w:docPartGallery w:val="Page Numbers (Bottom of Page)"/>
        <w:docPartUnique/>
      </w:docPartObj>
    </w:sdtPr>
    <w:sdtEndPr>
      <w:rPr>
        <w:rStyle w:val="Numeropagina"/>
      </w:rPr>
    </w:sdtEndPr>
    <w:sdtContent>
      <w:p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7581"/>
      <w:docPartObj>
        <w:docPartGallery w:val="Page Numbers (Bottom of Page)"/>
        <w:docPartUnique/>
      </w:docPartObj>
    </w:sdtPr>
    <w:sdtEndPr/>
    <w:sdtContent>
      <w:p w:rsidR="00521000" w:rsidRDefault="00521000" w:rsidP="002954F2">
        <w:pPr>
          <w:pStyle w:val="Pidipagina"/>
          <w:jc w:val="center"/>
        </w:pPr>
        <w:r>
          <w:fldChar w:fldCharType="begin"/>
        </w:r>
        <w:r>
          <w:instrText>PAGE   \* MERGEFORMAT</w:instrText>
        </w:r>
        <w:r>
          <w:fldChar w:fldCharType="separate"/>
        </w:r>
        <w:r w:rsidR="005E3288">
          <w:rPr>
            <w:noProof/>
          </w:rPr>
          <w:t>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224" w:rsidRDefault="001B4224" w:rsidP="00424EBB">
      <w:r>
        <w:separator/>
      </w:r>
    </w:p>
  </w:footnote>
  <w:footnote w:type="continuationSeparator" w:id="0">
    <w:p w:rsidR="001B4224" w:rsidRDefault="001B4224" w:rsidP="00424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224"/>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E328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0435"/>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9D0E-340B-42A5-A60A-B5804C37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9D5DACF3</Template>
  <TotalTime>0</TotalTime>
  <Pages>14</Pages>
  <Words>3293</Words>
  <Characters>18771</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Mele Marco</cp:lastModifiedBy>
  <cp:revision>2</cp:revision>
  <cp:lastPrinted>2019-09-03T12:09:00Z</cp:lastPrinted>
  <dcterms:created xsi:type="dcterms:W3CDTF">2024-01-22T12:48:00Z</dcterms:created>
  <dcterms:modified xsi:type="dcterms:W3CDTF">2024-01-22T12:48:00Z</dcterms:modified>
</cp:coreProperties>
</file>