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bookmarkStart w:id="0" w:name="_GoBack"/>
      <w:bookmarkEnd w:id="0"/>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2024</w:t>
      </w:r>
      <w:r w:rsidR="00651A97" w:rsidRPr="007A09A7">
        <w:rPr>
          <w:b/>
          <w:sz w:val="44"/>
        </w:rPr>
        <w:t xml:space="preserve"> </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E0437C">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E0437C">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E0437C">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E0437C">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1" w:name="_Toc88657645"/>
      <w:r w:rsidRPr="008C5207">
        <w:lastRenderedPageBreak/>
        <w:t>ANAGRAFICA AMMINISTRAZIONE</w:t>
      </w:r>
      <w:bookmarkEnd w:id="1"/>
    </w:p>
    <w:p w:rsidR="008E1EEB" w:rsidRDefault="008E1EEB" w:rsidP="00A82AEF"/>
    <w:p w:rsidR="00A82AEF" w:rsidRPr="00B86349" w:rsidRDefault="00A82AEF" w:rsidP="00A82AEF">
      <w:pPr>
        <w:rPr>
          <w:u w:val="single"/>
        </w:rPr>
      </w:pPr>
      <w:r>
        <w:t>Codice fiscale Amministrazione:</w:t>
      </w:r>
      <w:r w:rsidR="00415712">
        <w:t xml:space="preserve"> </w:t>
      </w:r>
      <w:r w:rsidR="007F66BA">
        <w:t>02268260904</w:t>
      </w:r>
    </w:p>
    <w:p w:rsidR="00A82AEF" w:rsidRDefault="00A82AEF" w:rsidP="00A82AEF">
      <w:r>
        <w:t>Denominazione Amministrazione:</w:t>
      </w:r>
      <w:r w:rsidR="00415712">
        <w:t xml:space="preserve"> </w:t>
      </w:r>
      <w:r w:rsidR="007F66BA">
        <w:t>AZIENDA OSPEDALIERO UNIVERSITARIA DI SASSARI</w:t>
      </w:r>
    </w:p>
    <w:p w:rsidR="007F66BA" w:rsidRDefault="007C4A01" w:rsidP="00A82AEF">
      <w:r>
        <w:t>Tipologia di amministrazione</w:t>
      </w:r>
      <w:r w:rsidR="00A82AEF">
        <w:t>:</w:t>
      </w:r>
      <w:r w:rsidR="00415712">
        <w:t xml:space="preserve"> </w:t>
      </w:r>
      <w:r w:rsidR="007F66BA">
        <w:t>Azienda/Ente pubblico del Settore Sanitario (e assimilato)</w:t>
      </w:r>
    </w:p>
    <w:p w:rsidR="00A82AEF" w:rsidRDefault="00A82AEF" w:rsidP="00A82AEF">
      <w:r>
        <w:t>Regione di appartenenza:</w:t>
      </w:r>
      <w:r w:rsidR="00415712" w:rsidRPr="00415712">
        <w:t xml:space="preserve"> </w:t>
      </w:r>
      <w:r w:rsidR="007F66BA">
        <w:t>Sardegna</w:t>
      </w:r>
    </w:p>
    <w:p w:rsidR="00A82AEF" w:rsidRDefault="00A82AEF" w:rsidP="00A82AEF">
      <w:r>
        <w:t>Classe dipendenti:</w:t>
      </w:r>
      <w:r w:rsidR="00415712" w:rsidRPr="00415712">
        <w:t xml:space="preserve"> </w:t>
      </w:r>
      <w:r w:rsidR="007F66BA">
        <w:t>maggiore di 499</w:t>
      </w:r>
    </w:p>
    <w:p w:rsidR="00DF06C3" w:rsidRDefault="00A82AEF" w:rsidP="00A82AEF">
      <w:r>
        <w:t>Numero totale Dirigenti</w:t>
      </w:r>
      <w:r w:rsidR="007F66BA">
        <w:t>: 765</w:t>
      </w:r>
    </w:p>
    <w:p w:rsidR="007C4A01" w:rsidRDefault="007C4A01" w:rsidP="00A82AEF">
      <w:r>
        <w:t xml:space="preserve">Numero di dipendenti con funzioni dirigenziali: </w:t>
      </w:r>
      <w:r w:rsidR="006879CD">
        <w:t>0</w:t>
      </w:r>
    </w:p>
    <w:p w:rsidR="00651A97" w:rsidRDefault="00651A97" w:rsidP="00A82AEF"/>
    <w:p w:rsidR="00A82AEF" w:rsidRPr="00A82AEF" w:rsidRDefault="0066646A" w:rsidP="00521000">
      <w:pPr>
        <w:pStyle w:val="Titolo1"/>
      </w:pPr>
      <w:bookmarkStart w:id="2" w:name="_Toc88657646"/>
      <w:r>
        <w:t xml:space="preserve">ANAGRAFICA </w:t>
      </w:r>
      <w:r w:rsidR="00A82AEF">
        <w:t>RPCT</w:t>
      </w:r>
      <w:bookmarkEnd w:id="2"/>
    </w:p>
    <w:p w:rsidR="00A82AEF" w:rsidRDefault="00A82AEF" w:rsidP="00A82AEF"/>
    <w:p w:rsidR="00B86349" w:rsidRDefault="000D2A7E" w:rsidP="00B86349">
      <w:r>
        <w:t>Nome RPC</w:t>
      </w:r>
      <w:r w:rsidR="007C4A01">
        <w:t>T</w:t>
      </w:r>
      <w:r>
        <w:t>:</w:t>
      </w:r>
      <w:r w:rsidRPr="00415712">
        <w:t xml:space="preserve"> </w:t>
      </w:r>
      <w:r w:rsidR="00B86349">
        <w:t>MARCO</w:t>
      </w:r>
    </w:p>
    <w:p w:rsidR="000D2A7E" w:rsidRDefault="000D2A7E" w:rsidP="000D2A7E">
      <w:r>
        <w:t>Cognome RPC</w:t>
      </w:r>
      <w:r w:rsidR="007C4A01">
        <w:t>T</w:t>
      </w:r>
      <w:r w:rsidR="00B86349">
        <w:t>: MELE</w:t>
      </w:r>
    </w:p>
    <w:p w:rsidR="00B86349" w:rsidRDefault="000D2A7E" w:rsidP="000D2A7E">
      <w:r>
        <w:t>Qualifica:</w:t>
      </w:r>
      <w:r w:rsidRPr="00415712">
        <w:t xml:space="preserve"> </w:t>
      </w:r>
      <w:r w:rsidR="00B86349">
        <w:t xml:space="preserve"> Funzionario</w:t>
      </w:r>
    </w:p>
    <w:p w:rsidR="000D2A7E" w:rsidRDefault="000D2A7E" w:rsidP="000D2A7E">
      <w:r>
        <w:t xml:space="preserve">Posizione occupata: </w:t>
      </w:r>
      <w:r w:rsidR="00B86349">
        <w:t>funzionario amministrativo</w:t>
      </w:r>
    </w:p>
    <w:p w:rsidR="000D2A7E" w:rsidRDefault="000D2A7E" w:rsidP="000D2A7E">
      <w:r>
        <w:t>Data inizio incarico di RPC</w:t>
      </w:r>
      <w:r w:rsidR="007C4A01">
        <w:t>T</w:t>
      </w:r>
      <w:r>
        <w:t>:</w:t>
      </w:r>
      <w:r w:rsidRPr="00415712">
        <w:t xml:space="preserve"> </w:t>
      </w:r>
      <w:r w:rsidR="00B86349">
        <w:t>08/10/2020</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3" w:name="OLE_LINK1"/>
      <w:bookmarkStart w:id="4" w:name="_Toc88657647"/>
      <w:r>
        <w:t>RENDICONTAZIONE MISURE GENERALI</w:t>
      </w:r>
      <w:bookmarkEnd w:id="3"/>
      <w:bookmarkEnd w:id="4"/>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rsidR="00DD6527" w:rsidRDefault="00DD6527" w:rsidP="00DD6527">
      <w:pPr>
        <w:rPr>
          <w:i/>
        </w:rPr>
      </w:pPr>
    </w:p>
    <w:p w:rsidR="003C0D8A" w:rsidRPr="00DD6527" w:rsidRDefault="00995656" w:rsidP="002954F2">
      <w:pPr>
        <w:pStyle w:val="Titolo2"/>
      </w:pPr>
      <w:bookmarkStart w:id="5" w:name="_Toc88657648"/>
      <w:r w:rsidRPr="00DD6527">
        <w:t>Sintesi dell’attuazione delle misure generali</w:t>
      </w:r>
      <w:bookmarkEnd w:id="5"/>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Si</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t>Per quanto riguarda le misure non attuate si evidenzia che:</w:t>
      </w:r>
      <w:r>
        <w:br/>
        <w:t>- Per 1 misure non sono state ancora avviate le attività, ma saranno avviate nei tempi previsti</w:t>
      </w:r>
      <w:r>
        <w:br/>
        <w:t>- Per 1 misure sono state avviate le attività e, dunque, sono attualmente in corso di adozione</w:t>
      </w:r>
    </w:p>
    <w:p w:rsidR="00837661" w:rsidRDefault="001D6AAE" w:rsidP="00A82AEF">
      <w:r>
        <w:rPr>
          <w:noProof/>
        </w:rPr>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
                              <w:t>Note del RPCT: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rsidR="00B613CC" w:rsidRDefault="00B613CC" w:rsidP="00A82AEF"/>
    <w:p w:rsidR="003C0D8A" w:rsidRPr="00B50D70" w:rsidRDefault="006F7329" w:rsidP="002954F2">
      <w:pPr>
        <w:pStyle w:val="Titolo2"/>
      </w:pPr>
      <w:bookmarkStart w:id="6" w:name="_Toc88657649"/>
      <w:r>
        <w:t xml:space="preserve">Codice </w:t>
      </w:r>
      <w:r w:rsidRPr="002954F2">
        <w:t>di</w:t>
      </w:r>
      <w:r>
        <w:t xml:space="preserve"> comportamento</w:t>
      </w:r>
      <w:bookmarkEnd w:id="6"/>
      <w:r w:rsidR="00121F5F" w:rsidRPr="00995656">
        <w:t xml:space="preserve"> </w:t>
      </w:r>
    </w:p>
    <w:p w:rsidR="00B50D70" w:rsidRDefault="00B50D70" w:rsidP="003C4A0B">
      <w:pPr>
        <w:jc w:val="both"/>
      </w:pPr>
    </w:p>
    <w:p w:rsidR="0050511D" w:rsidRDefault="0050511D" w:rsidP="0050511D"/>
    <w:p w:rsidR="00BC36D4" w:rsidRDefault="00BC36D4" w:rsidP="0050511D">
      <w:r>
        <w:t>Il codice di comportamento è stato adottato nel 2015 ed è stato aggiornato almeno una volta dopo la sua prima adozione.</w:t>
      </w:r>
      <w:r>
        <w:br/>
        <w:t>Il codice contiene le seguenti disposizioni ulteriori a quelle del D.P.R. n.62/2013:</w:t>
      </w:r>
      <w:r>
        <w:br/>
        <w:t xml:space="preserve">  - le caratteristiche specifiche dell’ente</w:t>
      </w:r>
      <w:r>
        <w:br/>
        <w:t xml:space="preserve">  - i comportamenti che derivano dal profilo di rischio specifico dell'ente, individuato a seguito della messa in atto del processo di gestione del rischio</w:t>
      </w:r>
      <w:r>
        <w:br/>
        <w:t xml:space="preserve">  - null</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7" w:name="_Toc88657650"/>
      <w:r>
        <w:t>Rotazione del personale</w:t>
      </w:r>
      <w:bookmarkEnd w:id="7"/>
      <w:r w:rsidRPr="00995656">
        <w:t xml:space="preserve"> </w:t>
      </w:r>
    </w:p>
    <w:p w:rsidR="00B608A5" w:rsidRPr="00B608A5" w:rsidRDefault="00B608A5" w:rsidP="00B608A5"/>
    <w:p w:rsidR="00BE39BE" w:rsidRDefault="00B608A5" w:rsidP="002954F2">
      <w:pPr>
        <w:pStyle w:val="Titolo3"/>
      </w:pPr>
      <w:bookmarkStart w:id="8" w:name="_Toc88657651"/>
      <w:r>
        <w:t>Rotazione Ordinaria</w:t>
      </w:r>
      <w:bookmarkEnd w:id="8"/>
    </w:p>
    <w:p w:rsidR="00D86271" w:rsidRDefault="00D86271" w:rsidP="00D86271"/>
    <w:p w:rsidR="0050511D" w:rsidRDefault="0050511D" w:rsidP="00D86271"/>
    <w:p w:rsidR="00BC36D4" w:rsidRPr="00BC36D4" w:rsidRDefault="00BC36D4" w:rsidP="00D86271">
      <w:pPr>
        <w:rPr>
          <w:u w:val="single"/>
        </w:rPr>
      </w:pPr>
      <w:r>
        <w:t>La misura Rotazione Ordinaria del personale è stata programmata nel PTPCT o nella sezione Anticorruzione e Trasparenza del PIAO, ed è stato adottato un Atto (es. regolamento, direttive, linee guida, etc.) per la sua adozione.</w:t>
      </w:r>
      <w:r>
        <w:br/>
        <w:t>L’atto adottato individua almeno i seguenti criteri di rotazione ordinaria del personale:</w:t>
      </w:r>
      <w:r>
        <w:br/>
        <w:t xml:space="preserve">  - uffici sottoposti a rotazione</w:t>
      </w:r>
      <w:r>
        <w:br/>
        <w:t xml:space="preserve">  - periodicità della rotazione</w:t>
      </w:r>
      <w:r>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r>
      <w:r>
        <w:br/>
        <w:t xml:space="preserve">Non sono state ancora avviate le attività per l’adozione della misura, ma saranno avviate nei tempi previsti dal PTPCT o dalla sezione Anticorruzione e Trasparenza del PIAO </w:t>
      </w:r>
      <w:r>
        <w:br/>
      </w:r>
      <w:r>
        <w:br/>
        <w:t>Nell'anno di riferimento del PTPCT o della sezione Anticorruzione e Trasparenza del PIAO in esame, l’amministrazione è stata interessata da un processo di riorganizzazione.</w:t>
      </w:r>
    </w:p>
    <w:p w:rsidR="004B634E" w:rsidRDefault="004B634E" w:rsidP="00262A20"/>
    <w:p w:rsidR="002C268B" w:rsidRDefault="002C268B" w:rsidP="002954F2">
      <w:pPr>
        <w:pStyle w:val="Titolo3"/>
      </w:pPr>
      <w:bookmarkStart w:id="9" w:name="_Toc88657652"/>
      <w:r>
        <w:t>Rotazione Straordinaria</w:t>
      </w:r>
      <w:bookmarkEnd w:id="9"/>
    </w:p>
    <w:p w:rsidR="002D6508" w:rsidRDefault="002D6508" w:rsidP="00B608A5"/>
    <w:p w:rsidR="00076B3D" w:rsidRDefault="00076B3D" w:rsidP="00B608A5"/>
    <w:p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10" w:name="_Toc88657653"/>
      <w:r>
        <w:t>Trasferimento d’ufficio</w:t>
      </w:r>
      <w:bookmarkEnd w:id="10"/>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1" w:name="_Toc88657654"/>
      <w:r>
        <w:t>Misure in materia di conflitto di interessi</w:t>
      </w:r>
      <w:bookmarkEnd w:id="11"/>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non sono pervenute dichiarazioni rese dagli interessati sull'insussistenza di cause di inconferibilità.</w:t>
      </w:r>
      <w:r>
        <w:br/>
      </w:r>
      <w:r>
        <w:br/>
        <w:t xml:space="preserve">INCOMPATIBILITÀ </w:t>
      </w:r>
      <w:r>
        <w:br/>
        <w:t>Nell'anno di riferimento del PTPCT o della sezione Anticorruzione e Trasparenza del PIAO in esame, non sono pervenute dichiarazioni rese dagli interessati sull'insussistenza di cause di incompatibilità.</w:t>
      </w:r>
      <w:r>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r>
      <w:r>
        <w:br/>
        <w:t>Non sono stati effettuati controlli sui precedenti penali nell’anno di riferimento del PTPCT o della sezione Anticorruzione e Trasparenza del PIAO.</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2" w:name="_Toc88657655"/>
      <w:r w:rsidRPr="002954F2">
        <w:rPr>
          <w:lang w:val="en-US"/>
        </w:rPr>
        <w:t>Whistleblowing</w:t>
      </w:r>
      <w:bookmarkEnd w:id="12"/>
      <w:r w:rsidRPr="002954F2">
        <w:rPr>
          <w:lang w:val="en-US"/>
        </w:rPr>
        <w:t xml:space="preserve"> </w:t>
      </w:r>
    </w:p>
    <w:p w:rsidR="00322543" w:rsidRPr="002954F2" w:rsidRDefault="00322543" w:rsidP="00B339EB">
      <w:pPr>
        <w:rPr>
          <w:lang w:val="en-US"/>
        </w:rPr>
      </w:pPr>
    </w:p>
    <w:p w:rsidR="002E3A01" w:rsidRPr="002954F2" w:rsidRDefault="002E3A01" w:rsidP="00354388">
      <w:pPr>
        <w:rPr>
          <w:lang w:val="en-US"/>
        </w:rPr>
      </w:pPr>
    </w:p>
    <w:p w:rsidR="002E3A01" w:rsidRPr="002954F2" w:rsidRDefault="002E3A01" w:rsidP="00354388">
      <w:pPr>
        <w:rPr>
          <w:lang w:val="en-US"/>
        </w:rPr>
      </w:pPr>
    </w:p>
    <w:p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Documento cartaceo </w:t>
      </w:r>
      <w:r w:rsidRPr="002954F2">
        <w:rPr>
          <w:lang w:val="en-US"/>
        </w:rPr>
        <w:br/>
        <w:t xml:space="preserve">  - Email</w:t>
      </w:r>
      <w:r w:rsidRPr="002954F2">
        <w:rPr>
          <w:lang w:val="en-US"/>
        </w:rPr>
        <w:br/>
        <w:t xml:space="preserve">  - Sistema informativo dedicato senza garanzia della riservatezza dell'identità del segnalante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gli altri soggetti assimilati a dipendenti pubblici.</w:t>
      </w:r>
    </w:p>
    <w:p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2954F2" w:rsidRDefault="00966756" w:rsidP="002A40F1">
      <w:pPr>
        <w:rPr>
          <w:lang w:val="en-US"/>
        </w:rPr>
      </w:pPr>
    </w:p>
    <w:p w:rsidR="008F57B6" w:rsidRPr="00B50D70" w:rsidRDefault="008F57B6" w:rsidP="002954F2">
      <w:pPr>
        <w:pStyle w:val="Titolo2"/>
      </w:pPr>
      <w:bookmarkStart w:id="13" w:name="_Toc88657656"/>
      <w:r>
        <w:t>Formazione</w:t>
      </w:r>
      <w:bookmarkEnd w:id="13"/>
      <w:r w:rsidRPr="00995656">
        <w:t xml:space="preserve"> </w:t>
      </w:r>
    </w:p>
    <w:p w:rsidR="008F57B6" w:rsidRPr="00407953" w:rsidRDefault="008F57B6" w:rsidP="008F57B6"/>
    <w:p w:rsidR="00554955" w:rsidRDefault="00554955" w:rsidP="00354388"/>
    <w:p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6</w:t>
      </w:r>
      <w:r>
        <w:br/>
        <w:t xml:space="preserve">    - Staff del RPCT per un numero medio di ore 3</w:t>
      </w:r>
      <w:r>
        <w:br/>
        <w:t xml:space="preserve">    - Referenti per un numero medio di ore3</w:t>
      </w:r>
      <w:r>
        <w:br/>
        <w:t xml:space="preserve">    - Dirigenti per un numero medio di ore 6</w:t>
      </w:r>
      <w:r>
        <w:br/>
        <w:t xml:space="preserve">    - Funzionari per un numero medio di ore 3</w:t>
      </w:r>
      <w:r>
        <w:br/>
        <w:t xml:space="preserve">    - Altro personale per un numero medio di ore 3</w:t>
      </w:r>
      <w:r>
        <w:br/>
      </w:r>
      <w:r>
        <w:br/>
        <w:t xml:space="preserve">  - Sui contenuti del Piano Triennale di Prevenzione della Corruzione e della Trasparenza</w:t>
      </w:r>
      <w:r>
        <w:br/>
      </w:r>
      <w:r>
        <w:br/>
        <w:t xml:space="preserve">  - Sulla modalità della messa in atto del processo di gestione del rischio </w:t>
      </w:r>
      <w:r>
        <w:br/>
      </w:r>
      <w:r>
        <w:br/>
        <w:t xml:space="preserve">  - Sui processi/aree di rischio risultate a più elevata esposizione al rischio</w:t>
      </w:r>
    </w:p>
    <w:p w:rsidR="007623AA" w:rsidRDefault="007623AA" w:rsidP="00354388"/>
    <w:p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Tuttavia, i corsi di formazione successivi non sono stati programmati in funzione dei feedback ottenuti.</w:t>
      </w:r>
      <w:r>
        <w:br/>
      </w:r>
      <w:r>
        <w:br/>
        <w:t>La formazione è stata affidata a soggetti esterni in dettaglio:</w:t>
      </w:r>
      <w:r>
        <w:br/>
        <w:t xml:space="preserve">  - null</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4" w:name="_Toc88657657"/>
      <w:r w:rsidRPr="00671003">
        <w:t>Trasparenza</w:t>
      </w:r>
      <w:bookmarkEnd w:id="14"/>
    </w:p>
    <w:p w:rsidR="00220806" w:rsidRPr="001D6AAE" w:rsidRDefault="00220806" w:rsidP="00FF5F58"/>
    <w:p w:rsidR="00BD1446" w:rsidRDefault="00BD1446" w:rsidP="001D6AAE"/>
    <w:p w:rsidR="00BD1446" w:rsidRDefault="00BD1446" w:rsidP="001D6AAE">
      <w:r>
        <w:t>Nell’anno di riferimento del PTPCT o della sezione Anticorruzione e Trasparenza del PIAO in esame, sono stati svolti monitoraggi sulla pubblicazione dei dati con periodicità quadrimestrale.</w:t>
      </w:r>
      <w:r>
        <w:br/>
        <w:t>I monitoraggi non hanno evidenziato irregolarità nella pubblicazione dei dati.</w:t>
      </w:r>
    </w:p>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70713.</w:t>
      </w:r>
      <w:r>
        <w:br/>
      </w:r>
      <w:r>
        <w:br/>
        <w:t>La procedura per la gestione delle richieste di accesso civico “semplice” è stata adottata e pubblicata sul sito istituzionale.</w:t>
      </w:r>
      <w:r>
        <w:br/>
        <w:t>Nell’anno di riferimento del PTPCT o della sezione Anticorruzione e Trasparenza del PIAO non sono pervenute richieste di accesso civico "semplice".</w:t>
      </w:r>
      <w:r>
        <w:br/>
        <w:t>La procedura per la gestione delle richieste di accesso civico “generalizzato” è stata adottata e pubblicata sul sito istituzionale.</w:t>
      </w:r>
      <w:r>
        <w:br/>
        <w:t>Nell’anno di riferimento del PTPCT o della sezione Anticorruzione e Trasparenza del PIAO non sono pervenute richieste di accesso civico “generalizzato".</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5" w:name="_Toc88657658"/>
      <w:r>
        <w:t>Pantouflage</w:t>
      </w:r>
      <w:bookmarkEnd w:id="15"/>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e sono state effettuate 2 verifiche dalle quali non sono state accertate violazioni.</w:t>
      </w:r>
    </w:p>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6" w:name="_Toc88657659"/>
      <w:r w:rsidRPr="005B20C9">
        <w:t>Commissioni e conferimento incarichi in caso di condanna</w:t>
      </w:r>
      <w:bookmarkEnd w:id="16"/>
    </w:p>
    <w:p w:rsidR="00564160" w:rsidRPr="00C57E07" w:rsidRDefault="00564160" w:rsidP="00A82AEF"/>
    <w:p w:rsidR="00634F49" w:rsidRDefault="00634F49" w:rsidP="00C57E07"/>
    <w:p w:rsidR="00634F49" w:rsidRDefault="00634F49" w:rsidP="00C57E07">
      <w:r>
        <w:t xml:space="preserve">La misura “Commissioni, assegnazioni di uffici e conferimento di incarichi in caso di condanna per delitti contro le PA”, pur essendo stata programmata nel PTPCT o nella sezione Anticorruzione e Trasparenza del PIAO di riferimento, non è stata ancora attuata. in particolare: </w:t>
      </w:r>
      <w:r>
        <w:br/>
        <w:t>Sono state avviate le attività e, dunque, la misura è attualmente in corso di adozione</w:t>
      </w:r>
    </w:p>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7" w:name="_Toc88657660"/>
      <w:r>
        <w:t>Patti di integrità</w:t>
      </w:r>
      <w:bookmarkEnd w:id="17"/>
    </w:p>
    <w:p w:rsidR="00CD3792" w:rsidRDefault="00CD3792" w:rsidP="00CD3792"/>
    <w:p w:rsidR="002017E5" w:rsidRDefault="002017E5" w:rsidP="00A054EE"/>
    <w:p w:rsidR="002017E5" w:rsidRDefault="002017E5" w:rsidP="00A054EE"/>
    <w:p w:rsidR="002017E5" w:rsidRDefault="002017E5" w:rsidP="00A054EE">
      <w:bookmarkStart w:id="18" w:name="_Hlk88649032"/>
      <w:r>
        <w:t>Sono stati predisposti e utilizzati protocolli di legalità o patti d’integrità per l’affidamento di commesse.</w:t>
      </w:r>
      <w:r>
        <w:br/>
        <w:t>Le clausole dei Patti di Integrità o protocolli di legalità sono state inserite in 200 bandi rispetto al totale dei bandi predisposti nell’anno di riferimento del PTPCT o dalla sezione Anticorruzione e Trasparenza del PIAO in esame.</w:t>
      </w:r>
      <w:r>
        <w:br/>
      </w:r>
      <w:r>
        <w:br/>
        <w:t>Sono state previste clausole sul rispetto dei Patti di Integrità, in 200 contratti tra quelli stipulati nell’anno di riferimento del PTPCT o dalla sezione Anticorruzione e Trasparenza del PIAO in esame.</w:t>
      </w:r>
      <w:r>
        <w:br/>
        <w:t xml:space="preserve">Sono state effettuate 2 verifiche sull’attuazione della misura in seguito alle quali non sono state accertate violazioni. </w:t>
      </w:r>
    </w:p>
    <w:bookmarkEnd w:id="18"/>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5D5318" w:rsidRPr="00FF5F58" w:rsidRDefault="005D5318" w:rsidP="005D5318">
      <w:pPr>
        <w:pStyle w:val="Titolo2"/>
      </w:pPr>
      <w:bookmarkStart w:id="19" w:name="_Toc88657661"/>
      <w:r>
        <w:t>Rapporti con i portatori di interessi particolari</w:t>
      </w:r>
      <w:bookmarkEnd w:id="19"/>
    </w:p>
    <w:p w:rsidR="00B71748" w:rsidRDefault="00B71748" w:rsidP="005D5318"/>
    <w:p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1161CF" w:rsidRDefault="001161CF" w:rsidP="005D5318">
      <w:r>
        <w:rPr>
          <w:noProof/>
        </w:rPr>
        <mc:AlternateContent>
          <mc:Choice Requires="wps">
            <w:drawing>
              <wp:anchor distT="0" distB="0" distL="114300" distR="114300" simplePos="0" relativeHeight="251710464" behindDoc="0" locked="0" layoutInCell="1" allowOverlap="1" wp14:anchorId="792690CF" wp14:editId="656F0C0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D5318" w:rsidRDefault="005D5318" w:rsidP="005D5318">
                            <w:r>
                              <w:t>Note del RPCT:</w:t>
                            </w:r>
                          </w:p>
                          <w:p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rsidR="005D5318" w:rsidRDefault="005D5318" w:rsidP="00A82AEF"/>
    <w:p w:rsidR="00393E5A" w:rsidRPr="00FF5F58" w:rsidRDefault="00393E5A" w:rsidP="002954F2">
      <w:pPr>
        <w:pStyle w:val="Titolo2"/>
      </w:pPr>
      <w:bookmarkStart w:id="20" w:name="_Toc88657662"/>
      <w:r>
        <w:t>Considerazioni</w:t>
      </w:r>
      <w:r w:rsidR="00E90418">
        <w:t xml:space="preserve"> </w:t>
      </w:r>
      <w:r>
        <w:t>conclusive sull’attuazione delle misure generali</w:t>
      </w:r>
      <w:bookmarkEnd w:id="20"/>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positivo sulle relazioni con i cittadini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1" w:name="_Toc88657663"/>
      <w:r>
        <w:t>RENDICONTAZIONE MISURE SPECIFICHE</w:t>
      </w:r>
      <w:bookmarkEnd w:id="21"/>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2" w:name="_Toc88657664"/>
      <w:r w:rsidRPr="002954F2">
        <w:t>Quadro</w:t>
      </w:r>
      <w:r>
        <w:t xml:space="preserve"> di s</w:t>
      </w:r>
      <w:r w:rsidR="00E75EA4" w:rsidRPr="00DD6527">
        <w:t xml:space="preserve">intesi dell’attuazione delle misure </w:t>
      </w:r>
      <w:r w:rsidR="00E75EA4">
        <w:t>specifiche</w:t>
      </w:r>
      <w:bookmarkEnd w:id="22"/>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E571EC">
        <w:tc>
          <w:tcPr>
            <w:tcW w:w="0" w:type="auto"/>
          </w:tcPr>
          <w:p w:rsidR="00E571EC" w:rsidRDefault="00E0437C">
            <w:r>
              <w:t>Misure di regolamentazione</w:t>
            </w:r>
          </w:p>
        </w:tc>
        <w:tc>
          <w:tcPr>
            <w:tcW w:w="0" w:type="auto"/>
          </w:tcPr>
          <w:p w:rsidR="00E571EC" w:rsidRDefault="00E0437C">
            <w:r>
              <w:t>1</w:t>
            </w:r>
          </w:p>
        </w:tc>
        <w:tc>
          <w:tcPr>
            <w:tcW w:w="0" w:type="auto"/>
          </w:tcPr>
          <w:p w:rsidR="00E571EC" w:rsidRDefault="00E0437C">
            <w:r>
              <w:t>1</w:t>
            </w:r>
          </w:p>
        </w:tc>
        <w:tc>
          <w:tcPr>
            <w:tcW w:w="0" w:type="auto"/>
          </w:tcPr>
          <w:p w:rsidR="00E571EC" w:rsidRDefault="00E0437C">
            <w:r>
              <w:t>0</w:t>
            </w:r>
          </w:p>
        </w:tc>
        <w:tc>
          <w:tcPr>
            <w:tcW w:w="0" w:type="auto"/>
          </w:tcPr>
          <w:p w:rsidR="00E571EC" w:rsidRDefault="00E0437C">
            <w:r>
              <w:t>100</w:t>
            </w:r>
          </w:p>
        </w:tc>
      </w:tr>
      <w:tr w:rsidR="00E571EC">
        <w:tc>
          <w:tcPr>
            <w:tcW w:w="0" w:type="auto"/>
          </w:tcPr>
          <w:p w:rsidR="00E571EC" w:rsidRDefault="00E0437C">
            <w:r>
              <w:t>Misure di formazione</w:t>
            </w:r>
          </w:p>
        </w:tc>
        <w:tc>
          <w:tcPr>
            <w:tcW w:w="0" w:type="auto"/>
          </w:tcPr>
          <w:p w:rsidR="00E571EC" w:rsidRDefault="00E0437C">
            <w:r>
              <w:t>1</w:t>
            </w:r>
          </w:p>
        </w:tc>
        <w:tc>
          <w:tcPr>
            <w:tcW w:w="0" w:type="auto"/>
          </w:tcPr>
          <w:p w:rsidR="00E571EC" w:rsidRDefault="00E0437C">
            <w:r>
              <w:t>1</w:t>
            </w:r>
          </w:p>
        </w:tc>
        <w:tc>
          <w:tcPr>
            <w:tcW w:w="0" w:type="auto"/>
          </w:tcPr>
          <w:p w:rsidR="00E571EC" w:rsidRDefault="00E0437C">
            <w:r>
              <w:t>0</w:t>
            </w:r>
          </w:p>
        </w:tc>
        <w:tc>
          <w:tcPr>
            <w:tcW w:w="0" w:type="auto"/>
          </w:tcPr>
          <w:p w:rsidR="00E571EC" w:rsidRDefault="00E0437C">
            <w:r>
              <w:t>100</w:t>
            </w:r>
          </w:p>
        </w:tc>
      </w:tr>
      <w:tr w:rsidR="00E571EC">
        <w:tc>
          <w:tcPr>
            <w:tcW w:w="0" w:type="auto"/>
          </w:tcPr>
          <w:p w:rsidR="00E571EC" w:rsidRDefault="00E0437C">
            <w:r>
              <w:t>TOTALI</w:t>
            </w:r>
          </w:p>
        </w:tc>
        <w:tc>
          <w:tcPr>
            <w:tcW w:w="0" w:type="auto"/>
          </w:tcPr>
          <w:p w:rsidR="00E571EC" w:rsidRDefault="00E0437C">
            <w:r>
              <w:t>2</w:t>
            </w:r>
          </w:p>
        </w:tc>
        <w:tc>
          <w:tcPr>
            <w:tcW w:w="0" w:type="auto"/>
          </w:tcPr>
          <w:p w:rsidR="00E571EC" w:rsidRDefault="00E0437C">
            <w:r>
              <w:t>2</w:t>
            </w:r>
          </w:p>
        </w:tc>
        <w:tc>
          <w:tcPr>
            <w:tcW w:w="0" w:type="auto"/>
          </w:tcPr>
          <w:p w:rsidR="00E571EC" w:rsidRDefault="00E0437C">
            <w:r>
              <w:t>0</w:t>
            </w:r>
          </w:p>
        </w:tc>
        <w:tc>
          <w:tcPr>
            <w:tcW w:w="0" w:type="auto"/>
          </w:tcPr>
          <w:p w:rsidR="00E571EC" w:rsidRDefault="00E0437C">
            <w:r>
              <w:t>100</w:t>
            </w:r>
          </w:p>
        </w:tc>
      </w:tr>
    </w:tbl>
    <w:p w:rsidR="00815E90" w:rsidRDefault="00815E90" w:rsidP="00A82AEF"/>
    <w:p w:rsidR="00815E90" w:rsidRDefault="00815E90" w:rsidP="00A82AEF"/>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3" w:name="_Toc88657665"/>
      <w:r w:rsidRPr="00644242">
        <w:t>MONITORAGGIO GESTIONE DEL RISCHIO</w:t>
      </w:r>
      <w:bookmarkEnd w:id="23"/>
      <w:r w:rsidRPr="002C096B">
        <w:rPr>
          <w:color w:val="FF0000"/>
        </w:rPr>
        <w:t xml:space="preserve"> </w:t>
      </w:r>
    </w:p>
    <w:p w:rsidR="00D75085" w:rsidRDefault="00D75085" w:rsidP="007A4563"/>
    <w:p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w:t>
      </w:r>
      <w:r>
        <w:br/>
        <w:t xml:space="preserve">  - la capacità di individuare e far emergere situazioni di rischio corruttivo e di intervenire con adeguati rimedi  è aumentata</w:t>
      </w:r>
      <w:r>
        <w:br/>
        <w:t xml:space="preserve">  - la reputazione dell'ente  è rimasta invariata</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4" w:name="_Toc88657666"/>
      <w:r>
        <w:t>MONITORAGGIO PROCEDIMENTI PENALI</w:t>
      </w:r>
      <w:bookmarkEnd w:id="24"/>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5" w:name="_Toc88657667"/>
      <w:r>
        <w:t>MONITORAGGIO PROCEDIMENTI DISCIPLINARI</w:t>
      </w:r>
      <w:bookmarkEnd w:id="25"/>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6" w:name="_Toc88657668"/>
      <w:r>
        <w:t>CONSIDERAZIONI GENERALI</w:t>
      </w:r>
      <w:bookmarkEnd w:id="26"/>
      <w:r w:rsidRPr="00995656">
        <w:t xml:space="preserve"> </w:t>
      </w:r>
    </w:p>
    <w:p w:rsidR="00936A6B" w:rsidRDefault="00936A6B" w:rsidP="002205E8"/>
    <w:p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medio per le seguenti ragioni: la natura e la mission dell'Azienda prevedono attività in urgenza emergenza tali a volte da non permettere quelle misure che normalmente sarebbero attivate</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ragioni:IL RPCT svolge un ruolo fondamentale all'interno di questa AOU, ricevendo di fatto la stretta collaborazione da parte delle strutture aziendali. Questa Attività di comunicazione, unita alla formazione, risulta efficace anche sulla gestione del rischio</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7" w:name="_Toc88657669"/>
      <w:r>
        <w:t>MONITORAGGIO MISURE SPECIFICHE</w:t>
      </w:r>
      <w:bookmarkEnd w:id="27"/>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8" w:name="_Toc88657670"/>
      <w:r>
        <w:t>Misure specifiche di controllo</w:t>
      </w:r>
      <w:bookmarkEnd w:id="28"/>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9" w:name="_Toc88657671"/>
      <w:r>
        <w:t>Misure specifiche di trasparenza</w:t>
      </w:r>
      <w:bookmarkEnd w:id="29"/>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0" w:name="_Toc88657672"/>
      <w:r>
        <w:t xml:space="preserve">Misure specifiche di </w:t>
      </w:r>
      <w:r w:rsidRPr="00DC0DEB">
        <w:t>definizione e promozione dell’etica e di standard di comportamento</w:t>
      </w:r>
      <w:bookmarkEnd w:id="30"/>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1" w:name="_Toc88657673"/>
      <w:r>
        <w:t>Misure specifiche di regolamentazione</w:t>
      </w:r>
      <w:bookmarkEnd w:id="31"/>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regolamentazione programmata </w:t>
      </w:r>
      <w:r>
        <w:br/>
      </w:r>
      <w:r>
        <w:br/>
        <w:t>Area di rischio: D.1 Contratti pubblici - Programmazione</w:t>
      </w:r>
      <w:r>
        <w:br/>
        <w:t>Denominazione misura: pubblicità degli atti</w:t>
      </w:r>
      <w:r>
        <w:br/>
        <w:t>La misura è stata attuata nei tempi previsti.</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2" w:name="_Toc88657674"/>
      <w:r w:rsidRPr="002954F2">
        <w:t>Misure specifiche di semplificazione</w:t>
      </w:r>
      <w:bookmarkEnd w:id="32"/>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88657675"/>
      <w:r w:rsidRPr="002954F2">
        <w:t>Misure</w:t>
      </w:r>
      <w:r>
        <w:t xml:space="preserve"> specifiche di formazione</w:t>
      </w:r>
      <w:bookmarkEnd w:id="33"/>
    </w:p>
    <w:p w:rsidR="00DC2B4F" w:rsidRDefault="00DC2B4F" w:rsidP="00FB03D8"/>
    <w:p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formazione programmata </w:t>
      </w:r>
      <w:r>
        <w:br/>
      </w:r>
      <w:r>
        <w:br/>
        <w:t>Area di rischio: A. Concorsi e prove selettive</w:t>
      </w:r>
      <w:r>
        <w:br/>
        <w:t>Denominazione misura: corsi di formazione e regolamenti</w:t>
      </w:r>
      <w:r>
        <w:br/>
        <w:t>La misura è stata attuata nei tempi previsti.</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4" w:name="_Toc88657676"/>
      <w:r>
        <w:t>Misure specifiche di rotazione</w:t>
      </w:r>
      <w:bookmarkEnd w:id="34"/>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5" w:name="_Toc88657677"/>
      <w:r>
        <w:t>Misure specifiche di disciplina del conflitto di interessi</w:t>
      </w:r>
      <w:bookmarkEnd w:id="35"/>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24" w:rsidRDefault="001B4224" w:rsidP="00424EBB">
      <w:r>
        <w:separator/>
      </w:r>
    </w:p>
  </w:endnote>
  <w:endnote w:type="continuationSeparator" w:id="0">
    <w:p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E0437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24" w:rsidRDefault="001B4224" w:rsidP="00424EBB">
      <w:r>
        <w:separator/>
      </w:r>
    </w:p>
  </w:footnote>
  <w:footnote w:type="continuationSeparator" w:id="0">
    <w:p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37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571EC"/>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1149-3CED-4FFC-94F9-1956F758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B8DF22BE</Template>
  <TotalTime>0</TotalTime>
  <Pages>13</Pages>
  <Words>3132</Words>
  <Characters>17855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Mele Marco</cp:lastModifiedBy>
  <cp:revision>2</cp:revision>
  <cp:lastPrinted>2019-09-03T12:09:00Z</cp:lastPrinted>
  <dcterms:created xsi:type="dcterms:W3CDTF">2025-01-08T12:08:00Z</dcterms:created>
  <dcterms:modified xsi:type="dcterms:W3CDTF">2025-01-08T12:08:00Z</dcterms:modified>
</cp:coreProperties>
</file>