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01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5B447C" w:rsidRPr="006E6F01" w:rsidTr="00F0173B">
        <w:trPr>
          <w:cantSplit/>
          <w:trHeight w:hRule="exact" w:val="114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8C390A" w:rsidP="00AF4D2C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A2203E"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0" t="0" r="0" b="0"/>
                  <wp:docPr id="1" name="Immagine 1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47C"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5B447C"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AOU SASSARI</w:t>
            </w:r>
          </w:p>
          <w:p w:rsidR="005B447C" w:rsidRPr="00A2203E" w:rsidRDefault="005B447C" w:rsidP="00AF4D2C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F0173B" w:rsidRPr="00A2203E" w:rsidRDefault="005B447C" w:rsidP="00F0173B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</w:pPr>
            <w:r w:rsidRPr="00A2203E"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                                </w:t>
            </w:r>
            <w:r w:rsidR="00F0173B"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                    Regione Autonoma della</w:t>
            </w:r>
            <w:r w:rsidR="00F0173B" w:rsidRPr="00A2203E"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Sardegna</w:t>
            </w:r>
          </w:p>
          <w:p w:rsidR="005B447C" w:rsidRPr="00A2203E" w:rsidRDefault="005B447C" w:rsidP="00F0173B">
            <w:pPr>
              <w:suppressAutoHyphens/>
              <w:spacing w:after="0" w:line="240" w:lineRule="auto"/>
              <w:ind w:left="0" w:firstLine="0"/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</w:pPr>
            <w:r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                                               </w:t>
            </w:r>
            <w:r w:rsidR="00F0173B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                      </w:t>
            </w:r>
            <w:r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Azienda Ospedaliero - Universitaria </w:t>
            </w:r>
            <w:r w:rsidR="00F0173B"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>di</w:t>
            </w:r>
            <w:r w:rsidR="00F0173B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Sassari</w:t>
            </w:r>
            <w:r w:rsidR="00F0173B"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 </w:t>
            </w:r>
          </w:p>
          <w:p w:rsidR="005B447C" w:rsidRPr="00A2203E" w:rsidRDefault="00041392" w:rsidP="00F0173B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</w:t>
            </w:r>
            <w:r w:rsidR="00F0173B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</w:t>
            </w: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INSERIRE DENOMINAZIONE STRUTTURA</w:t>
            </w:r>
          </w:p>
          <w:p w:rsidR="005B447C" w:rsidRPr="00A2203E" w:rsidRDefault="005B447C" w:rsidP="00F0173B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Theme="minorHAnsi" w:hAnsiTheme="minorHAnsi" w:cs="Times New Roman"/>
                <w:color w:val="auto"/>
                <w:spacing w:val="20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8C390A" w:rsidP="00AF4D2C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Theme="minorHAnsi" w:hAnsiTheme="minorHAnsi" w:cs="Times New Roman"/>
                <w:color w:val="auto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16" name="Immagine 4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47C" w:rsidRPr="00A2203E" w:rsidRDefault="005B447C" w:rsidP="00B00BB5">
            <w:pPr>
              <w:rPr>
                <w:rFonts w:asciiTheme="minorHAnsi" w:hAnsiTheme="minorHAnsi" w:cs="Times New Roman"/>
                <w:sz w:val="20"/>
                <w:szCs w:val="20"/>
                <w:lang w:eastAsia="en-US"/>
              </w:rPr>
            </w:pPr>
          </w:p>
        </w:tc>
      </w:tr>
      <w:tr w:rsidR="005B447C" w:rsidRPr="006E6F01" w:rsidTr="003B54E3">
        <w:trPr>
          <w:cantSplit/>
          <w:trHeight w:hRule="exact" w:val="77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5B447C" w:rsidP="00AF4D2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</w:pPr>
            <w:r w:rsidRPr="00A2203E">
              <w:rPr>
                <w:rFonts w:asciiTheme="minorHAnsi" w:hAnsi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t>TIPOLOGIA</w:t>
            </w:r>
            <w:r w:rsidRPr="00A2203E">
              <w:rPr>
                <w:rFonts w:asciiTheme="minorHAnsi" w:hAnsi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A2203E">
              <w:rPr>
                <w:rFonts w:asciiTheme="minorHAnsi" w:hAnsiTheme="minorHAnsi"/>
                <w:b/>
                <w:bCs/>
                <w:color w:val="auto"/>
                <w:kern w:val="3"/>
                <w:sz w:val="20"/>
                <w:szCs w:val="20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5B447C" w:rsidP="007E51C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color w:val="auto"/>
                <w:sz w:val="20"/>
                <w:szCs w:val="20"/>
                <w:lang w:val="de-DE" w:eastAsia="en-US"/>
              </w:rPr>
            </w:pPr>
            <w:r w:rsidRPr="00A2203E"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de-DE" w:eastAsia="ar-SA"/>
              </w:rPr>
              <w:t>COD.</w:t>
            </w:r>
            <w:r w:rsidRPr="00A2203E"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de-DE" w:eastAsia="ar-SA"/>
              </w:rPr>
              <w:br/>
            </w:r>
            <w:r w:rsidR="00591F39">
              <w:rPr>
                <w:rFonts w:asciiTheme="minorHAnsi" w:hAnsiTheme="minorHAnsi"/>
                <w:b/>
                <w:color w:val="auto"/>
                <w:sz w:val="20"/>
                <w:szCs w:val="20"/>
                <w:lang w:val="de-DE" w:eastAsia="en-US"/>
              </w:rPr>
              <w:t>AFF</w:t>
            </w:r>
            <w:r w:rsidR="00041392"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val="de-DE" w:eastAsia="en-US"/>
              </w:rPr>
              <w:t xml:space="preserve"> </w:t>
            </w:r>
            <w:r w:rsidR="00F821D1">
              <w:rPr>
                <w:rFonts w:asciiTheme="minorHAnsi" w:hAnsiTheme="minorHAnsi"/>
                <w:b/>
                <w:color w:val="auto"/>
                <w:sz w:val="20"/>
                <w:szCs w:val="20"/>
                <w:lang w:val="de-DE" w:eastAsia="en-US"/>
              </w:rPr>
              <w:t xml:space="preserve">NEO </w:t>
            </w:r>
            <w:r w:rsidR="00041392"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val="de-DE" w:eastAsia="en-US"/>
              </w:rPr>
              <w:t xml:space="preserve">POS 01 MOD 01 </w:t>
            </w:r>
          </w:p>
          <w:p w:rsidR="005B447C" w:rsidRPr="00A2203E" w:rsidRDefault="005B447C" w:rsidP="009C3D30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 w:val="20"/>
                <w:szCs w:val="20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5B447C" w:rsidP="00015DF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en-US" w:eastAsia="ar-SA"/>
              </w:rPr>
            </w:pPr>
            <w:r w:rsidRPr="00A2203E"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en-US" w:eastAsia="ar-SA"/>
              </w:rPr>
              <w:t>VERSIONE</w:t>
            </w:r>
            <w:r w:rsidRPr="00A2203E"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C0116F">
              <w:rPr>
                <w:rFonts w:asciiTheme="minorHAnsi" w:hAnsi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00</w:t>
            </w:r>
            <w:r w:rsidR="00015DF5" w:rsidRPr="00C0116F">
              <w:rPr>
                <w:rFonts w:asciiTheme="minorHAnsi" w:hAnsi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5B447C" w:rsidP="00581A9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</w:pPr>
            <w:r w:rsidRPr="00A2203E"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en-US" w:eastAsia="ar-SA"/>
              </w:rPr>
              <w:t>DATA</w:t>
            </w:r>
            <w:r w:rsidRPr="00A2203E">
              <w:rPr>
                <w:rFonts w:asciiTheme="minorHAnsi" w:hAnsi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="0081028F" w:rsidRP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</w:t>
            </w:r>
            <w:r w:rsidR="0081028F" w:rsidRPr="0081028F">
              <w:rPr>
                <w:rFonts w:asciiTheme="minorHAnsi" w:hAnsi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MARZO </w:t>
            </w:r>
            <w:r w:rsidR="00015DF5" w:rsidRPr="00C0116F">
              <w:rPr>
                <w:rFonts w:asciiTheme="minorHAnsi" w:hAnsi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202</w:t>
            </w:r>
            <w:r w:rsidR="00581A93" w:rsidRPr="00C0116F">
              <w:rPr>
                <w:rFonts w:asciiTheme="minorHAnsi" w:hAnsi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5B447C" w:rsidP="00AF4D2C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/>
                <w:b/>
                <w:color w:val="auto"/>
                <w:sz w:val="20"/>
                <w:szCs w:val="20"/>
                <w:lang w:val="en-US" w:eastAsia="en-US"/>
              </w:rPr>
              <w:t>Pagina</w:t>
            </w:r>
            <w:r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fldChar w:fldCharType="begin"/>
            </w:r>
            <w:r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instrText xml:space="preserve"> PAGE   \* MERGEFORMAT </w:instrText>
            </w:r>
            <w:r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fldChar w:fldCharType="separate"/>
            </w:r>
            <w:r w:rsidRPr="00A2203E">
              <w:rPr>
                <w:rFonts w:asciiTheme="minorHAnsi" w:hAnsiTheme="minorHAnsi"/>
                <w:noProof/>
                <w:color w:val="auto"/>
                <w:sz w:val="20"/>
                <w:szCs w:val="20"/>
                <w:lang w:val="en-US" w:eastAsia="en-US"/>
              </w:rPr>
              <w:t>1</w:t>
            </w:r>
            <w:r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B447C" w:rsidRPr="006E6F01" w:rsidTr="00B00BB5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A2203E" w:rsidRDefault="00A2203E" w:rsidP="00015DF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Times New Roman"/>
                <w:b/>
                <w:bCs/>
                <w:smallCaps/>
                <w:color w:val="auto"/>
                <w:kern w:val="3"/>
                <w:szCs w:val="24"/>
                <w:lang w:eastAsia="ar-SA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mallCaps/>
                <w:color w:val="auto"/>
                <w:kern w:val="3"/>
                <w:szCs w:val="24"/>
                <w:lang w:eastAsia="ar-SA"/>
              </w:rPr>
              <w:t>SCHEDA DI INSERIMENTO NEOASSUNTI/TRASFERITI</w:t>
            </w:r>
          </w:p>
        </w:tc>
      </w:tr>
    </w:tbl>
    <w:tbl>
      <w:tblPr>
        <w:tblpPr w:leftFromText="141" w:rightFromText="141" w:vertAnchor="text" w:horzAnchor="margin" w:tblpY="235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0"/>
      </w:tblGrid>
      <w:tr w:rsidR="005B447C" w:rsidTr="006E0F5E">
        <w:trPr>
          <w:trHeight w:val="7910"/>
        </w:trPr>
        <w:tc>
          <w:tcPr>
            <w:tcW w:w="14850" w:type="dxa"/>
          </w:tcPr>
          <w:p w:rsidR="005B447C" w:rsidRPr="00015DF5" w:rsidRDefault="005B447C" w:rsidP="00015DF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color w:val="auto"/>
                <w:sz w:val="32"/>
                <w:szCs w:val="32"/>
                <w:lang w:eastAsia="en-US"/>
              </w:rPr>
              <w:t>DIRIGENTE MEDICO</w:t>
            </w:r>
          </w:p>
          <w:p w:rsidR="005B447C" w:rsidRPr="002238DA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DIRETTORE: __________________________________________________</w:t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softHyphen/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softHyphen/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softHyphen/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softHyphen/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softHyphen/>
              <w:t>_ COORDINATORE: _____________________________________________________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COGNOME _____________________________________ NOME _______________________________________ MATRICOLA_____________________________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QUALIFICA: _________________________________   DATA INIZIO INSERIMENTO ______________INDIRIZZO MAIL______________________________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  <w:lang w:eastAsia="en-US"/>
                </w:rPr>
                <w:id w:val="-2256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1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5DF5"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5DF5" w:rsidRPr="00015DF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T.</w:t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INDETERMINATO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eastAsia="en-US"/>
                </w:rPr>
                <w:id w:val="101280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DF5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T. DETERMINATO  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  <w:lang w:eastAsia="en-US"/>
                </w:rPr>
                <w:id w:val="158063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DF5">
                  <w:rPr>
                    <w:rFonts w:ascii="MS Gothic" w:eastAsia="MS Gothic" w:hAnsi="MS Gothic" w:cstheme="minorHAnsi" w:hint="eastAsia"/>
                    <w:b/>
                    <w:bCs/>
                    <w:color w:val="auto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TRASFERIMENTO</w:t>
            </w:r>
            <w:r w:rsid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/</w:t>
            </w: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VOLONTARI</w:t>
            </w:r>
          </w:p>
          <w:p w:rsidR="005B447C" w:rsidRPr="00015DF5" w:rsidRDefault="005B447C" w:rsidP="00015DF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MATERIALE DI RIFERIMENTO DA CONSEGNARE AL NEOASSUNTO/TRASFERITO</w:t>
            </w:r>
            <w:r w:rsid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:</w:t>
            </w:r>
          </w:p>
          <w:p w:rsidR="005B447C" w:rsidRPr="00015DF5" w:rsidRDefault="008C390A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31115</wp:posOffset>
                      </wp:positionV>
                      <wp:extent cx="4800600" cy="3086100"/>
                      <wp:effectExtent l="5715" t="8890" r="13335" b="1016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EC3" w:rsidRPr="00015DF5" w:rsidRDefault="00236EC3" w:rsidP="00861393">
                                  <w:pPr>
                                    <w:ind w:left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Cs w:val="24"/>
                                    </w:rPr>
                                  </w:pPr>
                                  <w:r w:rsidRPr="00015DF5">
                                    <w:rPr>
                                      <w:rFonts w:asciiTheme="minorHAnsi" w:hAnsiTheme="minorHAnsi"/>
                                      <w:b/>
                                      <w:szCs w:val="24"/>
                                    </w:rPr>
                                    <w:t>PERCORSO FORMATIVO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77"/>
                                    <w:gridCol w:w="3271"/>
                                  </w:tblGrid>
                                  <w:tr w:rsidR="00236EC3" w:rsidRPr="00015DF5" w:rsidTr="00015DF5">
                                    <w:trPr>
                                      <w:trHeight w:val="39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  <w:shd w:val="clear" w:color="auto" w:fill="C6D9F1" w:themeFill="text2" w:themeFillTint="33"/>
                                      </w:tcPr>
                                      <w:p w:rsidR="00236EC3" w:rsidRPr="00506756" w:rsidRDefault="00236EC3" w:rsidP="0063629C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Theme="minorHAnsi" w:hAnsiTheme="minorHAnsi"/>
                                            <w:b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sz w:val="22"/>
                                          </w:rPr>
                                          <w:t xml:space="preserve">     </w:t>
                                        </w:r>
                                        <w:r w:rsidRPr="00506756">
                                          <w:rPr>
                                            <w:rFonts w:asciiTheme="minorHAnsi" w:hAnsiTheme="minorHAnsi"/>
                                            <w:b/>
                                            <w:sz w:val="22"/>
                                          </w:rPr>
                                          <w:t>SETTORE/PERIODO INSERIMENTO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  <w:shd w:val="clear" w:color="auto" w:fill="FDE9D9" w:themeFill="accent6" w:themeFillTint="33"/>
                                      </w:tcPr>
                                      <w:p w:rsidR="00236EC3" w:rsidRPr="00506756" w:rsidRDefault="00236EC3" w:rsidP="00A843E0">
                                        <w:pPr>
                                          <w:ind w:left="0" w:firstLine="0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sz w:val="22"/>
                                          </w:rPr>
                                        </w:pPr>
                                        <w:r w:rsidRPr="00506756">
                                          <w:rPr>
                                            <w:rFonts w:asciiTheme="minorHAnsi" w:hAnsiTheme="minorHAnsi"/>
                                            <w:b/>
                                            <w:sz w:val="22"/>
                                          </w:rPr>
                                          <w:t>TUTOR</w:t>
                                        </w: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  <w:tr w:rsidR="00236EC3" w:rsidTr="0063629C">
                                    <w:trPr>
                                      <w:trHeight w:val="37"/>
                                      <w:jc w:val="center"/>
                                    </w:trPr>
                                    <w:tc>
                                      <w:tcPr>
                                        <w:tcW w:w="3988" w:type="dxa"/>
                                      </w:tcPr>
                                      <w:p w:rsidR="00236EC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4" w:type="dxa"/>
                                      </w:tcPr>
                                      <w:p w:rsidR="00236EC3" w:rsidRPr="00861393" w:rsidRDefault="00236EC3" w:rsidP="00A843E0">
                                        <w:pPr>
                                          <w:ind w:left="0" w:firstLine="0"/>
                                        </w:pPr>
                                      </w:p>
                                    </w:tc>
                                  </w:tr>
                                </w:tbl>
                                <w:p w:rsidR="00236EC3" w:rsidRDefault="00236EC3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42pt;margin-top:2.45pt;width:378pt;height:2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">
                      <v:textbox>
                        <w:txbxContent>
                          <w:p w:rsidR="00236EC3" w:rsidRPr="00015DF5" w:rsidRDefault="00236EC3" w:rsidP="00861393">
                            <w:pPr>
                              <w:ind w:left="0"/>
                              <w:jc w:val="center"/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015DF5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PERCORSO FORMATIVO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77"/>
                              <w:gridCol w:w="3271"/>
                            </w:tblGrid>
                            <w:tr w:rsidR="00236EC3" w:rsidRPr="00015DF5" w:rsidTr="00015DF5">
                              <w:trPr>
                                <w:trHeight w:val="39"/>
                                <w:jc w:val="center"/>
                              </w:trPr>
                              <w:tc>
                                <w:tcPr>
                                  <w:tcW w:w="3988" w:type="dxa"/>
                                  <w:shd w:val="clear" w:color="auto" w:fill="C6D9F1" w:themeFill="text2" w:themeFillTint="33"/>
                                </w:tcPr>
                                <w:p w:rsidR="00236EC3" w:rsidRPr="00506756" w:rsidRDefault="00236EC3" w:rsidP="0063629C">
                                  <w:pPr>
                                    <w:ind w:left="0" w:firstLine="0"/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 xml:space="preserve">     </w:t>
                                  </w:r>
                                  <w:r w:rsidRPr="00506756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SETTORE/PERIODO INSERIMENTO</w:t>
                                  </w:r>
                                </w:p>
                              </w:tc>
                              <w:tc>
                                <w:tcPr>
                                  <w:tcW w:w="3284" w:type="dxa"/>
                                  <w:shd w:val="clear" w:color="auto" w:fill="FDE9D9" w:themeFill="accent6" w:themeFillTint="33"/>
                                </w:tcPr>
                                <w:p w:rsidR="00236EC3" w:rsidRPr="00506756" w:rsidRDefault="00236EC3" w:rsidP="00A843E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506756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TUTOR</w:t>
                                  </w: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  <w:tr w:rsidR="00236EC3" w:rsidTr="0063629C">
                              <w:trPr>
                                <w:trHeight w:val="37"/>
                                <w:jc w:val="center"/>
                              </w:trPr>
                              <w:tc>
                                <w:tcPr>
                                  <w:tcW w:w="3988" w:type="dxa"/>
                                </w:tcPr>
                                <w:p w:rsidR="00236EC3" w:rsidRDefault="00236EC3" w:rsidP="00A843E0">
                                  <w:pPr>
                                    <w:ind w:left="0" w:firstLine="0"/>
                                  </w:pPr>
                                </w:p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84" w:type="dxa"/>
                                </w:tcPr>
                                <w:p w:rsidR="00236EC3" w:rsidRPr="00861393" w:rsidRDefault="00236EC3" w:rsidP="00A843E0">
                                  <w:pPr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236EC3" w:rsidRDefault="00236EC3">
                            <w:pPr>
                              <w:ind w:left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5DF5"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-Procedure, Linee Guida, Istruzioni Operative</w:t>
            </w:r>
          </w:p>
          <w:p w:rsidR="005B447C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PASSWORD (Sistema Gestionale</w:t>
            </w:r>
            <w:r w:rsid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5DF5" w:rsidRPr="00015DF5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lang w:eastAsia="en-US"/>
              </w:rPr>
              <w:t>UTILIZZATO</w:t>
            </w: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)</w:t>
            </w:r>
          </w:p>
          <w:p w:rsidR="00D668EC" w:rsidRPr="00015DF5" w:rsidRDefault="00D668E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  <w:p w:rsidR="005B447C" w:rsidRPr="00015DF5" w:rsidRDefault="005B447C" w:rsidP="00015DF5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MODALITÀ PER IL RAGGIUNGIMENTO DEGLI OBIETTIVI</w:t>
            </w:r>
            <w:r w:rsid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Osservazione diretta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Colloquio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Addestramento</w:t>
            </w:r>
          </w:p>
          <w:p w:rsidR="005B447C" w:rsidRPr="00015DF5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Esecuzione diretta con supervisione</w:t>
            </w:r>
          </w:p>
          <w:p w:rsidR="005B447C" w:rsidRDefault="005B447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- Scheda valutazione delle competenze specifica per ogni settore</w:t>
            </w:r>
          </w:p>
          <w:p w:rsidR="00D668EC" w:rsidRPr="00015DF5" w:rsidRDefault="00D668EC" w:rsidP="006E0F5E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  <w:p w:rsidR="005B447C" w:rsidRPr="0086745C" w:rsidRDefault="005B447C" w:rsidP="0086745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6745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Responsabilità del percorso di inserimento: </w:t>
            </w:r>
            <w:r w:rsidRPr="0086745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Direttore</w:t>
            </w:r>
            <w:r w:rsidRPr="0086745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/</w:t>
            </w:r>
            <w:r w:rsidRPr="0086745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Coordinatore </w:t>
            </w:r>
          </w:p>
          <w:p w:rsidR="005B447C" w:rsidRPr="0086745C" w:rsidRDefault="005B447C" w:rsidP="0086745C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6745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Durata periodo di prova per personale neoassunto: </w:t>
            </w:r>
            <w:r w:rsidRPr="0086745C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6 mesi</w:t>
            </w:r>
          </w:p>
          <w:p w:rsidR="0086745C" w:rsidRDefault="005B447C" w:rsidP="00861393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      </w:t>
            </w:r>
          </w:p>
          <w:p w:rsidR="005B447C" w:rsidRPr="006E0F5E" w:rsidRDefault="0086745C" w:rsidP="00861393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="005B447C" w:rsidRPr="00015DF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Data consegna scheda: </w:t>
            </w:r>
            <w:r w:rsidR="005B447C" w:rsidRPr="00015DF5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__________________________</w:t>
            </w:r>
          </w:p>
        </w:tc>
      </w:tr>
    </w:tbl>
    <w:p w:rsidR="005B447C" w:rsidRDefault="005B447C" w:rsidP="00306CF3"/>
    <w:p w:rsidR="005B447C" w:rsidRDefault="005B447C"/>
    <w:p w:rsidR="005B447C" w:rsidRDefault="005B447C"/>
    <w:tbl>
      <w:tblPr>
        <w:tblpPr w:leftFromText="141" w:rightFromText="141" w:vertAnchor="text" w:horzAnchor="margin" w:tblpY="301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5B447C" w:rsidRPr="006E6F01" w:rsidTr="00D5273C">
        <w:trPr>
          <w:cantSplit/>
          <w:trHeight w:hRule="exact" w:val="6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6E6F01" w:rsidRDefault="008C390A" w:rsidP="00D5273C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noProof/>
                <w:color w:val="auto"/>
                <w:sz w:val="16"/>
                <w:szCs w:val="16"/>
              </w:rPr>
              <w:lastRenderedPageBreak/>
              <w:drawing>
                <wp:inline distT="0" distB="0" distL="0" distR="0">
                  <wp:extent cx="304800" cy="304800"/>
                  <wp:effectExtent l="0" t="0" r="0" b="0"/>
                  <wp:docPr id="2" name="Immagine 2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47C" w:rsidRPr="006E6F01">
              <w:rPr>
                <w:color w:val="auto"/>
                <w:sz w:val="16"/>
                <w:szCs w:val="16"/>
                <w:lang w:val="en-US" w:eastAsia="en-US"/>
              </w:rPr>
              <w:t xml:space="preserve"> </w:t>
            </w:r>
            <w:r w:rsidR="005B447C" w:rsidRPr="006E6F01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5B447C">
              <w:rPr>
                <w:b/>
                <w:color w:val="auto"/>
                <w:sz w:val="16"/>
                <w:szCs w:val="16"/>
                <w:lang w:eastAsia="ar-SA"/>
              </w:rPr>
              <w:t>AOU SASSARI</w:t>
            </w:r>
          </w:p>
          <w:p w:rsidR="005B447C" w:rsidRPr="006E6F01" w:rsidRDefault="005B447C" w:rsidP="00D5273C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cs="Times New Roman"/>
                <w:color w:val="auto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5B447C" w:rsidRPr="006E6F01" w:rsidRDefault="005B447C" w:rsidP="00D5273C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</w:pPr>
            <w:r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                      </w:t>
            </w:r>
            <w:r w:rsidRPr="006E6F01"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>Regione Autonoma della Sardegna</w:t>
            </w:r>
          </w:p>
          <w:p w:rsidR="005B447C" w:rsidRDefault="005B447C" w:rsidP="00D5273C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                                                </w:t>
            </w:r>
            <w:r w:rsidRPr="006E6F01">
              <w:rPr>
                <w:b/>
                <w:color w:val="auto"/>
                <w:sz w:val="16"/>
                <w:szCs w:val="16"/>
                <w:lang w:eastAsia="ar-SA"/>
              </w:rPr>
              <w:t>Azienda Ospedaliero - Universitaria di Sassari</w:t>
            </w:r>
          </w:p>
          <w:p w:rsidR="00A2203E" w:rsidRPr="00A2203E" w:rsidRDefault="00A2203E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 INSERIRE DENOMINAZIONE STRUTTURA</w:t>
            </w:r>
          </w:p>
          <w:p w:rsidR="00A2203E" w:rsidRPr="006E6F01" w:rsidRDefault="00A2203E" w:rsidP="00D5273C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</w:p>
          <w:p w:rsidR="005B447C" w:rsidRPr="006E6F01" w:rsidRDefault="005B447C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0"/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Default="008C390A" w:rsidP="00D5273C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="Calibri" w:hAnsi="Calibri" w:cs="Times New Roman"/>
                <w:color w:val="auto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13" name="Immagine 5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47C" w:rsidRPr="00B00BB5" w:rsidRDefault="005B447C" w:rsidP="00D5273C">
            <w:pPr>
              <w:rPr>
                <w:rFonts w:ascii="Calibri" w:hAnsi="Calibri" w:cs="Times New Roman"/>
                <w:lang w:eastAsia="en-US"/>
              </w:rPr>
            </w:pPr>
          </w:p>
        </w:tc>
      </w:tr>
      <w:tr w:rsidR="00015DF5" w:rsidRPr="006E6F01" w:rsidTr="00D5273C">
        <w:trPr>
          <w:cantSplit/>
          <w:trHeight w:hRule="exact" w:val="77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015DF5" w:rsidRPr="006E6F01" w:rsidRDefault="00015DF5" w:rsidP="00015DF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lang w:val="en-US" w:eastAsia="en-US"/>
              </w:rPr>
            </w:pPr>
            <w:r w:rsidRPr="006E6F01">
              <w:rPr>
                <w:bCs/>
                <w:color w:val="auto"/>
                <w:kern w:val="3"/>
                <w:sz w:val="16"/>
                <w:szCs w:val="16"/>
                <w:lang w:val="en-US" w:eastAsia="ar-SA"/>
              </w:rPr>
              <w:t>TIPOLOGIA</w:t>
            </w:r>
            <w:r w:rsidRPr="006E6F01">
              <w:rPr>
                <w:bCs/>
                <w:color w:val="auto"/>
                <w:kern w:val="3"/>
                <w:sz w:val="16"/>
                <w:szCs w:val="16"/>
                <w:lang w:val="en-US" w:eastAsia="ar-SA"/>
              </w:rPr>
              <w:br/>
            </w:r>
            <w:r w:rsidRPr="006E6F01">
              <w:rPr>
                <w:b/>
                <w:bCs/>
                <w:color w:val="auto"/>
                <w:kern w:val="3"/>
                <w:sz w:val="16"/>
                <w:szCs w:val="16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015DF5" w:rsidRPr="006E0F5E" w:rsidRDefault="00015DF5" w:rsidP="00015DF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lang w:val="de-DE" w:eastAsia="en-US"/>
              </w:rPr>
            </w:pPr>
            <w:r w:rsidRPr="006E0F5E">
              <w:rPr>
                <w:color w:val="auto"/>
                <w:kern w:val="3"/>
                <w:sz w:val="16"/>
                <w:szCs w:val="16"/>
                <w:lang w:val="de-DE" w:eastAsia="ar-SA"/>
              </w:rPr>
              <w:t>COD.</w:t>
            </w:r>
            <w:r w:rsidRPr="006E0F5E">
              <w:rPr>
                <w:color w:val="auto"/>
                <w:kern w:val="3"/>
                <w:sz w:val="16"/>
                <w:szCs w:val="16"/>
                <w:lang w:val="de-DE" w:eastAsia="ar-SA"/>
              </w:rPr>
              <w:br/>
            </w:r>
            <w:r>
              <w:rPr>
                <w:b/>
                <w:color w:val="auto"/>
                <w:sz w:val="22"/>
                <w:lang w:val="de-DE" w:eastAsia="en-US"/>
              </w:rPr>
              <w:t xml:space="preserve">FORM </w:t>
            </w:r>
            <w:r w:rsidR="00C0116F">
              <w:rPr>
                <w:b/>
                <w:color w:val="auto"/>
                <w:sz w:val="22"/>
                <w:lang w:val="de-DE" w:eastAsia="en-US"/>
              </w:rPr>
              <w:t xml:space="preserve">NEO </w:t>
            </w:r>
            <w:r>
              <w:rPr>
                <w:b/>
                <w:color w:val="auto"/>
                <w:sz w:val="22"/>
                <w:lang w:val="de-DE" w:eastAsia="en-US"/>
              </w:rPr>
              <w:t xml:space="preserve">POS 01 MOD 01 </w:t>
            </w:r>
          </w:p>
          <w:p w:rsidR="00015DF5" w:rsidRPr="006E0F5E" w:rsidRDefault="00015DF5" w:rsidP="00015DF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015DF5" w:rsidRPr="006E6F01" w:rsidRDefault="00015DF5" w:rsidP="00015DF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3"/>
                <w:sz w:val="16"/>
                <w:szCs w:val="16"/>
                <w:lang w:val="en-US" w:eastAsia="ar-SA"/>
              </w:rPr>
            </w:pP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t>VERSIONE</w:t>
            </w: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br/>
              <w:t>00</w:t>
            </w:r>
            <w:r>
              <w:rPr>
                <w:color w:val="auto"/>
                <w:kern w:val="3"/>
                <w:sz w:val="16"/>
                <w:szCs w:val="16"/>
                <w:lang w:val="en-US" w:eastAsia="ar-SA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015DF5" w:rsidRPr="006E6F01" w:rsidRDefault="00015DF5" w:rsidP="00581A9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lang w:val="en-US" w:eastAsia="en-US"/>
              </w:rPr>
            </w:pP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t>DATA</w:t>
            </w: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br/>
            </w:r>
            <w:r w:rsidR="0081028F" w:rsidRP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</w:t>
            </w:r>
            <w:r w:rsidR="0081028F" w:rsidRPr="0081028F">
              <w:rPr>
                <w:b/>
                <w:color w:val="auto"/>
                <w:kern w:val="3"/>
                <w:sz w:val="16"/>
                <w:szCs w:val="16"/>
                <w:lang w:val="en-US" w:eastAsia="ar-SA"/>
              </w:rPr>
              <w:t>MARZO</w:t>
            </w:r>
            <w:r w:rsidR="0081028F" w:rsidRPr="0081028F">
              <w:rPr>
                <w:color w:val="auto"/>
                <w:kern w:val="3"/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color w:val="auto"/>
                <w:kern w:val="3"/>
                <w:sz w:val="16"/>
                <w:szCs w:val="16"/>
                <w:lang w:val="en-US" w:eastAsia="ar-SA"/>
              </w:rPr>
              <w:t>202</w:t>
            </w:r>
            <w:r w:rsidR="00581A93">
              <w:rPr>
                <w:color w:val="auto"/>
                <w:kern w:val="3"/>
                <w:sz w:val="16"/>
                <w:szCs w:val="16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015DF5" w:rsidRPr="006E6F01" w:rsidRDefault="00015DF5" w:rsidP="00015DF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16"/>
                <w:szCs w:val="16"/>
                <w:lang w:val="en-US" w:eastAsia="en-US"/>
              </w:rPr>
            </w:pPr>
            <w:r w:rsidRPr="006E6F01">
              <w:rPr>
                <w:color w:val="auto"/>
                <w:sz w:val="16"/>
                <w:szCs w:val="16"/>
                <w:lang w:val="en-US" w:eastAsia="en-US"/>
              </w:rPr>
              <w:t xml:space="preserve">Pagina </w:t>
            </w:r>
            <w:r>
              <w:rPr>
                <w:color w:val="auto"/>
                <w:sz w:val="16"/>
                <w:szCs w:val="16"/>
                <w:lang w:val="en-US" w:eastAsia="en-US"/>
              </w:rPr>
              <w:t>2</w:t>
            </w:r>
          </w:p>
        </w:tc>
      </w:tr>
      <w:tr w:rsidR="005B447C" w:rsidRPr="006E6F01" w:rsidTr="00D5273C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9B10E3" w:rsidRDefault="00015DF5" w:rsidP="00D5273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mallCaps/>
                <w:color w:val="auto"/>
                <w:kern w:val="3"/>
                <w:sz w:val="28"/>
                <w:szCs w:val="28"/>
                <w:lang w:eastAsia="ar-SA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SCHEDA DI INSERIMENTO </w:t>
            </w:r>
            <w:r w:rsidRPr="00015DF5">
              <w:rPr>
                <w:rFonts w:asciiTheme="minorHAnsi" w:hAnsiTheme="minorHAnsi" w:cstheme="minorHAnsi"/>
                <w:b/>
                <w:bCs/>
                <w:smallCaps/>
                <w:color w:val="auto"/>
                <w:kern w:val="3"/>
                <w:sz w:val="32"/>
                <w:szCs w:val="28"/>
                <w:lang w:eastAsia="ar-SA"/>
              </w:rPr>
              <w:t>neoassunti/trasferiti</w:t>
            </w:r>
          </w:p>
        </w:tc>
      </w:tr>
    </w:tbl>
    <w:p w:rsidR="005B447C" w:rsidRDefault="005B447C" w:rsidP="009A46D2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,Bold" w:hAnsi="Arial,Bold" w:cs="Arial,Bold"/>
          <w:b/>
          <w:bCs/>
          <w:color w:val="auto"/>
          <w:sz w:val="32"/>
          <w:szCs w:val="32"/>
          <w:lang w:eastAsia="en-US"/>
        </w:rPr>
      </w:pPr>
    </w:p>
    <w:p w:rsidR="005B447C" w:rsidRPr="00015DF5" w:rsidRDefault="00015DF5" w:rsidP="009A46D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>PROCESSO LAVORATIVO SU CUI IL DIRIGENTE VIENE FORMATO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4248"/>
        <w:gridCol w:w="1976"/>
        <w:gridCol w:w="2982"/>
        <w:gridCol w:w="2126"/>
        <w:gridCol w:w="3031"/>
      </w:tblGrid>
      <w:tr w:rsidR="005B447C" w:rsidRPr="00055AA1" w:rsidTr="00F73347">
        <w:tc>
          <w:tcPr>
            <w:tcW w:w="1479" w:type="pct"/>
            <w:tcBorders>
              <w:bottom w:val="single" w:sz="18" w:space="0" w:color="4BACC6"/>
            </w:tcBorders>
          </w:tcPr>
          <w:p w:rsidR="005B447C" w:rsidRPr="00861393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1726" w:type="pct"/>
            <w:gridSpan w:val="2"/>
            <w:tcBorders>
              <w:bottom w:val="single" w:sz="18" w:space="0" w:color="4BACC6"/>
            </w:tcBorders>
          </w:tcPr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VALUTAZIONE A 1 MESE </w:t>
            </w:r>
          </w:p>
        </w:tc>
        <w:tc>
          <w:tcPr>
            <w:tcW w:w="1795" w:type="pct"/>
            <w:gridSpan w:val="2"/>
            <w:tcBorders>
              <w:bottom w:val="single" w:sz="18" w:space="0" w:color="4BACC6"/>
            </w:tcBorders>
          </w:tcPr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VALUTAZIONE A 2 MESI</w:t>
            </w:r>
          </w:p>
        </w:tc>
      </w:tr>
      <w:tr w:rsidR="005B447C" w:rsidRPr="00055AA1" w:rsidTr="00F73347">
        <w:tc>
          <w:tcPr>
            <w:tcW w:w="1479" w:type="pct"/>
            <w:shd w:val="clear" w:color="auto" w:fill="D2EAF1"/>
          </w:tcPr>
          <w:p w:rsidR="005B447C" w:rsidRPr="00861393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447C" w:rsidRPr="00861393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D2EAF1"/>
          </w:tcPr>
          <w:p w:rsidR="005B447C" w:rsidRPr="00055AA1" w:rsidRDefault="005B447C" w:rsidP="00132FEC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Obiettivo raggiunto  </w:t>
            </w:r>
          </w:p>
          <w:p w:rsidR="005B447C" w:rsidRPr="00055AA1" w:rsidRDefault="005B447C" w:rsidP="00132FEC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055AA1" w:rsidRDefault="005B447C" w:rsidP="00132FEC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132FEC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40" w:type="pct"/>
            <w:shd w:val="clear" w:color="auto" w:fill="D2EAF1"/>
          </w:tcPr>
          <w:p w:rsidR="005B447C" w:rsidRPr="00055AA1" w:rsidRDefault="005B447C" w:rsidP="00132FEC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055AA1" w:rsidRDefault="005B447C" w:rsidP="00132FEC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55" w:type="pct"/>
            <w:shd w:val="clear" w:color="auto" w:fill="D2EAF1"/>
          </w:tcPr>
          <w:p w:rsidR="005B447C" w:rsidRPr="00055AA1" w:rsidRDefault="005B447C" w:rsidP="00132FEC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132FEC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055AA1" w:rsidTr="00F73347">
        <w:trPr>
          <w:trHeight w:val="1115"/>
        </w:trPr>
        <w:tc>
          <w:tcPr>
            <w:tcW w:w="1479" w:type="pct"/>
          </w:tcPr>
          <w:p w:rsidR="005B447C" w:rsidRPr="00861393" w:rsidRDefault="005B447C" w:rsidP="0062734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</w:tcPr>
          <w:p w:rsidR="005B447C" w:rsidRPr="00055AA1" w:rsidRDefault="005B447C" w:rsidP="00132FEC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Obiettivo raggiunto  </w:t>
            </w:r>
          </w:p>
          <w:p w:rsidR="005B447C" w:rsidRPr="00055AA1" w:rsidRDefault="005B447C" w:rsidP="00132FEC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</w:tcPr>
          <w:p w:rsidR="005B447C" w:rsidRPr="00055AA1" w:rsidRDefault="005B447C" w:rsidP="00132FEC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132FEC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40" w:type="pct"/>
          </w:tcPr>
          <w:p w:rsidR="005B447C" w:rsidRPr="00055AA1" w:rsidRDefault="005B447C" w:rsidP="00132FEC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055AA1" w:rsidRDefault="005B447C" w:rsidP="00132FEC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55" w:type="pct"/>
          </w:tcPr>
          <w:p w:rsidR="005B447C" w:rsidRPr="00055AA1" w:rsidRDefault="005B447C" w:rsidP="00132FEC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132FEC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132FEC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055AA1" w:rsidTr="00F73347">
        <w:tc>
          <w:tcPr>
            <w:tcW w:w="1479" w:type="pct"/>
            <w:shd w:val="clear" w:color="auto" w:fill="D2EAF1"/>
          </w:tcPr>
          <w:p w:rsidR="005B447C" w:rsidRPr="00861393" w:rsidRDefault="005B447C" w:rsidP="0062734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D2EAF1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40" w:type="pct"/>
            <w:shd w:val="clear" w:color="auto" w:fill="D2EAF1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55" w:type="pct"/>
            <w:shd w:val="clear" w:color="auto" w:fill="D2EAF1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055AA1" w:rsidTr="00F73347">
        <w:trPr>
          <w:trHeight w:val="1056"/>
        </w:trPr>
        <w:tc>
          <w:tcPr>
            <w:tcW w:w="1479" w:type="pct"/>
          </w:tcPr>
          <w:p w:rsidR="005B447C" w:rsidRPr="00861393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  <w:tc>
          <w:tcPr>
            <w:tcW w:w="740" w:type="pct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55" w:type="pct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055AA1" w:rsidTr="00F73347">
        <w:tc>
          <w:tcPr>
            <w:tcW w:w="1479" w:type="pct"/>
            <w:shd w:val="clear" w:color="auto" w:fill="D2EAF1"/>
          </w:tcPr>
          <w:p w:rsidR="005B447C" w:rsidRPr="00861393" w:rsidRDefault="005B447C" w:rsidP="00A73043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D2EAF1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40" w:type="pct"/>
            <w:shd w:val="clear" w:color="auto" w:fill="D2EAF1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55" w:type="pct"/>
            <w:shd w:val="clear" w:color="auto" w:fill="D2EAF1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055AA1" w:rsidTr="00F73347">
        <w:tc>
          <w:tcPr>
            <w:tcW w:w="1479" w:type="pct"/>
          </w:tcPr>
          <w:p w:rsidR="005B447C" w:rsidRPr="00861393" w:rsidRDefault="005B447C" w:rsidP="00132FE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40" w:type="pct"/>
          </w:tcPr>
          <w:p w:rsidR="005B447C" w:rsidRPr="00055AA1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055AA1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55" w:type="pct"/>
          </w:tcPr>
          <w:p w:rsidR="005B447C" w:rsidRPr="00055AA1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055AA1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055AA1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055AA1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55AA1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</w:tbl>
    <w:tbl>
      <w:tblPr>
        <w:tblpPr w:leftFromText="141" w:rightFromText="141" w:vertAnchor="text" w:horzAnchor="margin" w:tblpY="301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5B447C" w:rsidRPr="006E6F01" w:rsidTr="00D56315">
        <w:trPr>
          <w:cantSplit/>
          <w:trHeight w:hRule="exact" w:val="6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6E6F01" w:rsidRDefault="008C390A" w:rsidP="00D56315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noProof/>
                <w:color w:val="auto"/>
                <w:sz w:val="16"/>
                <w:szCs w:val="16"/>
              </w:rPr>
              <w:lastRenderedPageBreak/>
              <w:drawing>
                <wp:inline distT="0" distB="0" distL="0" distR="0">
                  <wp:extent cx="304800" cy="304800"/>
                  <wp:effectExtent l="0" t="0" r="0" b="0"/>
                  <wp:docPr id="3" name="Immagine 3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47C" w:rsidRPr="006E6F01">
              <w:rPr>
                <w:color w:val="auto"/>
                <w:sz w:val="16"/>
                <w:szCs w:val="16"/>
                <w:lang w:val="en-US" w:eastAsia="en-US"/>
              </w:rPr>
              <w:t xml:space="preserve"> </w:t>
            </w:r>
            <w:r w:rsidR="005B447C" w:rsidRPr="006E6F01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5B447C">
              <w:rPr>
                <w:b/>
                <w:color w:val="auto"/>
                <w:sz w:val="16"/>
                <w:szCs w:val="16"/>
                <w:lang w:eastAsia="ar-SA"/>
              </w:rPr>
              <w:t>AOU SASSARI</w:t>
            </w:r>
          </w:p>
          <w:p w:rsidR="005B447C" w:rsidRPr="006E6F01" w:rsidRDefault="005B447C" w:rsidP="00D5631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cs="Times New Roman"/>
                <w:color w:val="auto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5B447C" w:rsidRPr="006E6F01" w:rsidRDefault="005B447C" w:rsidP="00D56315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</w:pPr>
            <w:r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                     </w:t>
            </w:r>
            <w:r w:rsidR="00A2203E"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            </w:t>
            </w:r>
            <w:r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</w:t>
            </w:r>
            <w:r w:rsidRPr="006E6F01"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>Regione Autonoma della Sardegna</w:t>
            </w:r>
          </w:p>
          <w:p w:rsidR="005B447C" w:rsidRPr="006E6F01" w:rsidRDefault="005B447C" w:rsidP="00D5631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                                               </w:t>
            </w:r>
            <w:r w:rsidR="00A2203E">
              <w:rPr>
                <w:b/>
                <w:color w:val="auto"/>
                <w:sz w:val="16"/>
                <w:szCs w:val="16"/>
                <w:lang w:eastAsia="ar-SA"/>
              </w:rPr>
              <w:t xml:space="preserve">                           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Pr="006E6F01">
              <w:rPr>
                <w:b/>
                <w:color w:val="auto"/>
                <w:sz w:val="16"/>
                <w:szCs w:val="16"/>
                <w:lang w:eastAsia="ar-SA"/>
              </w:rPr>
              <w:t>Azienda Ospedaliero - Universitaria di Sassari</w:t>
            </w:r>
          </w:p>
          <w:p w:rsidR="00A2203E" w:rsidRPr="00A2203E" w:rsidRDefault="00A2203E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</w:t>
            </w:r>
            <w:r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</w:t>
            </w: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INSERIRE DENOMINAZIONE STRUTTURA</w:t>
            </w:r>
          </w:p>
          <w:p w:rsidR="005B447C" w:rsidRPr="006E6F01" w:rsidRDefault="005B447C" w:rsidP="00D56315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pacing w:after="0" w:line="360" w:lineRule="auto"/>
              <w:ind w:left="0" w:firstLine="0"/>
              <w:jc w:val="left"/>
              <w:textAlignment w:val="baseline"/>
              <w:rPr>
                <w:rFonts w:ascii="Times New Roman" w:hAnsi="Times New Roman" w:cs="Times New Roman"/>
                <w:color w:val="auto"/>
                <w:spacing w:val="20"/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Default="008C390A" w:rsidP="00D5631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="Calibri" w:hAnsi="Calibri" w:cs="Times New Roman"/>
                <w:color w:val="auto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12" name="Immagine 6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47C" w:rsidRPr="00B00BB5" w:rsidRDefault="005B447C" w:rsidP="00D56315">
            <w:pPr>
              <w:rPr>
                <w:rFonts w:ascii="Calibri" w:hAnsi="Calibri" w:cs="Times New Roman"/>
                <w:lang w:eastAsia="en-US"/>
              </w:rPr>
            </w:pPr>
          </w:p>
        </w:tc>
      </w:tr>
      <w:tr w:rsidR="00FE3B3E" w:rsidRPr="006E6F01" w:rsidTr="00D56315">
        <w:trPr>
          <w:cantSplit/>
          <w:trHeight w:hRule="exact" w:val="77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6E6F01" w:rsidRDefault="00FE3B3E" w:rsidP="00FE3B3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lang w:val="en-US" w:eastAsia="en-US"/>
              </w:rPr>
            </w:pPr>
            <w:r w:rsidRPr="006E6F01">
              <w:rPr>
                <w:bCs/>
                <w:color w:val="auto"/>
                <w:kern w:val="3"/>
                <w:sz w:val="16"/>
                <w:szCs w:val="16"/>
                <w:lang w:val="en-US" w:eastAsia="ar-SA"/>
              </w:rPr>
              <w:t>TIPOLOGIA</w:t>
            </w:r>
            <w:r w:rsidRPr="006E6F01">
              <w:rPr>
                <w:bCs/>
                <w:color w:val="auto"/>
                <w:kern w:val="3"/>
                <w:sz w:val="16"/>
                <w:szCs w:val="16"/>
                <w:lang w:val="en-US" w:eastAsia="ar-SA"/>
              </w:rPr>
              <w:br/>
            </w:r>
            <w:r w:rsidRPr="006E6F01">
              <w:rPr>
                <w:b/>
                <w:bCs/>
                <w:color w:val="auto"/>
                <w:kern w:val="3"/>
                <w:sz w:val="16"/>
                <w:szCs w:val="16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6E0F5E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lang w:val="de-DE" w:eastAsia="en-US"/>
              </w:rPr>
            </w:pPr>
            <w:r w:rsidRPr="006E0F5E">
              <w:rPr>
                <w:color w:val="auto"/>
                <w:kern w:val="3"/>
                <w:sz w:val="16"/>
                <w:szCs w:val="16"/>
                <w:lang w:val="de-DE" w:eastAsia="ar-SA"/>
              </w:rPr>
              <w:t>COD.</w:t>
            </w:r>
            <w:r w:rsidRPr="006E0F5E">
              <w:rPr>
                <w:color w:val="auto"/>
                <w:kern w:val="3"/>
                <w:sz w:val="16"/>
                <w:szCs w:val="16"/>
                <w:lang w:val="de-DE" w:eastAsia="ar-SA"/>
              </w:rPr>
              <w:br/>
            </w:r>
            <w:r>
              <w:rPr>
                <w:b/>
                <w:color w:val="auto"/>
                <w:sz w:val="22"/>
                <w:lang w:val="de-DE" w:eastAsia="en-US"/>
              </w:rPr>
              <w:t xml:space="preserve">FORM </w:t>
            </w:r>
            <w:r w:rsidR="00C0116F">
              <w:rPr>
                <w:b/>
                <w:color w:val="auto"/>
                <w:sz w:val="22"/>
                <w:lang w:val="de-DE" w:eastAsia="en-US"/>
              </w:rPr>
              <w:t xml:space="preserve">NEO </w:t>
            </w:r>
            <w:r>
              <w:rPr>
                <w:b/>
                <w:color w:val="auto"/>
                <w:sz w:val="22"/>
                <w:lang w:val="de-DE" w:eastAsia="en-US"/>
              </w:rPr>
              <w:t xml:space="preserve">POS 01 MOD 01 </w:t>
            </w:r>
          </w:p>
          <w:p w:rsidR="00FE3B3E" w:rsidRPr="006E0F5E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6E6F01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3"/>
                <w:sz w:val="16"/>
                <w:szCs w:val="16"/>
                <w:lang w:val="en-US" w:eastAsia="ar-SA"/>
              </w:rPr>
            </w:pP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t>VERSIONE</w:t>
            </w: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br/>
              <w:t>00</w:t>
            </w:r>
            <w:r>
              <w:rPr>
                <w:color w:val="auto"/>
                <w:kern w:val="3"/>
                <w:sz w:val="16"/>
                <w:szCs w:val="16"/>
                <w:lang w:val="en-US" w:eastAsia="ar-SA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6E6F01" w:rsidRDefault="00FE3B3E" w:rsidP="00581A9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lang w:val="en-US" w:eastAsia="en-US"/>
              </w:rPr>
            </w:pP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t>DATA</w:t>
            </w:r>
            <w:r w:rsidRPr="006E6F01">
              <w:rPr>
                <w:color w:val="auto"/>
                <w:kern w:val="3"/>
                <w:sz w:val="16"/>
                <w:szCs w:val="16"/>
                <w:lang w:val="en-US" w:eastAsia="ar-SA"/>
              </w:rPr>
              <w:br/>
            </w:r>
            <w:r w:rsid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MARZO</w:t>
            </w:r>
            <w:r w:rsidR="0081028F">
              <w:rPr>
                <w:color w:val="auto"/>
                <w:kern w:val="3"/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color w:val="auto"/>
                <w:kern w:val="3"/>
                <w:sz w:val="16"/>
                <w:szCs w:val="16"/>
                <w:lang w:val="en-US" w:eastAsia="ar-SA"/>
              </w:rPr>
              <w:t>202</w:t>
            </w:r>
            <w:r w:rsidR="00581A93">
              <w:rPr>
                <w:color w:val="auto"/>
                <w:kern w:val="3"/>
                <w:sz w:val="16"/>
                <w:szCs w:val="16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6E6F01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16"/>
                <w:szCs w:val="16"/>
                <w:lang w:val="en-US" w:eastAsia="en-US"/>
              </w:rPr>
            </w:pPr>
            <w:r w:rsidRPr="006E6F01">
              <w:rPr>
                <w:color w:val="auto"/>
                <w:sz w:val="16"/>
                <w:szCs w:val="16"/>
                <w:lang w:val="en-US" w:eastAsia="en-US"/>
              </w:rPr>
              <w:t xml:space="preserve">Pagina </w:t>
            </w:r>
            <w:r>
              <w:rPr>
                <w:color w:val="auto"/>
                <w:sz w:val="16"/>
                <w:szCs w:val="16"/>
                <w:lang w:val="en-US" w:eastAsia="en-US"/>
              </w:rPr>
              <w:t>3</w:t>
            </w:r>
          </w:p>
        </w:tc>
      </w:tr>
      <w:tr w:rsidR="005B447C" w:rsidRPr="006E6F01" w:rsidTr="00D56315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9B10E3" w:rsidRDefault="00FE3B3E" w:rsidP="00D5631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mallCaps/>
                <w:color w:val="auto"/>
                <w:kern w:val="3"/>
                <w:sz w:val="28"/>
                <w:szCs w:val="28"/>
                <w:lang w:eastAsia="ar-SA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SCHEDA DI INSERIMENTO </w:t>
            </w:r>
            <w:r w:rsidRPr="00015DF5">
              <w:rPr>
                <w:rFonts w:asciiTheme="minorHAnsi" w:hAnsiTheme="minorHAnsi" w:cstheme="minorHAnsi"/>
                <w:b/>
                <w:bCs/>
                <w:smallCaps/>
                <w:color w:val="auto"/>
                <w:kern w:val="3"/>
                <w:sz w:val="32"/>
                <w:szCs w:val="28"/>
                <w:lang w:eastAsia="ar-SA"/>
              </w:rPr>
              <w:t>neoassunti/trasferiti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2E6CA2" w:rsidRDefault="002E6CA2" w:rsidP="002E6CA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</w:p>
    <w:p w:rsidR="002E6CA2" w:rsidRPr="00015DF5" w:rsidRDefault="002E6CA2" w:rsidP="002E6CA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>PROCESSO LAVORATIVO SU CUI IL DIRIGENTE VIENE FORMATO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777"/>
        <w:gridCol w:w="2212"/>
        <w:gridCol w:w="2982"/>
        <w:gridCol w:w="2206"/>
        <w:gridCol w:w="3186"/>
      </w:tblGrid>
      <w:tr w:rsidR="005B447C" w:rsidRPr="00861393" w:rsidTr="00D56315">
        <w:tc>
          <w:tcPr>
            <w:tcW w:w="1315" w:type="pct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1808" w:type="pct"/>
            <w:gridSpan w:val="2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VALUTAZIONE A 1 MESE </w:t>
            </w:r>
          </w:p>
        </w:tc>
        <w:tc>
          <w:tcPr>
            <w:tcW w:w="1877" w:type="pct"/>
            <w:gridSpan w:val="2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VALUTAZIONE A 2 MESI</w:t>
            </w:r>
          </w:p>
        </w:tc>
      </w:tr>
      <w:tr w:rsidR="005B447C" w:rsidRPr="00861393" w:rsidTr="00D56315">
        <w:tc>
          <w:tcPr>
            <w:tcW w:w="1315" w:type="pct"/>
            <w:shd w:val="clear" w:color="auto" w:fill="D2EAF1"/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•  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•  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sz w:val="20"/>
                <w:szCs w:val="20"/>
              </w:rPr>
              <w:t>o  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861393" w:rsidTr="00D56315">
        <w:trPr>
          <w:trHeight w:val="1115"/>
        </w:trPr>
        <w:tc>
          <w:tcPr>
            <w:tcW w:w="1315" w:type="pct"/>
          </w:tcPr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68" w:type="pct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109" w:type="pct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861393" w:rsidTr="00D56315">
        <w:tc>
          <w:tcPr>
            <w:tcW w:w="1315" w:type="pct"/>
            <w:shd w:val="clear" w:color="auto" w:fill="D2EAF1"/>
          </w:tcPr>
          <w:p w:rsidR="005B447C" w:rsidRPr="007E49DA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70" w:type="pct"/>
            <w:shd w:val="clear" w:color="auto" w:fill="D2EAF1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861393" w:rsidTr="00D56315">
        <w:trPr>
          <w:trHeight w:val="1056"/>
        </w:trPr>
        <w:tc>
          <w:tcPr>
            <w:tcW w:w="1315" w:type="pct"/>
          </w:tcPr>
          <w:p w:rsidR="005B447C" w:rsidRPr="00861393" w:rsidRDefault="005B447C" w:rsidP="00055A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  <w:tc>
          <w:tcPr>
            <w:tcW w:w="768" w:type="pct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109" w:type="pct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  <w:tr w:rsidR="005B447C" w:rsidRPr="00861393" w:rsidTr="00D56315">
        <w:tc>
          <w:tcPr>
            <w:tcW w:w="1315" w:type="pct"/>
            <w:shd w:val="clear" w:color="auto" w:fill="D2EAF1"/>
          </w:tcPr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D2EAF1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861393" w:rsidRDefault="005B447C" w:rsidP="00D56315">
            <w:pPr>
              <w:spacing w:after="0"/>
              <w:ind w:left="0"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•  Obiettivo raggiunto  </w:t>
            </w:r>
          </w:p>
          <w:p w:rsidR="005B447C" w:rsidRPr="00861393" w:rsidRDefault="005B447C" w:rsidP="00D56315">
            <w:pPr>
              <w:spacing w:after="0"/>
              <w:ind w:lef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o  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861393" w:rsidRDefault="005B447C" w:rsidP="00D56315">
            <w:pPr>
              <w:spacing w:after="79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Tutor </w:t>
            </w:r>
          </w:p>
          <w:p w:rsidR="005B447C" w:rsidRPr="00861393" w:rsidRDefault="005B447C" w:rsidP="00D56315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 xml:space="preserve">Firma della nuova risorsa </w:t>
            </w:r>
          </w:p>
          <w:p w:rsidR="005B447C" w:rsidRPr="00861393" w:rsidRDefault="005B447C" w:rsidP="00D56315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47C" w:rsidRPr="00861393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1393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Y="301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5B447C" w:rsidRPr="006E6F01" w:rsidTr="00D56315">
        <w:trPr>
          <w:cantSplit/>
          <w:trHeight w:hRule="exact" w:val="6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6E6F01" w:rsidRDefault="008C390A" w:rsidP="00D56315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noProof/>
                <w:color w:val="auto"/>
                <w:sz w:val="16"/>
                <w:szCs w:val="16"/>
              </w:rPr>
              <w:lastRenderedPageBreak/>
              <w:drawing>
                <wp:inline distT="0" distB="0" distL="0" distR="0">
                  <wp:extent cx="304800" cy="304800"/>
                  <wp:effectExtent l="0" t="0" r="0" b="0"/>
                  <wp:docPr id="4" name="Immagine 4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47C" w:rsidRPr="006E6F01">
              <w:rPr>
                <w:color w:val="auto"/>
                <w:sz w:val="16"/>
                <w:szCs w:val="16"/>
                <w:lang w:val="en-US" w:eastAsia="en-US"/>
              </w:rPr>
              <w:t xml:space="preserve"> </w:t>
            </w:r>
            <w:r w:rsidR="005B447C" w:rsidRPr="006E6F01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5B447C">
              <w:rPr>
                <w:b/>
                <w:color w:val="auto"/>
                <w:sz w:val="16"/>
                <w:szCs w:val="16"/>
                <w:lang w:eastAsia="ar-SA"/>
              </w:rPr>
              <w:t>AOU SASSARI</w:t>
            </w:r>
          </w:p>
          <w:p w:rsidR="005B447C" w:rsidRPr="006E6F01" w:rsidRDefault="005B447C" w:rsidP="00D5631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cs="Times New Roman"/>
                <w:color w:val="auto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5B447C" w:rsidRPr="006E6F01" w:rsidRDefault="005B447C" w:rsidP="00D56315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</w:pPr>
            <w:r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                    </w:t>
            </w:r>
            <w:r w:rsidR="00A2203E"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        </w:t>
            </w:r>
            <w:r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</w:t>
            </w:r>
            <w:r w:rsidRPr="006E6F01">
              <w:rPr>
                <w:color w:val="auto"/>
                <w:spacing w:val="20"/>
                <w:kern w:val="3"/>
                <w:sz w:val="16"/>
                <w:szCs w:val="16"/>
                <w:lang w:eastAsia="ar-SA"/>
              </w:rPr>
              <w:t>Regione Autonoma della Sardegna</w:t>
            </w:r>
          </w:p>
          <w:p w:rsidR="005B447C" w:rsidRDefault="005B447C" w:rsidP="00D5631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                                               </w:t>
            </w:r>
            <w:r w:rsidR="00A2203E">
              <w:rPr>
                <w:b/>
                <w:color w:val="auto"/>
                <w:sz w:val="16"/>
                <w:szCs w:val="16"/>
                <w:lang w:eastAsia="ar-SA"/>
              </w:rPr>
              <w:t xml:space="preserve">                       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Pr="006E6F01">
              <w:rPr>
                <w:b/>
                <w:color w:val="auto"/>
                <w:sz w:val="16"/>
                <w:szCs w:val="16"/>
                <w:lang w:eastAsia="ar-SA"/>
              </w:rPr>
              <w:t>Azienda Ospedaliero - Universitaria di Sassari</w:t>
            </w:r>
          </w:p>
          <w:p w:rsidR="002E6CA2" w:rsidRPr="00A2203E" w:rsidRDefault="002E6CA2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</w:t>
            </w:r>
            <w:r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</w:t>
            </w: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INSERIRE DENOMINAZIONE STRUTTURA</w:t>
            </w:r>
          </w:p>
          <w:p w:rsidR="002E6CA2" w:rsidRPr="006E6F01" w:rsidRDefault="002E6CA2" w:rsidP="00D5631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</w:p>
          <w:p w:rsidR="005B447C" w:rsidRPr="006E6F01" w:rsidRDefault="005B447C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0"/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Default="008C390A" w:rsidP="00D5631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="Calibri" w:hAnsi="Calibri" w:cs="Times New Roman"/>
                <w:color w:val="auto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11" name="Immagine 7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47C" w:rsidRPr="00B00BB5" w:rsidRDefault="005B447C" w:rsidP="00D56315">
            <w:pPr>
              <w:rPr>
                <w:rFonts w:ascii="Calibri" w:hAnsi="Calibri" w:cs="Times New Roman"/>
                <w:lang w:eastAsia="en-US"/>
              </w:rPr>
            </w:pPr>
          </w:p>
        </w:tc>
      </w:tr>
      <w:tr w:rsidR="00FE3B3E" w:rsidRPr="006E6F01" w:rsidTr="00D56315">
        <w:trPr>
          <w:cantSplit/>
          <w:trHeight w:hRule="exact" w:val="77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 w:cs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t>TIPOLOGIA</w:t>
            </w:r>
            <w:r w:rsidRPr="00C0116F">
              <w:rPr>
                <w:rFonts w:asciiTheme="minorHAnsi" w:hAnsiTheme="minorHAnsi" w:cs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bCs/>
                <w:color w:val="auto"/>
                <w:kern w:val="3"/>
                <w:sz w:val="20"/>
                <w:szCs w:val="20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</w:pP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de-DE" w:eastAsia="ar-SA"/>
              </w:rPr>
              <w:t>COD.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de-DE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FORM </w:t>
            </w:r>
            <w:r w:rsidR="00C0116F"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NEO </w:t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POS 01 MOD 01 </w:t>
            </w:r>
          </w:p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</w:pP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VERSIONE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  <w:t>001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581A9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DATA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="0081028F" w:rsidRP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MARZO</w:t>
            </w:r>
            <w:r w:rsidR="0081028F" w:rsidRPr="0081028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 xml:space="preserve"> 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202</w:t>
            </w:r>
            <w:r w:rsidR="00581A93"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  <w:t>Pagina 4</w:t>
            </w:r>
          </w:p>
        </w:tc>
      </w:tr>
      <w:tr w:rsidR="005B447C" w:rsidRPr="006E6F01" w:rsidTr="00D56315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9B10E3" w:rsidRDefault="00FE3B3E" w:rsidP="00D5631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mallCaps/>
                <w:color w:val="auto"/>
                <w:kern w:val="3"/>
                <w:sz w:val="28"/>
                <w:szCs w:val="28"/>
                <w:lang w:eastAsia="ar-SA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SCHEDA DI INSERIMENTO </w:t>
            </w:r>
            <w:r w:rsidRPr="00015DF5">
              <w:rPr>
                <w:rFonts w:asciiTheme="minorHAnsi" w:hAnsiTheme="minorHAnsi" w:cstheme="minorHAnsi"/>
                <w:b/>
                <w:bCs/>
                <w:smallCaps/>
                <w:color w:val="auto"/>
                <w:kern w:val="3"/>
                <w:sz w:val="32"/>
                <w:szCs w:val="28"/>
                <w:lang w:eastAsia="ar-SA"/>
              </w:rPr>
              <w:t>neoassunti/trasferiti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2E6CA2" w:rsidRDefault="002E6CA2" w:rsidP="002E6CA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</w:p>
    <w:p w:rsidR="002E6CA2" w:rsidRPr="00015DF5" w:rsidRDefault="002E6CA2" w:rsidP="002E6CA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>PROCESSO LAVORATIVO SU CUI IL DIRIGENTE VIENE FORMATO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764"/>
        <w:gridCol w:w="2200"/>
        <w:gridCol w:w="3031"/>
        <w:gridCol w:w="2194"/>
        <w:gridCol w:w="3174"/>
      </w:tblGrid>
      <w:tr w:rsidR="005B447C" w:rsidTr="00D56315">
        <w:tc>
          <w:tcPr>
            <w:tcW w:w="1315" w:type="pct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1808" w:type="pct"/>
            <w:gridSpan w:val="2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VALUTAZIONE A 1 MESE </w:t>
            </w:r>
          </w:p>
        </w:tc>
        <w:tc>
          <w:tcPr>
            <w:tcW w:w="1877" w:type="pct"/>
            <w:gridSpan w:val="2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VALUTAZIONE A 2 MESI</w:t>
            </w:r>
          </w:p>
        </w:tc>
      </w:tr>
      <w:tr w:rsidR="005B447C" w:rsidTr="00D56315">
        <w:tc>
          <w:tcPr>
            <w:tcW w:w="1315" w:type="pct"/>
            <w:shd w:val="clear" w:color="auto" w:fill="D2EAF1"/>
          </w:tcPr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D56315">
        <w:trPr>
          <w:trHeight w:val="1115"/>
        </w:trPr>
        <w:tc>
          <w:tcPr>
            <w:tcW w:w="1315" w:type="pct"/>
          </w:tcPr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38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8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9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D56315">
        <w:tc>
          <w:tcPr>
            <w:tcW w:w="1315" w:type="pct"/>
            <w:shd w:val="clear" w:color="auto" w:fill="D2EAF1"/>
          </w:tcPr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D56315">
        <w:trPr>
          <w:trHeight w:val="1056"/>
        </w:trPr>
        <w:tc>
          <w:tcPr>
            <w:tcW w:w="1315" w:type="pct"/>
          </w:tcPr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38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</w:t>
            </w:r>
            <w:r>
              <w:rPr>
                <w:sz w:val="22"/>
              </w:rPr>
              <w:t>___</w:t>
            </w:r>
          </w:p>
        </w:tc>
        <w:tc>
          <w:tcPr>
            <w:tcW w:w="768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9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D56315">
        <w:tc>
          <w:tcPr>
            <w:tcW w:w="1315" w:type="pct"/>
            <w:shd w:val="clear" w:color="auto" w:fill="D2EAF1"/>
          </w:tcPr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D56315">
        <w:tc>
          <w:tcPr>
            <w:tcW w:w="1315" w:type="pct"/>
          </w:tcPr>
          <w:p w:rsidR="005B447C" w:rsidRPr="009A46D2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38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8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9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Y="301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5B447C" w:rsidRPr="006E6F01" w:rsidTr="00D56315">
        <w:trPr>
          <w:cantSplit/>
          <w:trHeight w:hRule="exact" w:val="6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C0116F" w:rsidRDefault="008C390A" w:rsidP="00D56315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eastAsia="ar-SA"/>
              </w:rPr>
            </w:pPr>
            <w:r w:rsidRPr="00C0116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0" t="0" r="0" b="0"/>
                  <wp:docPr id="5" name="Immagine 5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47C" w:rsidRPr="00C0116F"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5B447C"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 xml:space="preserve"> AOU SASSARI</w:t>
            </w:r>
          </w:p>
          <w:p w:rsidR="005B447C" w:rsidRPr="00C0116F" w:rsidRDefault="005B447C" w:rsidP="00D5631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5B447C" w:rsidRPr="00C0116F" w:rsidRDefault="005B447C" w:rsidP="00D56315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</w:pPr>
            <w:r w:rsidRPr="00C0116F">
              <w:rPr>
                <w:rFonts w:asciiTheme="minorHAnsi" w:hAnsiTheme="minorHAnsi" w:cs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                                </w:t>
            </w:r>
            <w:r w:rsidR="002E6CA2" w:rsidRPr="00C0116F">
              <w:rPr>
                <w:rFonts w:asciiTheme="minorHAnsi" w:hAnsiTheme="minorHAnsi" w:cs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                   </w:t>
            </w:r>
            <w:r w:rsidRPr="00C0116F">
              <w:rPr>
                <w:rFonts w:asciiTheme="minorHAnsi" w:hAnsiTheme="minorHAnsi" w:cs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>Regione Autonoma della Sardegna</w:t>
            </w:r>
          </w:p>
          <w:p w:rsidR="005B447C" w:rsidRPr="00C0116F" w:rsidRDefault="005B447C" w:rsidP="00D56315">
            <w:pPr>
              <w:suppressAutoHyphens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</w:pP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 xml:space="preserve">                                                </w:t>
            </w:r>
            <w:r w:rsid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 xml:space="preserve">                     </w:t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 xml:space="preserve">Azienda Ospedaliero - Universitaria </w:t>
            </w:r>
            <w:r w:rsidR="00C0116F"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>di</w:t>
            </w:r>
            <w:r w:rsid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="00C0116F"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  <w:t>Sassari</w:t>
            </w:r>
          </w:p>
          <w:p w:rsidR="002E6CA2" w:rsidRPr="00C0116F" w:rsidRDefault="002E6CA2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C0116F">
              <w:rPr>
                <w:rFonts w:asciiTheme="minorHAnsi" w:hAnsiTheme="minorHAnsi" w:cs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              INSERIRE DENOMINAZIONE STRUTTURA</w:t>
            </w:r>
          </w:p>
          <w:p w:rsidR="002E6CA2" w:rsidRPr="00C0116F" w:rsidRDefault="002E6CA2" w:rsidP="00D56315">
            <w:pPr>
              <w:suppressAutoHyphens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ar-SA"/>
              </w:rPr>
            </w:pPr>
          </w:p>
          <w:p w:rsidR="005B447C" w:rsidRPr="00C0116F" w:rsidRDefault="005B447C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C0116F" w:rsidRDefault="008C390A" w:rsidP="00D56315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C0116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8" name="Immagine 8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47C" w:rsidRPr="00C0116F" w:rsidRDefault="005B447C" w:rsidP="00D5631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E3B3E" w:rsidRPr="006E6F01" w:rsidTr="00D56315">
        <w:trPr>
          <w:cantSplit/>
          <w:trHeight w:hRule="exact" w:val="77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 w:cs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t>TIPOLOGIA</w:t>
            </w:r>
            <w:r w:rsidRPr="00C0116F">
              <w:rPr>
                <w:rFonts w:asciiTheme="minorHAnsi" w:hAnsiTheme="minorHAnsi" w:cs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bCs/>
                <w:color w:val="auto"/>
                <w:kern w:val="3"/>
                <w:sz w:val="20"/>
                <w:szCs w:val="20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</w:pP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de-DE" w:eastAsia="ar-SA"/>
              </w:rPr>
              <w:t>COD.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de-DE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FORM </w:t>
            </w:r>
            <w:r w:rsidR="00387BFB"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NEO </w:t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POS 01 MOD 01 </w:t>
            </w:r>
          </w:p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</w:pP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VERSIONE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001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581A9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DATA</w:t>
            </w:r>
            <w:r w:rsidRPr="00C0116F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="0081028F" w:rsidRP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MARZO </w:t>
            </w:r>
            <w:r w:rsidRPr="00C0116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202</w:t>
            </w:r>
            <w:r w:rsidR="00581A93" w:rsidRPr="00C0116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FE3B3E" w:rsidRPr="00C0116F" w:rsidRDefault="00FE3B3E" w:rsidP="00FE3B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C0116F"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  <w:t>Pagina 5</w:t>
            </w:r>
          </w:p>
        </w:tc>
      </w:tr>
      <w:tr w:rsidR="005B447C" w:rsidRPr="006E6F01" w:rsidTr="00D56315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5B447C" w:rsidRPr="009B10E3" w:rsidRDefault="00FE3B3E" w:rsidP="00D5631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mallCaps/>
                <w:color w:val="auto"/>
                <w:kern w:val="3"/>
                <w:sz w:val="28"/>
                <w:szCs w:val="28"/>
                <w:lang w:eastAsia="ar-SA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SCHEDA DI INSERIMENTO </w:t>
            </w:r>
            <w:r w:rsidRPr="00015DF5">
              <w:rPr>
                <w:rFonts w:asciiTheme="minorHAnsi" w:hAnsiTheme="minorHAnsi" w:cstheme="minorHAnsi"/>
                <w:b/>
                <w:bCs/>
                <w:smallCaps/>
                <w:color w:val="auto"/>
                <w:kern w:val="3"/>
                <w:sz w:val="32"/>
                <w:szCs w:val="28"/>
                <w:lang w:eastAsia="ar-SA"/>
              </w:rPr>
              <w:t>neoassunti/trasferiti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2E6CA2" w:rsidRDefault="002E6CA2" w:rsidP="002E6CA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</w:p>
    <w:p w:rsidR="002E6CA2" w:rsidRPr="00015DF5" w:rsidRDefault="002E6CA2" w:rsidP="002E6CA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</w:pPr>
      <w:r w:rsidRPr="00015DF5">
        <w:rPr>
          <w:rFonts w:ascii="Arial,Bold" w:hAnsi="Arial,Bold" w:cs="Arial,Bold"/>
          <w:b/>
          <w:bCs/>
          <w:i/>
          <w:color w:val="FF0000"/>
          <w:szCs w:val="24"/>
          <w:lang w:eastAsia="en-US"/>
        </w:rPr>
        <w:t>PROCESSO LAVORATIVO SU CUI IL DIRIGENTE VIENE FORMATO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763"/>
        <w:gridCol w:w="2200"/>
        <w:gridCol w:w="3031"/>
        <w:gridCol w:w="2195"/>
        <w:gridCol w:w="3174"/>
      </w:tblGrid>
      <w:tr w:rsidR="005B447C" w:rsidTr="002E6CA2">
        <w:tc>
          <w:tcPr>
            <w:tcW w:w="1310" w:type="pct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1821" w:type="pct"/>
            <w:gridSpan w:val="2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VALUTAZIONE A 1 MESE </w:t>
            </w:r>
          </w:p>
        </w:tc>
        <w:tc>
          <w:tcPr>
            <w:tcW w:w="1869" w:type="pct"/>
            <w:gridSpan w:val="2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VALUTAZIONE A 2 MESI</w:t>
            </w:r>
          </w:p>
        </w:tc>
      </w:tr>
      <w:tr w:rsidR="005B447C" w:rsidTr="002E6CA2">
        <w:tc>
          <w:tcPr>
            <w:tcW w:w="1310" w:type="pct"/>
            <w:shd w:val="clear" w:color="auto" w:fill="D2EAF1"/>
          </w:tcPr>
          <w:p w:rsidR="005B447C" w:rsidRPr="009E4D24" w:rsidRDefault="005B447C" w:rsidP="009A46D2">
            <w:pPr>
              <w:spacing w:after="0" w:line="238" w:lineRule="auto"/>
              <w:ind w:left="55" w:right="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55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4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5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2E6CA2">
        <w:trPr>
          <w:trHeight w:val="1115"/>
        </w:trPr>
        <w:tc>
          <w:tcPr>
            <w:tcW w:w="1310" w:type="pct"/>
          </w:tcPr>
          <w:p w:rsidR="005B447C" w:rsidRPr="009E4D24" w:rsidRDefault="005B447C" w:rsidP="00FE3B3E">
            <w:pPr>
              <w:spacing w:after="0" w:line="242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6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55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4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5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2E6CA2">
        <w:tc>
          <w:tcPr>
            <w:tcW w:w="1310" w:type="pct"/>
            <w:shd w:val="clear" w:color="auto" w:fill="D2EAF1"/>
          </w:tcPr>
          <w:p w:rsidR="005B447C" w:rsidRPr="009E4D24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6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55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4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5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2E6CA2">
        <w:trPr>
          <w:trHeight w:val="1056"/>
        </w:trPr>
        <w:tc>
          <w:tcPr>
            <w:tcW w:w="1310" w:type="pct"/>
          </w:tcPr>
          <w:p w:rsidR="005B447C" w:rsidRPr="009E4D24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6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55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</w:t>
            </w:r>
            <w:r>
              <w:rPr>
                <w:sz w:val="22"/>
              </w:rPr>
              <w:t>___</w:t>
            </w:r>
          </w:p>
        </w:tc>
        <w:tc>
          <w:tcPr>
            <w:tcW w:w="764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5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2E6CA2">
        <w:tc>
          <w:tcPr>
            <w:tcW w:w="1310" w:type="pct"/>
            <w:shd w:val="clear" w:color="auto" w:fill="D2EAF1"/>
          </w:tcPr>
          <w:p w:rsidR="005B447C" w:rsidRPr="009E4D24" w:rsidRDefault="005B447C" w:rsidP="00D56315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55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4" w:type="pct"/>
            <w:shd w:val="clear" w:color="auto" w:fill="D2EAF1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5" w:type="pct"/>
            <w:shd w:val="clear" w:color="auto" w:fill="D2EAF1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  <w:tr w:rsidR="005B447C" w:rsidTr="002E6CA2">
        <w:tc>
          <w:tcPr>
            <w:tcW w:w="1310" w:type="pct"/>
          </w:tcPr>
          <w:p w:rsidR="005B447C" w:rsidRPr="009E4D24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D24">
              <w:rPr>
                <w:rFonts w:ascii="Times New Roman" w:hAnsi="Times New Roman" w:cs="Times New Roman"/>
                <w:b/>
                <w:sz w:val="18"/>
                <w:szCs w:val="18"/>
              </w:rPr>
              <w:t>Conosce, riconosce e registra le non conformità</w:t>
            </w:r>
          </w:p>
        </w:tc>
        <w:tc>
          <w:tcPr>
            <w:tcW w:w="766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055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  <w:tc>
          <w:tcPr>
            <w:tcW w:w="764" w:type="pct"/>
          </w:tcPr>
          <w:p w:rsidR="005B447C" w:rsidRPr="00132FEC" w:rsidRDefault="005B447C" w:rsidP="00D56315">
            <w:pPr>
              <w:spacing w:after="0"/>
              <w:ind w:left="0" w:right="105" w:firstLine="0"/>
            </w:pPr>
            <w:r w:rsidRPr="00132FEC">
              <w:rPr>
                <w:rFonts w:ascii="Segoe UI Symbol" w:hAnsi="Segoe UI Symbol" w:cs="Segoe UI Symbol"/>
                <w:sz w:val="16"/>
              </w:rPr>
              <w:t xml:space="preserve">• </w:t>
            </w:r>
            <w:r w:rsidRPr="00132FEC">
              <w:rPr>
                <w:sz w:val="16"/>
              </w:rPr>
              <w:t xml:space="preserve"> </w:t>
            </w:r>
            <w:r w:rsidRPr="00132FEC">
              <w:rPr>
                <w:rFonts w:ascii="Verdana" w:hAnsi="Verdana" w:cs="Verdana"/>
                <w:sz w:val="16"/>
              </w:rPr>
              <w:t xml:space="preserve">Obiettivo raggiunto  </w:t>
            </w:r>
          </w:p>
          <w:p w:rsidR="005B447C" w:rsidRPr="00132FEC" w:rsidRDefault="005B447C" w:rsidP="00D56315">
            <w:pPr>
              <w:spacing w:after="0"/>
              <w:ind w:left="-9"/>
            </w:pPr>
            <w:r w:rsidRPr="00132FEC">
              <w:rPr>
                <w:rFonts w:ascii="Verdana" w:hAnsi="Verdana" w:cs="Verdana"/>
                <w:sz w:val="16"/>
              </w:rPr>
              <w:t xml:space="preserve">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rFonts w:ascii="Courier New" w:hAnsi="Courier New" w:cs="Courier New"/>
                <w:sz w:val="16"/>
              </w:rPr>
              <w:t>o</w:t>
            </w:r>
            <w:r w:rsidRPr="00132FEC">
              <w:rPr>
                <w:sz w:val="16"/>
              </w:rPr>
              <w:t xml:space="preserve">  </w:t>
            </w:r>
            <w:r w:rsidRPr="00132FEC">
              <w:rPr>
                <w:rFonts w:ascii="Verdana" w:hAnsi="Verdana" w:cs="Verdana"/>
                <w:sz w:val="16"/>
              </w:rPr>
              <w:t>Obiettivo non raggiunto</w:t>
            </w:r>
          </w:p>
        </w:tc>
        <w:tc>
          <w:tcPr>
            <w:tcW w:w="1105" w:type="pct"/>
          </w:tcPr>
          <w:p w:rsidR="005B447C" w:rsidRPr="00132FEC" w:rsidRDefault="005B447C" w:rsidP="00D56315">
            <w:pPr>
              <w:spacing w:after="79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Firma Tutor </w:t>
            </w:r>
          </w:p>
          <w:p w:rsidR="005B447C" w:rsidRPr="00132FEC" w:rsidRDefault="005B447C" w:rsidP="00D56315">
            <w:pPr>
              <w:spacing w:after="0"/>
              <w:ind w:left="10"/>
              <w:jc w:val="center"/>
            </w:pPr>
            <w:r w:rsidRPr="00132FEC">
              <w:rPr>
                <w:rFonts w:ascii="Verdana" w:hAnsi="Verdana" w:cs="Verdana"/>
                <w:sz w:val="16"/>
              </w:rPr>
              <w:t xml:space="preserve">___________________________ </w:t>
            </w: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</w:p>
          <w:p w:rsidR="005B447C" w:rsidRPr="00132FEC" w:rsidRDefault="005B447C" w:rsidP="00D56315">
            <w:pPr>
              <w:spacing w:after="0"/>
              <w:ind w:left="12"/>
              <w:jc w:val="center"/>
              <w:rPr>
                <w:rFonts w:ascii="Verdana" w:hAnsi="Verdana" w:cs="Verdana"/>
                <w:sz w:val="16"/>
              </w:rPr>
            </w:pPr>
            <w:r w:rsidRPr="00132FEC">
              <w:rPr>
                <w:rFonts w:ascii="Verdana" w:hAnsi="Verdana" w:cs="Verdana"/>
                <w:sz w:val="16"/>
              </w:rPr>
              <w:t xml:space="preserve">Firma della nuova risorsa </w:t>
            </w:r>
          </w:p>
          <w:p w:rsidR="005B447C" w:rsidRPr="00132FEC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32FEC">
              <w:rPr>
                <w:sz w:val="22"/>
              </w:rPr>
              <w:t>_______________________</w:t>
            </w:r>
          </w:p>
        </w:tc>
      </w:tr>
    </w:tbl>
    <w:tbl>
      <w:tblPr>
        <w:tblpPr w:leftFromText="141" w:rightFromText="141" w:vertAnchor="text" w:horzAnchor="margin" w:tblpY="6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2E6CA2" w:rsidRPr="006E6F01" w:rsidTr="002E6CA2">
        <w:trPr>
          <w:cantSplit/>
          <w:trHeight w:hRule="exact" w:val="6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E6CA2" w:rsidRPr="00A2203E" w:rsidRDefault="002E6CA2" w:rsidP="002E6CA2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rFonts w:asciiTheme="minorHAnsi" w:hAnsiTheme="minorHAnsi"/>
                <w:color w:val="auto"/>
                <w:sz w:val="16"/>
                <w:szCs w:val="16"/>
                <w:lang w:eastAsia="ar-SA"/>
              </w:rPr>
            </w:pPr>
            <w:r w:rsidRPr="00A2203E">
              <w:rPr>
                <w:rFonts w:asciiTheme="minorHAnsi" w:hAnsiTheme="minorHAnsi"/>
                <w:noProof/>
                <w:color w:val="auto"/>
                <w:sz w:val="16"/>
                <w:szCs w:val="16"/>
              </w:rPr>
              <w:drawing>
                <wp:inline distT="0" distB="0" distL="0" distR="0" wp14:anchorId="48B83D87" wp14:editId="5F1D30EB">
                  <wp:extent cx="304800" cy="304800"/>
                  <wp:effectExtent l="0" t="0" r="0" b="0"/>
                  <wp:docPr id="6" name="Immagine 6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03E">
              <w:rPr>
                <w:rFonts w:asciiTheme="minorHAnsi" w:hAnsiTheme="minorHAnsi"/>
                <w:color w:val="auto"/>
                <w:sz w:val="16"/>
                <w:szCs w:val="16"/>
                <w:lang w:val="en-US" w:eastAsia="en-US"/>
              </w:rPr>
              <w:t xml:space="preserve"> </w:t>
            </w:r>
            <w:r w:rsidRPr="00A2203E">
              <w:rPr>
                <w:rFonts w:asciiTheme="minorHAnsi" w:hAnsiTheme="minorHAnsi"/>
                <w:b/>
                <w:color w:val="auto"/>
                <w:sz w:val="16"/>
                <w:szCs w:val="16"/>
                <w:lang w:eastAsia="ar-SA"/>
              </w:rPr>
              <w:t xml:space="preserve"> AOU SASSARI</w:t>
            </w:r>
          </w:p>
          <w:p w:rsidR="002E6CA2" w:rsidRPr="00A2203E" w:rsidRDefault="002E6CA2" w:rsidP="002E6CA2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="Times New Roman"/>
                <w:color w:val="auto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2E6CA2" w:rsidRPr="00A2203E" w:rsidRDefault="002E6CA2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pacing w:val="20"/>
                <w:kern w:val="3"/>
                <w:sz w:val="16"/>
                <w:szCs w:val="16"/>
                <w:lang w:eastAsia="ar-SA"/>
              </w:rPr>
            </w:pPr>
            <w:r w:rsidRPr="00A2203E">
              <w:rPr>
                <w:rFonts w:asciiTheme="minorHAnsi" w:hAnsiTheme="minorHAnsi"/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                      </w:t>
            </w:r>
            <w:r>
              <w:rPr>
                <w:rFonts w:asciiTheme="minorHAnsi" w:hAnsiTheme="minorHAnsi"/>
                <w:color w:val="auto"/>
                <w:spacing w:val="20"/>
                <w:kern w:val="3"/>
                <w:sz w:val="16"/>
                <w:szCs w:val="16"/>
                <w:lang w:eastAsia="ar-SA"/>
              </w:rPr>
              <w:t xml:space="preserve">           </w:t>
            </w:r>
            <w:r w:rsidRPr="00A2203E">
              <w:rPr>
                <w:rFonts w:asciiTheme="minorHAnsi" w:hAnsiTheme="minorHAnsi"/>
                <w:color w:val="auto"/>
                <w:spacing w:val="20"/>
                <w:kern w:val="3"/>
                <w:sz w:val="16"/>
                <w:szCs w:val="16"/>
                <w:lang w:eastAsia="ar-SA"/>
              </w:rPr>
              <w:t>Regione Autonoma della Sardegna</w:t>
            </w:r>
          </w:p>
          <w:p w:rsidR="002E6CA2" w:rsidRDefault="002E6CA2" w:rsidP="002E6CA2">
            <w:pPr>
              <w:suppressAutoHyphens/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lang w:eastAsia="ar-SA"/>
              </w:rPr>
            </w:pPr>
            <w:r w:rsidRPr="00A2203E">
              <w:rPr>
                <w:rFonts w:asciiTheme="minorHAnsi" w:hAnsiTheme="minorHAnsi"/>
                <w:b/>
                <w:color w:val="auto"/>
                <w:sz w:val="16"/>
                <w:szCs w:val="16"/>
                <w:lang w:eastAsia="ar-SA"/>
              </w:rPr>
              <w:t xml:space="preserve">                                                 Azienda Ospedaliero - Universitaria di Sassari</w:t>
            </w:r>
          </w:p>
          <w:p w:rsidR="002E6CA2" w:rsidRPr="00A2203E" w:rsidRDefault="002E6CA2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</w:t>
            </w:r>
            <w:r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</w:t>
            </w: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INSERIRE DENOMINAZIONE STRUTTURA</w:t>
            </w:r>
          </w:p>
          <w:p w:rsidR="002E6CA2" w:rsidRPr="00A2203E" w:rsidRDefault="002E6CA2" w:rsidP="002E6CA2">
            <w:pPr>
              <w:suppressAutoHyphens/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lang w:eastAsia="ar-SA"/>
              </w:rPr>
            </w:pPr>
          </w:p>
          <w:p w:rsidR="002E6CA2" w:rsidRPr="00A2203E" w:rsidRDefault="002E6CA2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="Times New Roman"/>
                <w:color w:val="auto"/>
                <w:spacing w:val="20"/>
                <w:kern w:val="3"/>
                <w:sz w:val="12"/>
                <w:szCs w:val="12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E6CA2" w:rsidRPr="00A2203E" w:rsidRDefault="002E6CA2" w:rsidP="002E6CA2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Theme="minorHAnsi" w:hAnsiTheme="minorHAnsi" w:cs="Times New Roman"/>
                <w:color w:val="auto"/>
                <w:lang w:eastAsia="en-US"/>
              </w:rPr>
            </w:pPr>
            <w:r w:rsidRPr="00A2203E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4896" behindDoc="1" locked="0" layoutInCell="1" allowOverlap="1" wp14:anchorId="7DEA8F25" wp14:editId="2A826E3C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9" name="Immagine 9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6CA2" w:rsidRPr="00A2203E" w:rsidRDefault="002E6CA2" w:rsidP="002E6CA2">
            <w:pPr>
              <w:rPr>
                <w:rFonts w:asciiTheme="minorHAnsi" w:hAnsiTheme="minorHAnsi" w:cs="Times New Roman"/>
                <w:lang w:eastAsia="en-US"/>
              </w:rPr>
            </w:pPr>
          </w:p>
        </w:tc>
      </w:tr>
      <w:tr w:rsidR="002E6CA2" w:rsidRPr="006E6F01" w:rsidTr="008626B3">
        <w:trPr>
          <w:cantSplit/>
          <w:trHeight w:hRule="exact" w:val="46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:rsidR="002E6CA2" w:rsidRPr="008626B3" w:rsidRDefault="002E6CA2" w:rsidP="00387BF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8626B3">
              <w:rPr>
                <w:rFonts w:asciiTheme="minorHAnsi" w:hAnsiTheme="minorHAnsi" w:cs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t>TIPOLOGIA</w:t>
            </w:r>
            <w:r w:rsidRPr="008626B3">
              <w:rPr>
                <w:rFonts w:asciiTheme="minorHAnsi" w:hAnsiTheme="minorHAnsi" w:cstheme="minorHAnsi"/>
                <w:bCs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8626B3">
              <w:rPr>
                <w:rFonts w:asciiTheme="minorHAnsi" w:hAnsiTheme="minorHAnsi" w:cstheme="minorHAnsi"/>
                <w:b/>
                <w:bCs/>
                <w:color w:val="auto"/>
                <w:kern w:val="3"/>
                <w:sz w:val="20"/>
                <w:szCs w:val="20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E6CA2" w:rsidRPr="008626B3" w:rsidRDefault="002E6CA2" w:rsidP="002E6CA2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de-DE" w:eastAsia="en-US"/>
              </w:rPr>
            </w:pPr>
            <w:r w:rsidRPr="008626B3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de-DE" w:eastAsia="ar-SA"/>
              </w:rPr>
              <w:t>COD.</w:t>
            </w:r>
            <w:r w:rsidRPr="008626B3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de-DE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FORM </w:t>
            </w:r>
            <w:r w:rsidR="00F27D4B"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 xml:space="preserve">NEO </w:t>
            </w:r>
            <w:r w:rsidRPr="00C011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de-DE" w:eastAsia="en-US"/>
              </w:rPr>
              <w:t>POS 01 MOD 01</w:t>
            </w:r>
          </w:p>
          <w:p w:rsidR="002E6CA2" w:rsidRPr="008626B3" w:rsidRDefault="002E6CA2" w:rsidP="002E6CA2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:rsidR="002E6CA2" w:rsidRPr="008626B3" w:rsidRDefault="002E6CA2" w:rsidP="00387BFB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</w:pPr>
            <w:r w:rsidRPr="008626B3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VERSIONE</w:t>
            </w:r>
            <w:r w:rsidRPr="008626B3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Pr="00C0116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001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:rsidR="002E6CA2" w:rsidRPr="008626B3" w:rsidRDefault="002E6CA2" w:rsidP="0081028F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8626B3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t>DATA</w:t>
            </w:r>
            <w:r w:rsidRPr="008626B3">
              <w:rPr>
                <w:rFonts w:asciiTheme="minorHAnsi" w:hAnsiTheme="minorHAnsi" w:cstheme="minorHAnsi"/>
                <w:color w:val="auto"/>
                <w:kern w:val="3"/>
                <w:sz w:val="20"/>
                <w:szCs w:val="20"/>
                <w:lang w:val="en-US" w:eastAsia="ar-SA"/>
              </w:rPr>
              <w:br/>
            </w:r>
            <w:r w:rsid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MARZO</w:t>
            </w:r>
            <w:r w:rsidRPr="00C0116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202</w:t>
            </w:r>
            <w:r w:rsidR="00F27D4B" w:rsidRPr="00C0116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:rsidR="002E6CA2" w:rsidRPr="008626B3" w:rsidRDefault="002E6CA2" w:rsidP="00387BFB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</w:pPr>
            <w:r w:rsidRPr="008626B3"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en-US"/>
              </w:rPr>
              <w:t>Pagina 6</w:t>
            </w:r>
          </w:p>
        </w:tc>
      </w:tr>
      <w:tr w:rsidR="002E6CA2" w:rsidRPr="006E6F01" w:rsidTr="002E6CA2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2E6CA2" w:rsidRPr="0081028F" w:rsidRDefault="002E6CA2" w:rsidP="0081028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mallCaps/>
                <w:color w:val="auto"/>
                <w:kern w:val="3"/>
                <w:sz w:val="28"/>
                <w:szCs w:val="28"/>
                <w:lang w:eastAsia="ar-SA"/>
              </w:rPr>
            </w:pPr>
            <w:r w:rsidRPr="0081028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>SCHEDA DI INSERIMENTO</w:t>
            </w:r>
            <w:r w:rsidR="0081028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 NEOASSUNTI/TRASFERITI</w:t>
            </w:r>
            <w:r w:rsidRPr="0081028F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B447C" w:rsidRPr="00A2203E" w:rsidRDefault="005B447C" w:rsidP="00D5631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A2203E">
        <w:rPr>
          <w:rFonts w:asciiTheme="minorHAnsi" w:hAnsiTheme="minorHAnsi" w:cs="Times New Roman"/>
          <w:b/>
          <w:sz w:val="20"/>
          <w:szCs w:val="20"/>
        </w:rPr>
        <w:t>ATTIVITA’ ORGANIZZATIVA E RELAZIONALE/COMPORTAMENTALE</w:t>
      </w:r>
      <w:r w:rsidR="002E6CA2">
        <w:rPr>
          <w:rFonts w:asciiTheme="minorHAnsi" w:hAnsiTheme="minorHAnsi" w:cs="Times New Roman"/>
          <w:b/>
          <w:sz w:val="20"/>
          <w:szCs w:val="20"/>
        </w:rPr>
        <w:t>/CONOSCENZA DEL SISTEMA DI GESTIONE DELLA QUALITÁ</w:t>
      </w:r>
    </w:p>
    <w:tbl>
      <w:tblPr>
        <w:tblW w:w="5034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777"/>
        <w:gridCol w:w="2212"/>
        <w:gridCol w:w="2982"/>
        <w:gridCol w:w="2206"/>
        <w:gridCol w:w="3186"/>
      </w:tblGrid>
      <w:tr w:rsidR="005B447C" w:rsidRPr="00A2203E" w:rsidTr="00FE3B3E">
        <w:tc>
          <w:tcPr>
            <w:tcW w:w="1315" w:type="pct"/>
            <w:tcBorders>
              <w:bottom w:val="single" w:sz="18" w:space="0" w:color="4BACC6"/>
            </w:tcBorders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OBIETTIVI</w:t>
            </w:r>
          </w:p>
        </w:tc>
        <w:tc>
          <w:tcPr>
            <w:tcW w:w="1808" w:type="pct"/>
            <w:gridSpan w:val="2"/>
            <w:tcBorders>
              <w:bottom w:val="single" w:sz="18" w:space="0" w:color="4BACC6"/>
            </w:tcBorders>
            <w:shd w:val="clear" w:color="auto" w:fill="DAEEF3" w:themeFill="accent5" w:themeFillTint="33"/>
          </w:tcPr>
          <w:p w:rsidR="005B447C" w:rsidRPr="00A2203E" w:rsidRDefault="005B447C" w:rsidP="00FE3B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VALUTAZIONE A 1 MESE</w:t>
            </w:r>
          </w:p>
        </w:tc>
        <w:tc>
          <w:tcPr>
            <w:tcW w:w="1877" w:type="pct"/>
            <w:gridSpan w:val="2"/>
            <w:tcBorders>
              <w:bottom w:val="single" w:sz="18" w:space="0" w:color="4BACC6"/>
            </w:tcBorders>
            <w:shd w:val="clear" w:color="auto" w:fill="92CDDC" w:themeFill="accent5" w:themeFillTint="99"/>
          </w:tcPr>
          <w:p w:rsidR="005B447C" w:rsidRPr="00A2203E" w:rsidRDefault="005B447C" w:rsidP="00FE3B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VALUTAZIONE A 2 MESI</w:t>
            </w:r>
          </w:p>
        </w:tc>
      </w:tr>
      <w:tr w:rsidR="005B447C" w:rsidRPr="00A2203E" w:rsidTr="00D56315">
        <w:tc>
          <w:tcPr>
            <w:tcW w:w="1315" w:type="pct"/>
            <w:shd w:val="clear" w:color="auto" w:fill="D2EAF1"/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5B447C" w:rsidRPr="00A2203E" w:rsidRDefault="005B447C" w:rsidP="0084219B">
            <w:pPr>
              <w:spacing w:after="0" w:line="238" w:lineRule="auto"/>
              <w:ind w:left="55" w:right="41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Dimostra di conoscere l’organizzazione dell’U.O.:i documenti relativi al Sistema Gestione Qualità, le Linee Guida , la </w:t>
            </w:r>
          </w:p>
          <w:p w:rsidR="005B447C" w:rsidRPr="00A2203E" w:rsidRDefault="005B447C" w:rsidP="0084219B">
            <w:pPr>
              <w:spacing w:after="0"/>
              <w:ind w:left="55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sz w:val="20"/>
                <w:szCs w:val="20"/>
              </w:rPr>
              <w:t>Normativa di settore e la Carta dei Servizi ( CS, MQ, )</w:t>
            </w:r>
          </w:p>
        </w:tc>
        <w:tc>
          <w:tcPr>
            <w:tcW w:w="770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</w:tr>
      <w:tr w:rsidR="005B447C" w:rsidRPr="00A2203E" w:rsidTr="00D56315">
        <w:trPr>
          <w:trHeight w:val="1115"/>
        </w:trPr>
        <w:tc>
          <w:tcPr>
            <w:tcW w:w="1315" w:type="pct"/>
          </w:tcPr>
          <w:p w:rsidR="005B447C" w:rsidRPr="00A2203E" w:rsidRDefault="005B447C" w:rsidP="0084219B">
            <w:pPr>
              <w:spacing w:after="0" w:line="242" w:lineRule="auto"/>
              <w:ind w:left="50"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sz w:val="20"/>
                <w:szCs w:val="20"/>
              </w:rPr>
              <w:t>Dimostra di conoscere le norme e i principi di Risk Management e la Normativa per la sicurezza sul lavoro (compreso l’uso dei DPI lo smaltimento dei rifiuti, sanificazione degli ambienti e strumenti ).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038" w:type="pct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109" w:type="pct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</w:tr>
      <w:tr w:rsidR="005B447C" w:rsidRPr="00A2203E" w:rsidTr="00D56315">
        <w:tc>
          <w:tcPr>
            <w:tcW w:w="1315" w:type="pct"/>
            <w:shd w:val="clear" w:color="auto" w:fill="D2EAF1"/>
          </w:tcPr>
          <w:p w:rsidR="005B447C" w:rsidRPr="00A2203E" w:rsidRDefault="005B447C" w:rsidP="0084219B">
            <w:pPr>
              <w:spacing w:after="0" w:line="238" w:lineRule="auto"/>
              <w:ind w:left="55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sz w:val="20"/>
                <w:szCs w:val="20"/>
              </w:rPr>
              <w:t>Riconosce e rispetta i ruoli all’interno dell’equipe, rispetta l’orario di lavoro e la turnistica in uso all’interno dell’U.O. Partecipa alla realizzazione degli obiettivi dell’UO</w:t>
            </w:r>
          </w:p>
        </w:tc>
        <w:tc>
          <w:tcPr>
            <w:tcW w:w="770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</w:tr>
      <w:tr w:rsidR="005B447C" w:rsidRPr="00A2203E" w:rsidTr="00D56315">
        <w:trPr>
          <w:trHeight w:val="1056"/>
        </w:trPr>
        <w:tc>
          <w:tcPr>
            <w:tcW w:w="1315" w:type="pct"/>
          </w:tcPr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sz w:val="20"/>
                <w:szCs w:val="20"/>
              </w:rPr>
              <w:t>Cura lo sviluppo delle proprie competenze partecipando ad  attività di aggiornamento.</w:t>
            </w:r>
          </w:p>
        </w:tc>
        <w:tc>
          <w:tcPr>
            <w:tcW w:w="770" w:type="pct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038" w:type="pct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</w:tc>
        <w:tc>
          <w:tcPr>
            <w:tcW w:w="768" w:type="pct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109" w:type="pct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</w:tr>
      <w:tr w:rsidR="005B447C" w:rsidRPr="00A2203E" w:rsidTr="002E6CA2">
        <w:trPr>
          <w:trHeight w:val="1337"/>
        </w:trPr>
        <w:tc>
          <w:tcPr>
            <w:tcW w:w="1315" w:type="pct"/>
            <w:shd w:val="clear" w:color="auto" w:fill="D2EAF1"/>
          </w:tcPr>
          <w:p w:rsidR="005B447C" w:rsidRPr="00A2203E" w:rsidRDefault="005B447C" w:rsidP="00D56315">
            <w:pPr>
              <w:tabs>
                <w:tab w:val="center" w:pos="796"/>
                <w:tab w:val="center" w:pos="1034"/>
                <w:tab w:val="center" w:pos="1290"/>
                <w:tab w:val="center" w:pos="1676"/>
                <w:tab w:val="right" w:pos="1898"/>
                <w:tab w:val="right" w:pos="2466"/>
              </w:tabs>
              <w:spacing w:after="0"/>
              <w:ind w:left="0" w:firstLine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A2203E">
              <w:rPr>
                <w:rFonts w:asciiTheme="minorHAnsi" w:hAnsiTheme="minorHAnsi" w:cs="Times New Roman"/>
                <w:b/>
                <w:sz w:val="20"/>
                <w:szCs w:val="20"/>
              </w:rPr>
              <w:t>E’ in grado di dimostrare nelle situazioni di emergenza/urgenza di saper gestire lo stress e di agire in maniera efficace operando nel rispetto della propria e altrui sicurezza</w:t>
            </w:r>
          </w:p>
        </w:tc>
        <w:tc>
          <w:tcPr>
            <w:tcW w:w="770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038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  <w:tc>
          <w:tcPr>
            <w:tcW w:w="768" w:type="pct"/>
            <w:shd w:val="clear" w:color="auto" w:fill="D2EAF1"/>
          </w:tcPr>
          <w:p w:rsidR="005B447C" w:rsidRPr="00A2203E" w:rsidRDefault="005B447C" w:rsidP="00D56315">
            <w:pPr>
              <w:spacing w:after="0"/>
              <w:ind w:left="0" w:right="105" w:firstLine="0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Segoe UI Symbol"/>
                <w:sz w:val="20"/>
                <w:szCs w:val="20"/>
              </w:rPr>
              <w:t xml:space="preserve">• 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Obiettivo raggiunto  </w:t>
            </w:r>
          </w:p>
          <w:p w:rsidR="005B447C" w:rsidRPr="00A2203E" w:rsidRDefault="005B447C" w:rsidP="00D56315">
            <w:pPr>
              <w:spacing w:after="0"/>
              <w:ind w:left="-9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 w:cs="Courier New"/>
                <w:sz w:val="20"/>
                <w:szCs w:val="20"/>
              </w:rPr>
              <w:t>o</w:t>
            </w:r>
            <w:r w:rsidRPr="00A2203E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2203E">
              <w:rPr>
                <w:rFonts w:asciiTheme="minorHAnsi" w:hAnsiTheme="minorHAnsi" w:cs="Verdana"/>
                <w:sz w:val="20"/>
                <w:szCs w:val="20"/>
              </w:rPr>
              <w:t>Obiettivo non raggiunto</w:t>
            </w:r>
          </w:p>
        </w:tc>
        <w:tc>
          <w:tcPr>
            <w:tcW w:w="1109" w:type="pct"/>
            <w:shd w:val="clear" w:color="auto" w:fill="D2EAF1"/>
          </w:tcPr>
          <w:p w:rsidR="005B447C" w:rsidRPr="00A2203E" w:rsidRDefault="005B447C" w:rsidP="00D56315">
            <w:pPr>
              <w:spacing w:after="79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Tutor </w:t>
            </w:r>
          </w:p>
          <w:p w:rsidR="005B447C" w:rsidRPr="00A2203E" w:rsidRDefault="005B447C" w:rsidP="00D56315">
            <w:pPr>
              <w:spacing w:after="0"/>
              <w:ind w:left="1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___________________________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A2203E">
              <w:rPr>
                <w:rFonts w:asciiTheme="minorHAnsi" w:hAnsiTheme="minorHAnsi" w:cs="Verdana"/>
                <w:sz w:val="20"/>
                <w:szCs w:val="20"/>
              </w:rPr>
              <w:t xml:space="preserve">Firma della nuova risorsa </w:t>
            </w:r>
          </w:p>
          <w:p w:rsidR="005B447C" w:rsidRPr="00A2203E" w:rsidRDefault="005B447C" w:rsidP="00D56315">
            <w:pPr>
              <w:spacing w:after="0"/>
              <w:ind w:left="12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5B447C" w:rsidRPr="00A2203E" w:rsidRDefault="005B447C" w:rsidP="00D5631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="Times New Roman"/>
                <w:sz w:val="20"/>
                <w:szCs w:val="20"/>
              </w:rPr>
            </w:pPr>
            <w:r w:rsidRPr="00A2203E">
              <w:rPr>
                <w:rFonts w:asciiTheme="minorHAnsi" w:hAnsiTheme="minorHAnsi"/>
                <w:sz w:val="20"/>
                <w:szCs w:val="20"/>
              </w:rPr>
              <w:t>_______________________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Y="6"/>
        <w:tblOverlap w:val="never"/>
        <w:tblW w:w="148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6"/>
        <w:gridCol w:w="361"/>
        <w:gridCol w:w="3544"/>
        <w:gridCol w:w="2268"/>
        <w:gridCol w:w="917"/>
        <w:gridCol w:w="3194"/>
        <w:gridCol w:w="2551"/>
      </w:tblGrid>
      <w:tr w:rsidR="00A2203E" w:rsidRPr="006E6F01" w:rsidTr="00A2203E">
        <w:trPr>
          <w:cantSplit/>
          <w:trHeight w:hRule="exact" w:val="86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A2203E" w:rsidRDefault="00A2203E" w:rsidP="00A2203E">
            <w:pPr>
              <w:tabs>
                <w:tab w:val="left" w:pos="567"/>
              </w:tabs>
              <w:suppressAutoHyphens/>
              <w:spacing w:after="0" w:line="256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  <w:lang w:eastAsia="ar-SA"/>
              </w:rPr>
            </w:pPr>
            <w:r w:rsidRPr="00A2203E"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drawing>
                <wp:inline distT="0" distB="0" distL="0" distR="0" wp14:anchorId="6D898925" wp14:editId="505F348C">
                  <wp:extent cx="304800" cy="304800"/>
                  <wp:effectExtent l="0" t="0" r="0" b="0"/>
                  <wp:docPr id="7" name="Immagine 7" descr="Description: SSR-Formato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SSR-Formato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03E">
              <w:rPr>
                <w:rFonts w:asciiTheme="minorHAnsi" w:hAnsiTheme="minorHAns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AOU SASSARI</w:t>
            </w:r>
          </w:p>
          <w:p w:rsidR="00A2203E" w:rsidRPr="00A2203E" w:rsidRDefault="00A2203E" w:rsidP="00A220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bottom"/>
          </w:tcPr>
          <w:p w:rsidR="00A2203E" w:rsidRPr="00A2203E" w:rsidRDefault="00A2203E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</w:pPr>
            <w:r w:rsidRPr="00A2203E"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                                </w:t>
            </w:r>
            <w:r w:rsidR="002E6CA2"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 xml:space="preserve">             </w:t>
            </w:r>
            <w:r w:rsidRPr="00A2203E">
              <w:rPr>
                <w:rFonts w:asciiTheme="minorHAnsi" w:hAnsiTheme="minorHAnsi"/>
                <w:color w:val="auto"/>
                <w:spacing w:val="20"/>
                <w:kern w:val="3"/>
                <w:sz w:val="20"/>
                <w:szCs w:val="20"/>
                <w:lang w:eastAsia="ar-SA"/>
              </w:rPr>
              <w:t>Regione Autonoma della Sardegna</w:t>
            </w:r>
          </w:p>
          <w:p w:rsidR="00A2203E" w:rsidRDefault="00A2203E" w:rsidP="00A2203E">
            <w:pPr>
              <w:suppressAutoHyphens/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</w:pPr>
            <w:r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                                              </w:t>
            </w:r>
            <w:r w:rsidR="002E6CA2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               </w:t>
            </w:r>
            <w:r w:rsidRPr="00A2203E"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  <w:t xml:space="preserve">  Azienda Ospedaliero - Universitaria di Sassari</w:t>
            </w:r>
          </w:p>
          <w:p w:rsidR="002E6CA2" w:rsidRPr="00A2203E" w:rsidRDefault="002E6CA2" w:rsidP="002E6CA2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</w:t>
            </w:r>
            <w:r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</w:t>
            </w:r>
            <w:r w:rsidRPr="00A2203E">
              <w:rPr>
                <w:rFonts w:asciiTheme="minorHAnsi" w:hAnsiTheme="minorHAnsi"/>
                <w:b/>
                <w:i/>
                <w:color w:val="FF0000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INSERIRE DENOMINAZIONE STRUTTURA</w:t>
            </w:r>
          </w:p>
          <w:p w:rsidR="002E6CA2" w:rsidRPr="00A2203E" w:rsidRDefault="002E6CA2" w:rsidP="00A2203E">
            <w:pPr>
              <w:suppressAutoHyphens/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eastAsia="ar-SA"/>
              </w:rPr>
            </w:pPr>
          </w:p>
          <w:p w:rsidR="00A2203E" w:rsidRPr="00A2203E" w:rsidRDefault="00A2203E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2203E">
              <w:rPr>
                <w:rFonts w:asciiTheme="minorHAnsi" w:hAnsiTheme="minorHAnsi"/>
                <w:color w:val="auto"/>
                <w:spacing w:val="20"/>
                <w:kern w:val="3"/>
                <w:position w:val="6"/>
                <w:sz w:val="20"/>
                <w:szCs w:val="20"/>
                <w:lang w:eastAsia="ar-SA"/>
              </w:rPr>
              <w:t xml:space="preserve">                               </w:t>
            </w:r>
          </w:p>
          <w:p w:rsidR="00A2203E" w:rsidRPr="00A2203E" w:rsidRDefault="00A2203E" w:rsidP="00A2203E">
            <w:pPr>
              <w:widowControl w:val="0"/>
              <w:tabs>
                <w:tab w:val="left" w:pos="8364"/>
                <w:tab w:val="right" w:pos="9638"/>
              </w:tabs>
              <w:suppressAutoHyphens/>
              <w:autoSpaceDN w:val="0"/>
              <w:spacing w:after="0" w:line="360" w:lineRule="auto"/>
              <w:ind w:left="0" w:firstLine="0"/>
              <w:jc w:val="left"/>
              <w:textAlignment w:val="baseline"/>
              <w:rPr>
                <w:rFonts w:asciiTheme="minorHAnsi" w:hAnsiTheme="minorHAnsi" w:cs="Times New Roman"/>
                <w:color w:val="auto"/>
                <w:spacing w:val="20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A2203E" w:rsidRDefault="00A2203E" w:rsidP="00A220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left"/>
              <w:textAlignment w:val="baseline"/>
              <w:rPr>
                <w:rFonts w:asciiTheme="minorHAnsi" w:hAnsiTheme="minorHAnsi" w:cs="Times New Roman"/>
                <w:color w:val="auto"/>
                <w:szCs w:val="24"/>
                <w:lang w:eastAsia="en-US"/>
              </w:rPr>
            </w:pPr>
            <w:r w:rsidRPr="00A2203E">
              <w:rPr>
                <w:rFonts w:asciiTheme="minorHAnsi" w:hAnsiTheme="minorHAnsi"/>
                <w:noProof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6F6FAC1C" wp14:editId="2A2A926D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57150</wp:posOffset>
                  </wp:positionV>
                  <wp:extent cx="316230" cy="368935"/>
                  <wp:effectExtent l="0" t="0" r="0" b="0"/>
                  <wp:wrapNone/>
                  <wp:docPr id="10" name="Immagine 10" descr="Description: logo università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logo università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03E" w:rsidRPr="00A2203E" w:rsidRDefault="00A2203E" w:rsidP="00A2203E">
            <w:pPr>
              <w:rPr>
                <w:rFonts w:asciiTheme="minorHAnsi" w:hAnsiTheme="minorHAnsi" w:cs="Times New Roman"/>
                <w:szCs w:val="24"/>
                <w:lang w:eastAsia="en-US"/>
              </w:rPr>
            </w:pPr>
          </w:p>
        </w:tc>
      </w:tr>
      <w:tr w:rsidR="00A2203E" w:rsidRPr="006E6F01" w:rsidTr="00A2203E">
        <w:trPr>
          <w:cantSplit/>
          <w:trHeight w:hRule="exact" w:val="775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A2203E" w:rsidRDefault="00A2203E" w:rsidP="00A2203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Cs w:val="24"/>
                <w:lang w:val="en-US" w:eastAsia="en-US"/>
              </w:rPr>
            </w:pPr>
            <w:r w:rsidRPr="00A2203E">
              <w:rPr>
                <w:rFonts w:asciiTheme="minorHAnsi" w:hAnsiTheme="minorHAnsi"/>
                <w:bCs/>
                <w:color w:val="auto"/>
                <w:kern w:val="3"/>
                <w:szCs w:val="24"/>
                <w:lang w:val="en-US" w:eastAsia="ar-SA"/>
              </w:rPr>
              <w:t>TIPOLOGIA</w:t>
            </w:r>
            <w:r w:rsidRPr="00A2203E">
              <w:rPr>
                <w:rFonts w:asciiTheme="minorHAnsi" w:hAnsiTheme="minorHAnsi"/>
                <w:bCs/>
                <w:color w:val="auto"/>
                <w:kern w:val="3"/>
                <w:szCs w:val="24"/>
                <w:lang w:val="en-US" w:eastAsia="ar-SA"/>
              </w:rPr>
              <w:br/>
            </w:r>
            <w:r w:rsidRPr="00A2203E">
              <w:rPr>
                <w:rFonts w:asciiTheme="minorHAnsi" w:hAnsiTheme="minorHAnsi"/>
                <w:b/>
                <w:bCs/>
                <w:color w:val="auto"/>
                <w:kern w:val="3"/>
                <w:szCs w:val="24"/>
                <w:lang w:val="en-US" w:eastAsia="ar-SA"/>
              </w:rPr>
              <w:t>MODULO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A2203E" w:rsidRDefault="00A2203E" w:rsidP="00A220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color w:val="auto"/>
                <w:szCs w:val="24"/>
                <w:lang w:val="de-DE" w:eastAsia="en-US"/>
              </w:rPr>
            </w:pPr>
            <w:r w:rsidRPr="00A2203E">
              <w:rPr>
                <w:rFonts w:asciiTheme="minorHAnsi" w:hAnsiTheme="minorHAnsi"/>
                <w:color w:val="auto"/>
                <w:kern w:val="3"/>
                <w:szCs w:val="24"/>
                <w:lang w:val="de-DE" w:eastAsia="ar-SA"/>
              </w:rPr>
              <w:t>COD.</w:t>
            </w:r>
            <w:r w:rsidRPr="00A2203E">
              <w:rPr>
                <w:rFonts w:asciiTheme="minorHAnsi" w:hAnsiTheme="minorHAnsi"/>
                <w:color w:val="auto"/>
                <w:kern w:val="3"/>
                <w:szCs w:val="24"/>
                <w:lang w:val="de-DE" w:eastAsia="ar-SA"/>
              </w:rPr>
              <w:br/>
            </w:r>
            <w:r w:rsidRPr="00A2203E">
              <w:rPr>
                <w:rFonts w:asciiTheme="minorHAnsi" w:hAnsiTheme="minorHAnsi"/>
                <w:b/>
                <w:color w:val="auto"/>
                <w:szCs w:val="24"/>
                <w:lang w:val="de-DE" w:eastAsia="en-US"/>
              </w:rPr>
              <w:t>FORM</w:t>
            </w:r>
            <w:r w:rsidR="00387BFB">
              <w:rPr>
                <w:rFonts w:asciiTheme="minorHAnsi" w:hAnsiTheme="minorHAnsi"/>
                <w:b/>
                <w:color w:val="auto"/>
                <w:szCs w:val="24"/>
                <w:lang w:val="de-DE" w:eastAsia="en-US"/>
              </w:rPr>
              <w:t xml:space="preserve"> NEO</w:t>
            </w:r>
            <w:r w:rsidRPr="00A2203E">
              <w:rPr>
                <w:rFonts w:asciiTheme="minorHAnsi" w:hAnsiTheme="minorHAnsi"/>
                <w:b/>
                <w:color w:val="auto"/>
                <w:szCs w:val="24"/>
                <w:lang w:val="de-DE" w:eastAsia="en-US"/>
              </w:rPr>
              <w:t xml:space="preserve"> POS 01 MOD 01 </w:t>
            </w:r>
          </w:p>
          <w:p w:rsidR="00A2203E" w:rsidRPr="00A2203E" w:rsidRDefault="00A2203E" w:rsidP="00A220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Cs w:val="24"/>
                <w:lang w:val="de-DE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A2203E" w:rsidRDefault="00A2203E" w:rsidP="00A220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kern w:val="3"/>
                <w:szCs w:val="24"/>
                <w:lang w:val="en-US" w:eastAsia="ar-SA"/>
              </w:rPr>
            </w:pPr>
            <w:r w:rsidRPr="00A2203E">
              <w:rPr>
                <w:rFonts w:asciiTheme="minorHAnsi" w:hAnsiTheme="minorHAnsi"/>
                <w:color w:val="auto"/>
                <w:kern w:val="3"/>
                <w:szCs w:val="24"/>
                <w:lang w:val="en-US" w:eastAsia="ar-SA"/>
              </w:rPr>
              <w:t>VERSIONE</w:t>
            </w:r>
            <w:r w:rsidRPr="00A2203E">
              <w:rPr>
                <w:rFonts w:asciiTheme="minorHAnsi" w:hAnsiTheme="minorHAnsi"/>
                <w:color w:val="auto"/>
                <w:kern w:val="3"/>
                <w:szCs w:val="24"/>
                <w:lang w:val="en-US" w:eastAsia="ar-SA"/>
              </w:rPr>
              <w:br/>
            </w:r>
            <w:r w:rsidRPr="00236EC3">
              <w:rPr>
                <w:rFonts w:asciiTheme="minorHAnsi" w:hAnsiTheme="minorHAnsi"/>
                <w:b/>
                <w:color w:val="auto"/>
                <w:kern w:val="3"/>
                <w:szCs w:val="24"/>
                <w:lang w:val="en-US" w:eastAsia="ar-SA"/>
              </w:rPr>
              <w:t>001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A2203E" w:rsidRDefault="00A2203E" w:rsidP="00581A93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color w:val="auto"/>
                <w:szCs w:val="24"/>
                <w:lang w:val="en-US" w:eastAsia="en-US"/>
              </w:rPr>
            </w:pPr>
            <w:r w:rsidRPr="00A2203E">
              <w:rPr>
                <w:rFonts w:asciiTheme="minorHAnsi" w:hAnsiTheme="minorHAnsi"/>
                <w:color w:val="auto"/>
                <w:kern w:val="3"/>
                <w:szCs w:val="24"/>
                <w:lang w:val="en-US" w:eastAsia="ar-SA"/>
              </w:rPr>
              <w:t>DATA</w:t>
            </w:r>
            <w:r w:rsidRPr="00A2203E">
              <w:rPr>
                <w:rFonts w:asciiTheme="minorHAnsi" w:hAnsiTheme="minorHAnsi"/>
                <w:color w:val="auto"/>
                <w:kern w:val="3"/>
                <w:szCs w:val="24"/>
                <w:lang w:val="en-US" w:eastAsia="ar-SA"/>
              </w:rPr>
              <w:br/>
            </w:r>
            <w:r w:rsidR="0081028F" w:rsidRPr="0081028F">
              <w:rPr>
                <w:rFonts w:asciiTheme="minorHAnsi" w:hAnsiTheme="minorHAnsi" w:cstheme="minorHAnsi"/>
                <w:b/>
                <w:color w:val="auto"/>
                <w:kern w:val="3"/>
                <w:sz w:val="20"/>
                <w:szCs w:val="20"/>
                <w:lang w:val="en-US" w:eastAsia="ar-SA"/>
              </w:rPr>
              <w:t xml:space="preserve"> </w:t>
            </w:r>
            <w:r w:rsidR="0081028F" w:rsidRPr="0081028F">
              <w:rPr>
                <w:rFonts w:asciiTheme="minorHAnsi" w:hAnsiTheme="minorHAnsi"/>
                <w:b/>
                <w:color w:val="auto"/>
                <w:kern w:val="3"/>
                <w:szCs w:val="24"/>
                <w:lang w:val="en-US" w:eastAsia="ar-SA"/>
              </w:rPr>
              <w:t xml:space="preserve">MARZO </w:t>
            </w:r>
            <w:r w:rsidRPr="00236EC3">
              <w:rPr>
                <w:rFonts w:asciiTheme="minorHAnsi" w:hAnsiTheme="minorHAnsi"/>
                <w:b/>
                <w:color w:val="auto"/>
                <w:kern w:val="3"/>
                <w:szCs w:val="24"/>
                <w:lang w:val="en-US" w:eastAsia="ar-SA"/>
              </w:rPr>
              <w:t>202</w:t>
            </w:r>
            <w:r w:rsidR="00581A93" w:rsidRPr="00236EC3">
              <w:rPr>
                <w:rFonts w:asciiTheme="minorHAnsi" w:hAnsiTheme="minorHAnsi"/>
                <w:b/>
                <w:color w:val="auto"/>
                <w:kern w:val="3"/>
                <w:szCs w:val="24"/>
                <w:lang w:val="en-US" w:eastAsia="ar-SA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236EC3" w:rsidRDefault="00A2203E" w:rsidP="00A2203E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Theme="minorHAnsi" w:hAnsiTheme="minorHAnsi"/>
                <w:b/>
                <w:color w:val="auto"/>
                <w:szCs w:val="24"/>
                <w:lang w:val="en-US" w:eastAsia="en-US"/>
              </w:rPr>
            </w:pPr>
            <w:r w:rsidRPr="00236EC3">
              <w:rPr>
                <w:rFonts w:asciiTheme="minorHAnsi" w:hAnsiTheme="minorHAnsi"/>
                <w:b/>
                <w:color w:val="auto"/>
                <w:szCs w:val="24"/>
                <w:lang w:val="en-US" w:eastAsia="en-US"/>
              </w:rPr>
              <w:t xml:space="preserve">Pagina </w:t>
            </w:r>
            <w:r w:rsidRPr="00236EC3">
              <w:rPr>
                <w:rFonts w:asciiTheme="minorHAnsi" w:hAnsiTheme="minorHAnsi"/>
                <w:color w:val="auto"/>
                <w:szCs w:val="24"/>
                <w:lang w:val="en-US" w:eastAsia="en-US"/>
              </w:rPr>
              <w:t>7</w:t>
            </w:r>
          </w:p>
        </w:tc>
      </w:tr>
      <w:tr w:rsidR="00A2203E" w:rsidRPr="006E6F01" w:rsidTr="00A2203E">
        <w:trPr>
          <w:cantSplit/>
          <w:trHeight w:val="347"/>
        </w:trPr>
        <w:tc>
          <w:tcPr>
            <w:tcW w:w="148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203E" w:rsidRPr="009B10E3" w:rsidRDefault="00A2203E" w:rsidP="00A2203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mallCaps/>
                <w:color w:val="auto"/>
                <w:kern w:val="3"/>
                <w:sz w:val="28"/>
                <w:szCs w:val="28"/>
                <w:lang w:eastAsia="ar-SA"/>
              </w:rPr>
            </w:pPr>
            <w:r w:rsidRPr="00015DF5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SCHEDA DI INSERIMENTO </w:t>
            </w:r>
            <w:r w:rsidRPr="00015DF5">
              <w:rPr>
                <w:rFonts w:asciiTheme="minorHAnsi" w:hAnsiTheme="minorHAnsi" w:cstheme="minorHAnsi"/>
                <w:b/>
                <w:bCs/>
                <w:smallCaps/>
                <w:color w:val="auto"/>
                <w:kern w:val="3"/>
                <w:sz w:val="32"/>
                <w:szCs w:val="28"/>
                <w:lang w:eastAsia="ar-SA"/>
              </w:rPr>
              <w:t>neoassunti/trasferiti</w:t>
            </w:r>
          </w:p>
        </w:tc>
      </w:tr>
    </w:tbl>
    <w:p w:rsidR="005B447C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</w:p>
    <w:p w:rsidR="005B447C" w:rsidRPr="00DC4008" w:rsidRDefault="00011F60" w:rsidP="00011F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Times New Roman"/>
          <w:b/>
          <w:color w:val="FF0000"/>
          <w:sz w:val="28"/>
          <w:szCs w:val="28"/>
        </w:rPr>
      </w:pPr>
      <w:r w:rsidRPr="00DC4008">
        <w:rPr>
          <w:rFonts w:asciiTheme="minorHAnsi" w:hAnsiTheme="minorHAnsi" w:cs="Times New Roman"/>
          <w:b/>
          <w:color w:val="FF0000"/>
          <w:sz w:val="28"/>
          <w:szCs w:val="28"/>
        </w:rPr>
        <w:t>VALUTAZIONE</w:t>
      </w:r>
    </w:p>
    <w:p w:rsidR="005B447C" w:rsidRPr="00DC4008" w:rsidRDefault="005B447C" w:rsidP="0071056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szCs w:val="24"/>
        </w:rPr>
      </w:pPr>
    </w:p>
    <w:p w:rsidR="00C55365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Si certifica che _____________________________________________________________ neoassunto</w:t>
      </w:r>
      <w:r w:rsid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/trasferito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presso </w:t>
      </w:r>
      <w:r w:rsidR="00C5536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la Struttura</w:t>
      </w:r>
      <w:r w:rsidR="00C55365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C55365" w:rsidRDefault="00C55365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ha completato il periodo di inserimento/addestramento che va dal ___/_____/____ al ____/____/_____con esito: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□ </w:t>
      </w:r>
      <w:r w:rsidR="00C55365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P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ositivo e pertanto si ritiene 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u w:val="single"/>
          <w:lang w:eastAsia="en-US"/>
        </w:rPr>
        <w:t>IDONEO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ad operare in modo autonomo presso questa </w:t>
      </w:r>
      <w:r w:rsidR="00C26CB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Struttura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□ </w:t>
      </w:r>
      <w:r w:rsidR="00C55365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P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arzialmente positivo e pertanto si ritiene che necessiti di un ulteriore periodo di 15 giorni di addestramento.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□ </w:t>
      </w:r>
      <w:r w:rsidR="00C55365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N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egativo e pertanto si ritiene 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u w:val="single"/>
          <w:lang w:eastAsia="en-US"/>
        </w:rPr>
        <w:t>NON IDONEO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ad operare presso questa </w:t>
      </w:r>
      <w:r w:rsidR="00C5536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Struttura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in quanto __________________________________________</w:t>
      </w:r>
      <w:r w:rsidR="00C26CB5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_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______________________________________________________________________________________________________________________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______________________________________________________________________________________________________________________ </w:t>
      </w:r>
    </w:p>
    <w:p w:rsidR="005B447C" w:rsidRDefault="005B447C" w:rsidP="00C26CB5">
      <w:pPr>
        <w:tabs>
          <w:tab w:val="left" w:pos="10518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  <w:r w:rsidR="00C26CB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</w:p>
    <w:p w:rsidR="00C26CB5" w:rsidRDefault="00C26CB5" w:rsidP="00C26CB5">
      <w:pPr>
        <w:tabs>
          <w:tab w:val="left" w:pos="1340"/>
          <w:tab w:val="left" w:pos="9103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     </w:t>
      </w: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Firma per presa visione della nuova risorsa</w:t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  <w:t xml:space="preserve">                             </w:t>
      </w:r>
      <w:r w:rsidR="00506756" w:rsidRPr="00C26CB5">
        <w:rPr>
          <w:rFonts w:asciiTheme="minorHAnsi" w:hAnsiTheme="minorHAnsi" w:cs="Times New Roman"/>
          <w:b/>
          <w:szCs w:val="24"/>
        </w:rPr>
        <w:t>Firma del DIR</w:t>
      </w:r>
    </w:p>
    <w:p w:rsidR="005B447C" w:rsidRPr="00DC4008" w:rsidRDefault="00C26CB5" w:rsidP="00C26CB5">
      <w:pPr>
        <w:tabs>
          <w:tab w:val="left" w:pos="1340"/>
          <w:tab w:val="left" w:pos="790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</w:p>
    <w:p w:rsidR="005B447C" w:rsidRPr="00DC4008" w:rsidRDefault="00C26CB5" w:rsidP="00C26CB5">
      <w:pPr>
        <w:tabs>
          <w:tab w:val="left" w:pos="1340"/>
          <w:tab w:val="left" w:pos="886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______________________________________________</w:t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                                                       </w:t>
      </w:r>
      <w:r w:rsidR="00506756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>______________________________________________</w:t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                                                                            </w:t>
      </w:r>
      <w:r w:rsidR="00C26CB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                                                                        </w:t>
      </w:r>
    </w:p>
    <w:p w:rsidR="005B447C" w:rsidRDefault="005B447C" w:rsidP="00A2203E">
      <w:pPr>
        <w:tabs>
          <w:tab w:val="center" w:pos="7143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szCs w:val="24"/>
        </w:rPr>
      </w:pPr>
      <w:r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 </w:t>
      </w:r>
      <w:r w:rsidR="00C26CB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</w:p>
    <w:p w:rsidR="00C26CB5" w:rsidRPr="00DC4008" w:rsidRDefault="00C26CB5" w:rsidP="00C26CB5">
      <w:pPr>
        <w:tabs>
          <w:tab w:val="left" w:pos="6311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</w:p>
    <w:p w:rsidR="005B447C" w:rsidRPr="00DC4008" w:rsidRDefault="00C26CB5" w:rsidP="00C26CB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  <w:t xml:space="preserve"> </w:t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  <w:t xml:space="preserve"> </w:t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  <w:r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ab/>
      </w:r>
    </w:p>
    <w:p w:rsidR="005B447C" w:rsidRPr="00DC4008" w:rsidRDefault="005B447C" w:rsidP="00151E4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Times New Roman"/>
          <w:b/>
          <w:bCs/>
          <w:color w:val="auto"/>
          <w:szCs w:val="24"/>
          <w:lang w:eastAsia="en-US"/>
        </w:rPr>
      </w:pPr>
    </w:p>
    <w:p w:rsidR="00C26CB5" w:rsidRDefault="005B447C" w:rsidP="00A2203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Cs w:val="24"/>
        </w:rPr>
      </w:pPr>
      <w:r w:rsidRPr="00C26CB5">
        <w:rPr>
          <w:rFonts w:ascii="Times New Roman" w:hAnsi="Times New Roman" w:cs="Times New Roman"/>
          <w:szCs w:val="24"/>
        </w:rPr>
        <w:tab/>
        <w:t xml:space="preserve"> </w:t>
      </w:r>
      <w:r w:rsidRPr="00C26CB5">
        <w:rPr>
          <w:rFonts w:ascii="Times New Roman" w:hAnsi="Times New Roman" w:cs="Times New Roman"/>
          <w:szCs w:val="24"/>
        </w:rPr>
        <w:tab/>
        <w:t xml:space="preserve"> </w:t>
      </w:r>
      <w:r w:rsidRPr="00C26CB5">
        <w:rPr>
          <w:rFonts w:ascii="Times New Roman" w:hAnsi="Times New Roman" w:cs="Times New Roman"/>
          <w:szCs w:val="24"/>
        </w:rPr>
        <w:tab/>
        <w:t xml:space="preserve"> </w:t>
      </w:r>
      <w:r w:rsidRPr="00C26CB5">
        <w:rPr>
          <w:rFonts w:ascii="Times New Roman" w:hAnsi="Times New Roman" w:cs="Times New Roman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="00C26CB5">
        <w:rPr>
          <w:rFonts w:ascii="Times New Roman" w:hAnsi="Times New Roman" w:cs="Times New Roman"/>
          <w:szCs w:val="24"/>
        </w:rPr>
        <w:tab/>
      </w:r>
      <w:r w:rsidR="00A2203E">
        <w:rPr>
          <w:rFonts w:ascii="Times New Roman" w:hAnsi="Times New Roman" w:cs="Times New Roman"/>
          <w:szCs w:val="24"/>
        </w:rPr>
        <w:tab/>
      </w:r>
      <w:r w:rsidR="00A2203E">
        <w:rPr>
          <w:rFonts w:ascii="Times New Roman" w:hAnsi="Times New Roman" w:cs="Times New Roman"/>
          <w:szCs w:val="24"/>
        </w:rPr>
        <w:tab/>
      </w:r>
      <w:r w:rsidR="00A2203E">
        <w:rPr>
          <w:rFonts w:ascii="Times New Roman" w:hAnsi="Times New Roman" w:cs="Times New Roman"/>
          <w:szCs w:val="24"/>
        </w:rPr>
        <w:tab/>
      </w:r>
      <w:r w:rsidR="00A2203E">
        <w:rPr>
          <w:rFonts w:ascii="Times New Roman" w:hAnsi="Times New Roman" w:cs="Times New Roman"/>
          <w:szCs w:val="24"/>
        </w:rPr>
        <w:tab/>
      </w:r>
      <w:r w:rsidR="00A2203E">
        <w:rPr>
          <w:rFonts w:ascii="Times New Roman" w:hAnsi="Times New Roman" w:cs="Times New Roman"/>
          <w:szCs w:val="24"/>
        </w:rPr>
        <w:tab/>
      </w:r>
      <w:r w:rsidR="00A2203E">
        <w:rPr>
          <w:rFonts w:ascii="Times New Roman" w:hAnsi="Times New Roman" w:cs="Times New Roman"/>
          <w:szCs w:val="24"/>
        </w:rPr>
        <w:tab/>
      </w:r>
      <w:r w:rsidR="00C26CB5" w:rsidRPr="00DC4008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Data......./......../...........  </w:t>
      </w:r>
      <w:r w:rsidR="00C26CB5">
        <w:rPr>
          <w:rFonts w:asciiTheme="minorHAnsi" w:hAnsiTheme="minorHAnsi" w:cs="Times New Roman"/>
          <w:b/>
          <w:bCs/>
          <w:color w:val="auto"/>
          <w:szCs w:val="24"/>
          <w:lang w:eastAsia="en-US"/>
        </w:rPr>
        <w:t xml:space="preserve"> </w:t>
      </w:r>
    </w:p>
    <w:p w:rsidR="005B447C" w:rsidRPr="00C26CB5" w:rsidRDefault="00C26CB5" w:rsidP="00C26CB5">
      <w:pPr>
        <w:tabs>
          <w:tab w:val="left" w:pos="1160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5B447C" w:rsidRPr="00C26CB5" w:rsidSect="00A73043"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C3" w:rsidRDefault="00236EC3">
      <w:r>
        <w:separator/>
      </w:r>
    </w:p>
  </w:endnote>
  <w:endnote w:type="continuationSeparator" w:id="0">
    <w:p w:rsidR="00236EC3" w:rsidRDefault="0023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C3" w:rsidRDefault="00236EC3">
      <w:r>
        <w:separator/>
      </w:r>
    </w:p>
  </w:footnote>
  <w:footnote w:type="continuationSeparator" w:id="0">
    <w:p w:rsidR="00236EC3" w:rsidRDefault="0023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957"/>
    <w:multiLevelType w:val="hybridMultilevel"/>
    <w:tmpl w:val="D73210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7734"/>
    <w:multiLevelType w:val="hybridMultilevel"/>
    <w:tmpl w:val="E820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24D"/>
    <w:multiLevelType w:val="hybridMultilevel"/>
    <w:tmpl w:val="DE0E6136"/>
    <w:lvl w:ilvl="0" w:tplc="BBB49D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4E08"/>
    <w:multiLevelType w:val="hybridMultilevel"/>
    <w:tmpl w:val="80162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63283"/>
    <w:multiLevelType w:val="hybridMultilevel"/>
    <w:tmpl w:val="010EEE7A"/>
    <w:lvl w:ilvl="0" w:tplc="3D5A043A">
      <w:start w:val="1"/>
      <w:numFmt w:val="bullet"/>
      <w:lvlText w:val="-"/>
      <w:lvlJc w:val="left"/>
      <w:pPr>
        <w:ind w:left="1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74AC6E54">
      <w:start w:val="1"/>
      <w:numFmt w:val="bullet"/>
      <w:lvlText w:val="o"/>
      <w:lvlJc w:val="left"/>
      <w:pPr>
        <w:ind w:left="121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03147C2C">
      <w:start w:val="1"/>
      <w:numFmt w:val="bullet"/>
      <w:lvlText w:val="▪"/>
      <w:lvlJc w:val="left"/>
      <w:pPr>
        <w:ind w:left="19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41A829C2">
      <w:start w:val="1"/>
      <w:numFmt w:val="bullet"/>
      <w:lvlText w:val="•"/>
      <w:lvlJc w:val="left"/>
      <w:pPr>
        <w:ind w:left="265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768EB176">
      <w:start w:val="1"/>
      <w:numFmt w:val="bullet"/>
      <w:lvlText w:val="o"/>
      <w:lvlJc w:val="left"/>
      <w:pPr>
        <w:ind w:left="337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81727E9E">
      <w:start w:val="1"/>
      <w:numFmt w:val="bullet"/>
      <w:lvlText w:val="▪"/>
      <w:lvlJc w:val="left"/>
      <w:pPr>
        <w:ind w:left="409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E312EF58">
      <w:start w:val="1"/>
      <w:numFmt w:val="bullet"/>
      <w:lvlText w:val="•"/>
      <w:lvlJc w:val="left"/>
      <w:pPr>
        <w:ind w:left="481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CA7EBDAE">
      <w:start w:val="1"/>
      <w:numFmt w:val="bullet"/>
      <w:lvlText w:val="o"/>
      <w:lvlJc w:val="left"/>
      <w:pPr>
        <w:ind w:left="553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5E8EDE54">
      <w:start w:val="1"/>
      <w:numFmt w:val="bullet"/>
      <w:lvlText w:val="▪"/>
      <w:lvlJc w:val="left"/>
      <w:pPr>
        <w:ind w:left="6254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5" w15:restartNumberingAfterBreak="0">
    <w:nsid w:val="7C911BE0"/>
    <w:multiLevelType w:val="hybridMultilevel"/>
    <w:tmpl w:val="2B5A6630"/>
    <w:lvl w:ilvl="0" w:tplc="BF9C57A8">
      <w:start w:val="1"/>
      <w:numFmt w:val="bullet"/>
      <w:lvlText w:val="•"/>
      <w:lvlJc w:val="left"/>
      <w:pPr>
        <w:ind w:left="42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2B581344">
      <w:start w:val="1"/>
      <w:numFmt w:val="bullet"/>
      <w:lvlText w:val="o"/>
      <w:lvlJc w:val="left"/>
      <w:pPr>
        <w:ind w:left="114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97566398">
      <w:start w:val="1"/>
      <w:numFmt w:val="bullet"/>
      <w:lvlText w:val="▪"/>
      <w:lvlJc w:val="left"/>
      <w:pPr>
        <w:ind w:left="186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311A0ADC">
      <w:start w:val="1"/>
      <w:numFmt w:val="bullet"/>
      <w:lvlText w:val="•"/>
      <w:lvlJc w:val="left"/>
      <w:pPr>
        <w:ind w:left="258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D77E7F76">
      <w:start w:val="1"/>
      <w:numFmt w:val="bullet"/>
      <w:lvlText w:val="o"/>
      <w:lvlJc w:val="left"/>
      <w:pPr>
        <w:ind w:left="330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5B7874A8">
      <w:start w:val="1"/>
      <w:numFmt w:val="bullet"/>
      <w:lvlText w:val="▪"/>
      <w:lvlJc w:val="left"/>
      <w:pPr>
        <w:ind w:left="402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D44E3004">
      <w:start w:val="1"/>
      <w:numFmt w:val="bullet"/>
      <w:lvlText w:val="•"/>
      <w:lvlJc w:val="left"/>
      <w:pPr>
        <w:ind w:left="474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5F76929A">
      <w:start w:val="1"/>
      <w:numFmt w:val="bullet"/>
      <w:lvlText w:val="o"/>
      <w:lvlJc w:val="left"/>
      <w:pPr>
        <w:ind w:left="546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AF40A7AC">
      <w:start w:val="1"/>
      <w:numFmt w:val="bullet"/>
      <w:lvlText w:val="▪"/>
      <w:lvlJc w:val="left"/>
      <w:pPr>
        <w:ind w:left="618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C"/>
    <w:rsid w:val="00011F60"/>
    <w:rsid w:val="00015DF5"/>
    <w:rsid w:val="00041392"/>
    <w:rsid w:val="00055AA1"/>
    <w:rsid w:val="000B6302"/>
    <w:rsid w:val="000D3639"/>
    <w:rsid w:val="00132FEC"/>
    <w:rsid w:val="00151E4C"/>
    <w:rsid w:val="00160892"/>
    <w:rsid w:val="001C0A35"/>
    <w:rsid w:val="0020205C"/>
    <w:rsid w:val="002238DA"/>
    <w:rsid w:val="00236EC3"/>
    <w:rsid w:val="002A401C"/>
    <w:rsid w:val="002B4121"/>
    <w:rsid w:val="002E6CA2"/>
    <w:rsid w:val="002F0757"/>
    <w:rsid w:val="0030490E"/>
    <w:rsid w:val="00306CF3"/>
    <w:rsid w:val="00343A25"/>
    <w:rsid w:val="00387BFB"/>
    <w:rsid w:val="003B0B3D"/>
    <w:rsid w:val="003B54E3"/>
    <w:rsid w:val="003F4303"/>
    <w:rsid w:val="00416DA5"/>
    <w:rsid w:val="00426E09"/>
    <w:rsid w:val="00444C3F"/>
    <w:rsid w:val="00506756"/>
    <w:rsid w:val="005636BD"/>
    <w:rsid w:val="00564002"/>
    <w:rsid w:val="00581A93"/>
    <w:rsid w:val="00591F39"/>
    <w:rsid w:val="005B447C"/>
    <w:rsid w:val="00627341"/>
    <w:rsid w:val="0063629C"/>
    <w:rsid w:val="006E0F5E"/>
    <w:rsid w:val="006E6F01"/>
    <w:rsid w:val="00710560"/>
    <w:rsid w:val="00747E1B"/>
    <w:rsid w:val="007D1383"/>
    <w:rsid w:val="007E49DA"/>
    <w:rsid w:val="007E51C5"/>
    <w:rsid w:val="0081028F"/>
    <w:rsid w:val="0082010C"/>
    <w:rsid w:val="008212F2"/>
    <w:rsid w:val="00841C71"/>
    <w:rsid w:val="0084219B"/>
    <w:rsid w:val="00842C9A"/>
    <w:rsid w:val="00861393"/>
    <w:rsid w:val="008626B3"/>
    <w:rsid w:val="0086745C"/>
    <w:rsid w:val="00891008"/>
    <w:rsid w:val="008C390A"/>
    <w:rsid w:val="008D0A56"/>
    <w:rsid w:val="008D3D6D"/>
    <w:rsid w:val="00915D16"/>
    <w:rsid w:val="009A46D2"/>
    <w:rsid w:val="009B10E3"/>
    <w:rsid w:val="009C3D30"/>
    <w:rsid w:val="009E4D24"/>
    <w:rsid w:val="00A01C72"/>
    <w:rsid w:val="00A2203E"/>
    <w:rsid w:val="00A25341"/>
    <w:rsid w:val="00A73043"/>
    <w:rsid w:val="00A843E0"/>
    <w:rsid w:val="00AD3B01"/>
    <w:rsid w:val="00AF4D2C"/>
    <w:rsid w:val="00B00BB5"/>
    <w:rsid w:val="00BD3298"/>
    <w:rsid w:val="00C0116F"/>
    <w:rsid w:val="00C1654B"/>
    <w:rsid w:val="00C26CB5"/>
    <w:rsid w:val="00C2759D"/>
    <w:rsid w:val="00C55365"/>
    <w:rsid w:val="00D0307C"/>
    <w:rsid w:val="00D5273C"/>
    <w:rsid w:val="00D56315"/>
    <w:rsid w:val="00D668EC"/>
    <w:rsid w:val="00D74B73"/>
    <w:rsid w:val="00DC1966"/>
    <w:rsid w:val="00DC4008"/>
    <w:rsid w:val="00E22DAB"/>
    <w:rsid w:val="00E46EF3"/>
    <w:rsid w:val="00ED16C0"/>
    <w:rsid w:val="00F0173B"/>
    <w:rsid w:val="00F01A64"/>
    <w:rsid w:val="00F27D4B"/>
    <w:rsid w:val="00F6309F"/>
    <w:rsid w:val="00F67C0E"/>
    <w:rsid w:val="00F73347"/>
    <w:rsid w:val="00F74934"/>
    <w:rsid w:val="00F821D1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DEA047-A01B-4669-A1C4-7E0149E5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D2C"/>
    <w:pPr>
      <w:spacing w:after="5" w:line="250" w:lineRule="auto"/>
      <w:ind w:left="570" w:hanging="10"/>
      <w:jc w:val="both"/>
    </w:pPr>
    <w:rPr>
      <w:rFonts w:ascii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F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F4D2C"/>
    <w:rPr>
      <w:rFonts w:ascii="Tahoma" w:hAnsi="Tahoma" w:cs="Tahoma"/>
      <w:color w:val="000000"/>
      <w:sz w:val="16"/>
      <w:szCs w:val="16"/>
      <w:lang w:eastAsia="it-IT"/>
    </w:rPr>
  </w:style>
  <w:style w:type="table" w:styleId="Grigliatabella">
    <w:name w:val="Table Grid"/>
    <w:basedOn w:val="Tabellanormale"/>
    <w:uiPriority w:val="99"/>
    <w:rsid w:val="00F67C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67C0E"/>
    <w:pPr>
      <w:ind w:left="720"/>
      <w:contextualSpacing/>
    </w:pPr>
  </w:style>
  <w:style w:type="table" w:styleId="Grigliachiara-Colore5">
    <w:name w:val="Light Grid Accent 5"/>
    <w:basedOn w:val="Tabellanormale"/>
    <w:uiPriority w:val="99"/>
    <w:rsid w:val="00E46EF3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6273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307C"/>
    <w:rPr>
      <w:rFonts w:ascii="Arial" w:hAnsi="Arial" w:cs="Arial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627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307C"/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BE20-47CB-491D-A64E-8BFBD79A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EA71D113</Template>
  <TotalTime>0</TotalTime>
  <Pages>5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AOU SASSARI</vt:lpstr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AOU SASSARI</dc:title>
  <dc:subject/>
  <dc:creator>monic</dc:creator>
  <cp:keywords/>
  <dc:description/>
  <cp:lastModifiedBy>Mara Elisa</cp:lastModifiedBy>
  <cp:revision>2</cp:revision>
  <cp:lastPrinted>2022-02-21T06:31:00Z</cp:lastPrinted>
  <dcterms:created xsi:type="dcterms:W3CDTF">2025-03-31T15:02:00Z</dcterms:created>
  <dcterms:modified xsi:type="dcterms:W3CDTF">2025-03-31T15:02:00Z</dcterms:modified>
</cp:coreProperties>
</file>