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8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50"/>
      </w:tblGrid>
      <w:tr w:rsidR="00931815" w:rsidRPr="002A6DD2" w:rsidTr="00931815">
        <w:trPr>
          <w:trHeight w:val="7910"/>
        </w:trPr>
        <w:tc>
          <w:tcPr>
            <w:tcW w:w="14850" w:type="dxa"/>
          </w:tcPr>
          <w:p w:rsidR="00931815" w:rsidRPr="005D7F98" w:rsidRDefault="005D7F98" w:rsidP="009318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5D7F98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eastAsia="en-US"/>
              </w:rPr>
              <w:t>INFERMIERE</w:t>
            </w:r>
          </w:p>
          <w:p w:rsidR="00931815" w:rsidRPr="002A6DD2" w:rsidRDefault="00931815" w:rsidP="009318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</w:pPr>
            <w:r w:rsidRPr="002A6DD2"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 xml:space="preserve">                                                  </w:t>
            </w:r>
          </w:p>
          <w:p w:rsidR="00931815" w:rsidRPr="002A6DD2" w:rsidRDefault="00931815" w:rsidP="0093181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</w:pPr>
            <w:r w:rsidRPr="002A6DD2"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t>DIRETTORE: __________________________________________________</w:t>
            </w:r>
            <w:r w:rsidRPr="002A6DD2"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softHyphen/>
            </w:r>
            <w:r w:rsidRPr="002A6DD2"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softHyphen/>
            </w:r>
            <w:r w:rsidRPr="002A6DD2"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softHyphen/>
            </w:r>
            <w:r w:rsidRPr="002A6DD2"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softHyphen/>
            </w:r>
            <w:r w:rsidRPr="002A6DD2"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softHyphen/>
              <w:t>_ COORDINATORE: ____________________________________</w:t>
            </w:r>
          </w:p>
          <w:p w:rsidR="00931815" w:rsidRDefault="00931815" w:rsidP="0093181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</w:pPr>
            <w:r w:rsidRPr="002A6DD2"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t xml:space="preserve">COGNOME _____________________________________ NOME _______________________________________ </w:t>
            </w:r>
          </w:p>
          <w:p w:rsidR="00931815" w:rsidRPr="002A6DD2" w:rsidRDefault="00931815" w:rsidP="0093181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</w:pPr>
            <w:r w:rsidRPr="002A6DD2"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t>MATRICOLA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t xml:space="preserve"> </w:t>
            </w:r>
            <w:r w:rsidRPr="002A6DD2"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t>_____________________________</w:t>
            </w:r>
          </w:p>
          <w:p w:rsidR="00931815" w:rsidRDefault="00931815" w:rsidP="0093181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</w:pPr>
            <w:r w:rsidRPr="002A6DD2"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t>QUALIFICA: _________________________________   DATA INIZIO INSERIMENTO ______________</w:t>
            </w:r>
          </w:p>
          <w:p w:rsidR="00931815" w:rsidRDefault="00931815" w:rsidP="0093181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t xml:space="preserve"> </w:t>
            </w:r>
            <w:r w:rsidRPr="002A6DD2"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t>INDIRIZZO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t xml:space="preserve"> </w:t>
            </w:r>
            <w:r w:rsidRPr="002A6DD2"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t>MAIL______________________________</w:t>
            </w:r>
          </w:p>
          <w:p w:rsidR="00931815" w:rsidRPr="00931815" w:rsidRDefault="00931815" w:rsidP="0093181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</w:pPr>
            <w:r w:rsidRPr="002A6DD2">
              <w:rPr>
                <w:rFonts w:asciiTheme="minorHAnsi" w:hAnsiTheme="minorHAnsi" w:cstheme="minorHAnsi"/>
                <w:color w:val="auto"/>
                <w:szCs w:val="24"/>
                <w:lang w:eastAsia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  <w:lang w:eastAsia="en-US"/>
                </w:rPr>
                <w:id w:val="134474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181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93181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93181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T. INDETERMINATO    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lang w:eastAsia="en-US"/>
                </w:rPr>
                <w:id w:val="18529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1815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93181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T. DETERMINATO  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lang w:eastAsia="en-US"/>
                </w:rPr>
                <w:id w:val="133055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1815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93181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TRASFERIMENTO   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lang w:eastAsia="en-US"/>
                </w:rPr>
                <w:id w:val="146323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5CB">
                  <w:rPr>
                    <w:rFonts w:ascii="MS Gothic" w:eastAsia="MS Gothic" w:hAnsi="MS Gothic" w:cstheme="minorHAns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93181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>VOLONTARI</w:t>
            </w:r>
          </w:p>
          <w:tbl>
            <w:tblPr>
              <w:tblpPr w:leftFromText="141" w:rightFromText="141" w:vertAnchor="page" w:horzAnchor="margin" w:tblpXSpec="right" w:tblpY="35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70"/>
              <w:gridCol w:w="3152"/>
            </w:tblGrid>
            <w:tr w:rsidR="00AE450C" w:rsidRPr="00931815" w:rsidTr="00AE450C">
              <w:trPr>
                <w:trHeight w:val="39"/>
              </w:trPr>
              <w:tc>
                <w:tcPr>
                  <w:tcW w:w="3870" w:type="dxa"/>
                  <w:shd w:val="clear" w:color="auto" w:fill="C6D9F1" w:themeFill="text2" w:themeFillTint="33"/>
                </w:tcPr>
                <w:p w:rsidR="00AE450C" w:rsidRPr="00931815" w:rsidRDefault="00AE450C" w:rsidP="00AE450C">
                  <w:pPr>
                    <w:ind w:left="0" w:firstLine="0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18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SETTORE/PERIODO INSERIMENTO</w:t>
                  </w:r>
                </w:p>
              </w:tc>
              <w:tc>
                <w:tcPr>
                  <w:tcW w:w="3152" w:type="dxa"/>
                  <w:shd w:val="clear" w:color="auto" w:fill="E5B8B7" w:themeFill="accent2" w:themeFillTint="66"/>
                </w:tcPr>
                <w:p w:rsidR="00AE450C" w:rsidRPr="00931815" w:rsidRDefault="00AE450C" w:rsidP="00AE450C">
                  <w:pPr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18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TUTOR</w:t>
                  </w:r>
                </w:p>
              </w:tc>
            </w:tr>
            <w:tr w:rsidR="00AE450C" w:rsidRPr="00861393" w:rsidTr="00AE450C">
              <w:trPr>
                <w:trHeight w:val="37"/>
              </w:trPr>
              <w:tc>
                <w:tcPr>
                  <w:tcW w:w="3870" w:type="dxa"/>
                </w:tcPr>
                <w:p w:rsidR="00AE450C" w:rsidRDefault="00AE450C" w:rsidP="00AE450C">
                  <w:pPr>
                    <w:ind w:left="0" w:firstLine="0"/>
                  </w:pPr>
                </w:p>
                <w:p w:rsidR="00AE450C" w:rsidRPr="00861393" w:rsidRDefault="00AE450C" w:rsidP="00AE450C">
                  <w:pPr>
                    <w:ind w:left="0" w:firstLine="0"/>
                  </w:pPr>
                </w:p>
              </w:tc>
              <w:tc>
                <w:tcPr>
                  <w:tcW w:w="3152" w:type="dxa"/>
                </w:tcPr>
                <w:p w:rsidR="00AE450C" w:rsidRPr="00861393" w:rsidRDefault="00AE450C" w:rsidP="00AE450C">
                  <w:pPr>
                    <w:ind w:left="0" w:firstLine="0"/>
                  </w:pPr>
                </w:p>
              </w:tc>
            </w:tr>
            <w:tr w:rsidR="00AE450C" w:rsidRPr="00861393" w:rsidTr="00AE450C">
              <w:trPr>
                <w:trHeight w:val="37"/>
              </w:trPr>
              <w:tc>
                <w:tcPr>
                  <w:tcW w:w="3870" w:type="dxa"/>
                </w:tcPr>
                <w:p w:rsidR="00AE450C" w:rsidRDefault="00AE450C" w:rsidP="00AE450C">
                  <w:pPr>
                    <w:ind w:left="0" w:firstLine="0"/>
                  </w:pPr>
                </w:p>
                <w:p w:rsidR="00AE450C" w:rsidRPr="00861393" w:rsidRDefault="00AE450C" w:rsidP="00AE450C">
                  <w:pPr>
                    <w:ind w:left="0" w:firstLine="0"/>
                  </w:pPr>
                </w:p>
              </w:tc>
              <w:tc>
                <w:tcPr>
                  <w:tcW w:w="3152" w:type="dxa"/>
                </w:tcPr>
                <w:p w:rsidR="00AE450C" w:rsidRPr="00861393" w:rsidRDefault="00AE450C" w:rsidP="00AE450C">
                  <w:pPr>
                    <w:ind w:left="0" w:firstLine="0"/>
                  </w:pPr>
                </w:p>
              </w:tc>
            </w:tr>
            <w:tr w:rsidR="00AE450C" w:rsidRPr="00861393" w:rsidTr="00AE450C">
              <w:trPr>
                <w:trHeight w:val="37"/>
              </w:trPr>
              <w:tc>
                <w:tcPr>
                  <w:tcW w:w="3870" w:type="dxa"/>
                </w:tcPr>
                <w:p w:rsidR="00AE450C" w:rsidRDefault="00AE450C" w:rsidP="00AE450C">
                  <w:pPr>
                    <w:ind w:left="0" w:firstLine="0"/>
                  </w:pPr>
                </w:p>
                <w:p w:rsidR="00AE450C" w:rsidRPr="00861393" w:rsidRDefault="00AE450C" w:rsidP="00AE450C">
                  <w:pPr>
                    <w:ind w:left="0" w:firstLine="0"/>
                  </w:pPr>
                </w:p>
              </w:tc>
              <w:tc>
                <w:tcPr>
                  <w:tcW w:w="3152" w:type="dxa"/>
                </w:tcPr>
                <w:p w:rsidR="00AE450C" w:rsidRPr="00861393" w:rsidRDefault="00AE450C" w:rsidP="00AE450C">
                  <w:pPr>
                    <w:ind w:left="0" w:firstLine="0"/>
                  </w:pPr>
                </w:p>
              </w:tc>
            </w:tr>
            <w:tr w:rsidR="00AE450C" w:rsidRPr="00861393" w:rsidTr="00AE450C">
              <w:trPr>
                <w:trHeight w:val="37"/>
              </w:trPr>
              <w:tc>
                <w:tcPr>
                  <w:tcW w:w="3870" w:type="dxa"/>
                </w:tcPr>
                <w:p w:rsidR="00AE450C" w:rsidRDefault="00AE450C" w:rsidP="00AE450C">
                  <w:pPr>
                    <w:ind w:left="0" w:firstLine="0"/>
                  </w:pPr>
                </w:p>
                <w:p w:rsidR="00AE450C" w:rsidRPr="00861393" w:rsidRDefault="00AE450C" w:rsidP="00AE450C">
                  <w:pPr>
                    <w:ind w:left="0" w:firstLine="0"/>
                  </w:pPr>
                </w:p>
              </w:tc>
              <w:tc>
                <w:tcPr>
                  <w:tcW w:w="3152" w:type="dxa"/>
                </w:tcPr>
                <w:p w:rsidR="00AE450C" w:rsidRPr="00861393" w:rsidRDefault="00AE450C" w:rsidP="00AE450C">
                  <w:pPr>
                    <w:ind w:left="0" w:firstLine="0"/>
                  </w:pPr>
                </w:p>
              </w:tc>
            </w:tr>
            <w:tr w:rsidR="00AE450C" w:rsidRPr="00861393" w:rsidTr="00AE450C">
              <w:trPr>
                <w:trHeight w:val="37"/>
              </w:trPr>
              <w:tc>
                <w:tcPr>
                  <w:tcW w:w="3870" w:type="dxa"/>
                </w:tcPr>
                <w:p w:rsidR="00AE450C" w:rsidRDefault="00AE450C" w:rsidP="00AE450C">
                  <w:pPr>
                    <w:ind w:left="0" w:firstLine="0"/>
                  </w:pPr>
                </w:p>
                <w:p w:rsidR="00AE450C" w:rsidRPr="00861393" w:rsidRDefault="00AE450C" w:rsidP="00AE450C">
                  <w:pPr>
                    <w:ind w:left="0" w:firstLine="0"/>
                  </w:pPr>
                </w:p>
              </w:tc>
              <w:tc>
                <w:tcPr>
                  <w:tcW w:w="3152" w:type="dxa"/>
                </w:tcPr>
                <w:p w:rsidR="00AE450C" w:rsidRPr="00861393" w:rsidRDefault="00AE450C" w:rsidP="00AE450C">
                  <w:pPr>
                    <w:ind w:left="0" w:firstLine="0"/>
                  </w:pPr>
                </w:p>
              </w:tc>
            </w:tr>
            <w:tr w:rsidR="00AE450C" w:rsidRPr="00861393" w:rsidTr="00AE450C">
              <w:trPr>
                <w:trHeight w:val="37"/>
              </w:trPr>
              <w:tc>
                <w:tcPr>
                  <w:tcW w:w="3870" w:type="dxa"/>
                </w:tcPr>
                <w:p w:rsidR="00AE450C" w:rsidRDefault="00AE450C" w:rsidP="00AE450C">
                  <w:pPr>
                    <w:ind w:left="0" w:firstLine="0"/>
                  </w:pPr>
                </w:p>
                <w:p w:rsidR="00AE450C" w:rsidRPr="00861393" w:rsidRDefault="00AE450C" w:rsidP="00AE450C">
                  <w:pPr>
                    <w:ind w:left="0" w:firstLine="0"/>
                  </w:pPr>
                </w:p>
              </w:tc>
              <w:tc>
                <w:tcPr>
                  <w:tcW w:w="3152" w:type="dxa"/>
                </w:tcPr>
                <w:p w:rsidR="00AE450C" w:rsidRPr="00861393" w:rsidRDefault="00AE450C" w:rsidP="00AE450C">
                  <w:pPr>
                    <w:ind w:left="0" w:firstLine="0"/>
                  </w:pPr>
                </w:p>
              </w:tc>
            </w:tr>
          </w:tbl>
          <w:p w:rsidR="00AE450C" w:rsidRPr="00931815" w:rsidRDefault="00931815" w:rsidP="00AE450C">
            <w:pPr>
              <w:tabs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3181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>MATERIALE DI RIFERIMENTO DA CONSEGNARE AL NEOASSUNTO/TRASFERITO</w:t>
            </w:r>
            <w:r w:rsidRPr="0093181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:</w:t>
            </w:r>
            <w:r w:rsidR="00AE450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ab/>
              <w:t xml:space="preserve">                                        </w:t>
            </w:r>
            <w:r w:rsidR="00AE450C" w:rsidRPr="00AE450C"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PERCORSO FORMATIVO</w:t>
            </w:r>
          </w:p>
          <w:p w:rsidR="00931815" w:rsidRPr="00931815" w:rsidRDefault="00931815" w:rsidP="0093181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93181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-Procedure, Linee Guida, Istruzioni Operative</w:t>
            </w:r>
          </w:p>
          <w:p w:rsidR="00931815" w:rsidRPr="00931815" w:rsidRDefault="00931815" w:rsidP="0093181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93181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- PASSWORD (</w:t>
            </w:r>
            <w:r w:rsidRPr="00931815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lang w:eastAsia="en-US"/>
              </w:rPr>
              <w:t>Sistema Gestionale presente</w:t>
            </w:r>
            <w:r w:rsidRPr="0093181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)</w:t>
            </w:r>
          </w:p>
          <w:p w:rsidR="00931815" w:rsidRPr="00931815" w:rsidRDefault="00931815" w:rsidP="0093181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3181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>MODALITÀ PER IL RAGGIUNGIMENTO DEGLI OBIETTIVI:</w:t>
            </w:r>
          </w:p>
          <w:p w:rsidR="00931815" w:rsidRPr="00931815" w:rsidRDefault="00931815" w:rsidP="0093181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93181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- Osservazione diretta</w:t>
            </w:r>
          </w:p>
          <w:p w:rsidR="00931815" w:rsidRPr="00931815" w:rsidRDefault="00931815" w:rsidP="0093181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93181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- Colloquio</w:t>
            </w:r>
          </w:p>
          <w:p w:rsidR="00931815" w:rsidRPr="00931815" w:rsidRDefault="00931815" w:rsidP="0093181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93181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- Addestramento</w:t>
            </w:r>
          </w:p>
          <w:p w:rsidR="00931815" w:rsidRPr="00931815" w:rsidRDefault="00931815" w:rsidP="0093181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93181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- Esecuzione diretta con supervisione</w:t>
            </w:r>
          </w:p>
          <w:p w:rsidR="00931815" w:rsidRPr="002A6DD2" w:rsidRDefault="00931815" w:rsidP="0093181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eastAsia="en-US"/>
              </w:rPr>
            </w:pPr>
            <w:r w:rsidRPr="002A6DD2">
              <w:rPr>
                <w:rFonts w:asciiTheme="minorHAnsi" w:hAnsiTheme="minorHAnsi" w:cstheme="minorHAnsi"/>
                <w:color w:val="auto"/>
                <w:szCs w:val="24"/>
                <w:lang w:eastAsia="en-US"/>
              </w:rPr>
              <w:t xml:space="preserve">- </w:t>
            </w:r>
            <w:r w:rsidRPr="0093181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Scheda valutazione delle competenze specifica per ogni settore</w:t>
            </w:r>
          </w:p>
          <w:p w:rsidR="00931815" w:rsidRPr="00AE450C" w:rsidRDefault="00931815" w:rsidP="00AE450C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eastAsia="en-US"/>
              </w:rPr>
            </w:pPr>
            <w:r w:rsidRPr="00AE450C"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t xml:space="preserve">Responsabilità del percorso di inserimento: </w:t>
            </w:r>
            <w:r w:rsidRPr="00AE450C">
              <w:rPr>
                <w:rFonts w:asciiTheme="minorHAnsi" w:hAnsiTheme="minorHAnsi" w:cstheme="minorHAnsi"/>
                <w:color w:val="auto"/>
                <w:szCs w:val="24"/>
                <w:lang w:eastAsia="en-US"/>
              </w:rPr>
              <w:t>Direttore</w:t>
            </w:r>
            <w:r w:rsidRPr="00AE450C"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t>/</w:t>
            </w:r>
            <w:r w:rsidRPr="00AE450C">
              <w:rPr>
                <w:rFonts w:asciiTheme="minorHAnsi" w:hAnsiTheme="minorHAnsi" w:cstheme="minorHAnsi"/>
                <w:color w:val="auto"/>
                <w:szCs w:val="24"/>
                <w:lang w:eastAsia="en-US"/>
              </w:rPr>
              <w:t xml:space="preserve">Coordinatore </w:t>
            </w:r>
          </w:p>
          <w:p w:rsidR="00931815" w:rsidRPr="00AE450C" w:rsidRDefault="00931815" w:rsidP="00AE450C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eastAsia="en-US"/>
              </w:rPr>
            </w:pPr>
            <w:r w:rsidRPr="00AE450C">
              <w:rPr>
                <w:rFonts w:asciiTheme="minorHAnsi" w:hAnsiTheme="minorHAnsi" w:cstheme="minorHAnsi"/>
                <w:b/>
                <w:bCs/>
                <w:color w:val="auto"/>
                <w:szCs w:val="24"/>
                <w:lang w:eastAsia="en-US"/>
              </w:rPr>
              <w:t xml:space="preserve">Durata periodo di prova per personale neoassunto: </w:t>
            </w:r>
            <w:r w:rsidRPr="00AE450C">
              <w:rPr>
                <w:rFonts w:asciiTheme="minorHAnsi" w:hAnsiTheme="minorHAnsi" w:cstheme="minorHAnsi"/>
                <w:color w:val="auto"/>
                <w:szCs w:val="24"/>
                <w:lang w:eastAsia="en-US"/>
              </w:rPr>
              <w:t>6 mesi</w:t>
            </w:r>
          </w:p>
          <w:p w:rsidR="00931815" w:rsidRPr="002A6DD2" w:rsidRDefault="00931815" w:rsidP="0093181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eastAsia="en-US"/>
              </w:rPr>
            </w:pPr>
          </w:p>
        </w:tc>
      </w:tr>
    </w:tbl>
    <w:p w:rsidR="008171A9" w:rsidRPr="002A6DD2" w:rsidRDefault="008171A9" w:rsidP="00306CF3">
      <w:pPr>
        <w:rPr>
          <w:rFonts w:asciiTheme="minorHAnsi" w:hAnsiTheme="minorHAnsi" w:cstheme="minorHAnsi"/>
          <w:szCs w:val="24"/>
        </w:rPr>
      </w:pPr>
    </w:p>
    <w:p w:rsidR="008171A9" w:rsidRPr="002A6DD2" w:rsidRDefault="008171A9">
      <w:pPr>
        <w:rPr>
          <w:rFonts w:asciiTheme="minorHAnsi" w:hAnsiTheme="minorHAnsi" w:cstheme="minorHAnsi"/>
          <w:szCs w:val="24"/>
        </w:rPr>
      </w:pPr>
    </w:p>
    <w:p w:rsidR="008171A9" w:rsidRPr="002A6DD2" w:rsidRDefault="008171A9" w:rsidP="009A46D2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bCs/>
          <w:color w:val="auto"/>
          <w:szCs w:val="24"/>
          <w:lang w:eastAsia="en-US"/>
        </w:rPr>
      </w:pPr>
    </w:p>
    <w:p w:rsidR="00E23432" w:rsidRPr="00015DF5" w:rsidRDefault="00E23432" w:rsidP="00E2343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</w:pPr>
      <w:r w:rsidRPr="00015DF5"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  <w:lastRenderedPageBreak/>
        <w:t xml:space="preserve">PROCESSO LAVORATIVO SU CUI </w:t>
      </w:r>
      <w:r w:rsidR="005D7F98"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  <w:t>L</w:t>
      </w:r>
      <w:r w:rsidR="005D7F98" w:rsidRPr="005D7F98">
        <w:rPr>
          <w:rFonts w:ascii="Arial,Bold" w:hAnsi="Arial,Bold" w:cs="Arial,Bold"/>
          <w:b/>
          <w:bCs/>
          <w:i/>
          <w:color w:val="FF0000"/>
          <w:szCs w:val="24"/>
          <w:highlight w:val="yellow"/>
          <w:lang w:eastAsia="en-US"/>
        </w:rPr>
        <w:t>’INFERMIERE</w:t>
      </w:r>
      <w:r w:rsidRPr="00015DF5"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  <w:t xml:space="preserve"> </w:t>
      </w:r>
      <w:r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  <w:t>CPSI</w:t>
      </w:r>
      <w:r w:rsidRPr="00015DF5"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  <w:t xml:space="preserve"> VIENE FORMATO</w:t>
      </w:r>
    </w:p>
    <w:tbl>
      <w:tblPr>
        <w:tblW w:w="5034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4074"/>
        <w:gridCol w:w="1841"/>
        <w:gridCol w:w="3444"/>
        <w:gridCol w:w="1560"/>
        <w:gridCol w:w="3444"/>
      </w:tblGrid>
      <w:tr w:rsidR="008171A9" w:rsidRPr="002A6DD2" w:rsidTr="00E23432">
        <w:tc>
          <w:tcPr>
            <w:tcW w:w="1418" w:type="pct"/>
            <w:tcBorders>
              <w:bottom w:val="single" w:sz="18" w:space="0" w:color="4BACC6"/>
            </w:tcBorders>
          </w:tcPr>
          <w:p w:rsidR="008171A9" w:rsidRPr="002A6DD2" w:rsidRDefault="008171A9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6DD2">
              <w:rPr>
                <w:rFonts w:asciiTheme="minorHAnsi" w:hAnsiTheme="minorHAnsi" w:cstheme="minorHAnsi"/>
                <w:b/>
                <w:bCs/>
                <w:szCs w:val="24"/>
              </w:rPr>
              <w:t>OBIETTIVI</w:t>
            </w:r>
          </w:p>
        </w:tc>
        <w:tc>
          <w:tcPr>
            <w:tcW w:w="1840" w:type="pct"/>
            <w:gridSpan w:val="2"/>
            <w:tcBorders>
              <w:bottom w:val="single" w:sz="18" w:space="0" w:color="4BACC6"/>
            </w:tcBorders>
          </w:tcPr>
          <w:p w:rsidR="008171A9" w:rsidRPr="002A6DD2" w:rsidRDefault="008171A9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6DD2">
              <w:rPr>
                <w:rFonts w:asciiTheme="minorHAnsi" w:hAnsiTheme="minorHAnsi" w:cstheme="minorHAnsi"/>
                <w:b/>
                <w:bCs/>
                <w:szCs w:val="24"/>
              </w:rPr>
              <w:t xml:space="preserve">VALUTAZIONE A 1 MESE </w:t>
            </w:r>
          </w:p>
        </w:tc>
        <w:tc>
          <w:tcPr>
            <w:tcW w:w="1742" w:type="pct"/>
            <w:gridSpan w:val="2"/>
            <w:tcBorders>
              <w:bottom w:val="single" w:sz="18" w:space="0" w:color="4BACC6"/>
            </w:tcBorders>
          </w:tcPr>
          <w:p w:rsidR="008171A9" w:rsidRPr="002A6DD2" w:rsidRDefault="008171A9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6DD2">
              <w:rPr>
                <w:rFonts w:asciiTheme="minorHAnsi" w:hAnsiTheme="minorHAnsi" w:cstheme="minorHAnsi"/>
                <w:b/>
                <w:bCs/>
                <w:szCs w:val="24"/>
              </w:rPr>
              <w:t>VALUTAZIONE A 2 MESI</w:t>
            </w:r>
          </w:p>
        </w:tc>
      </w:tr>
      <w:tr w:rsidR="008171A9" w:rsidRPr="002A6DD2" w:rsidTr="00E23432">
        <w:trPr>
          <w:trHeight w:val="1358"/>
        </w:trPr>
        <w:tc>
          <w:tcPr>
            <w:tcW w:w="1418" w:type="pct"/>
            <w:shd w:val="clear" w:color="auto" w:fill="D2EAF1"/>
          </w:tcPr>
          <w:p w:rsidR="008171A9" w:rsidRPr="00E23432" w:rsidRDefault="008171A9" w:rsidP="00B8313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D2EAF1"/>
          </w:tcPr>
          <w:p w:rsidR="008171A9" w:rsidRPr="00E23432" w:rsidRDefault="008171A9" w:rsidP="00132FEC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• Obiettivo raggiunto  </w:t>
            </w:r>
          </w:p>
          <w:p w:rsidR="008171A9" w:rsidRPr="00E23432" w:rsidRDefault="008171A9" w:rsidP="00132FEC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E23432" w:rsidRDefault="008171A9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  <w:shd w:val="clear" w:color="auto" w:fill="D2EAF1"/>
          </w:tcPr>
          <w:p w:rsidR="008171A9" w:rsidRPr="00E23432" w:rsidRDefault="008171A9" w:rsidP="00132FEC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E23432" w:rsidRDefault="008171A9" w:rsidP="00132FEC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E23432" w:rsidRDefault="008171A9" w:rsidP="00132FEC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132FEC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E23432" w:rsidRDefault="00E23432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8171A9" w:rsidRPr="00E23432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  <w:tc>
          <w:tcPr>
            <w:tcW w:w="543" w:type="pct"/>
            <w:shd w:val="clear" w:color="auto" w:fill="D2EAF1"/>
          </w:tcPr>
          <w:p w:rsidR="008171A9" w:rsidRPr="00E23432" w:rsidRDefault="008171A9" w:rsidP="00132FEC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•Obiettivo raggiunto  </w:t>
            </w:r>
          </w:p>
          <w:p w:rsidR="008171A9" w:rsidRPr="00E23432" w:rsidRDefault="008171A9" w:rsidP="00132FEC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E23432" w:rsidRDefault="008171A9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  <w:shd w:val="clear" w:color="auto" w:fill="D2EAF1"/>
          </w:tcPr>
          <w:p w:rsidR="008171A9" w:rsidRPr="00E23432" w:rsidRDefault="008171A9" w:rsidP="00132FEC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E23432" w:rsidRDefault="008171A9" w:rsidP="00132FEC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E23432" w:rsidRDefault="008171A9" w:rsidP="00132FEC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132FEC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E23432" w:rsidRDefault="008171A9" w:rsidP="00132FEC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E23432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="008171A9" w:rsidRPr="00E23432">
              <w:rPr>
                <w:rFonts w:asciiTheme="minorHAnsi" w:hAnsiTheme="minorHAnsi" w:cstheme="minorHAnsi"/>
                <w:sz w:val="20"/>
                <w:szCs w:val="20"/>
              </w:rPr>
              <w:t>______________________</w:t>
            </w:r>
          </w:p>
        </w:tc>
      </w:tr>
      <w:tr w:rsidR="008171A9" w:rsidRPr="002A6DD2" w:rsidTr="00E23432">
        <w:trPr>
          <w:trHeight w:val="1115"/>
        </w:trPr>
        <w:tc>
          <w:tcPr>
            <w:tcW w:w="1418" w:type="pct"/>
          </w:tcPr>
          <w:p w:rsidR="008171A9" w:rsidRPr="00E23432" w:rsidRDefault="008171A9" w:rsidP="003E0931">
            <w:pPr>
              <w:autoSpaceDE w:val="0"/>
              <w:autoSpaceDN w:val="0"/>
              <w:adjustRightInd w:val="0"/>
              <w:spacing w:after="0" w:line="240" w:lineRule="auto"/>
              <w:ind w:left="62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1" w:type="pct"/>
          </w:tcPr>
          <w:p w:rsidR="008171A9" w:rsidRPr="00E23432" w:rsidRDefault="008171A9" w:rsidP="00132FEC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• Obiettivo raggiunto  </w:t>
            </w:r>
          </w:p>
          <w:p w:rsidR="008171A9" w:rsidRPr="00E23432" w:rsidRDefault="008171A9" w:rsidP="00132FEC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E23432" w:rsidRDefault="008171A9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</w:tcPr>
          <w:p w:rsidR="008171A9" w:rsidRPr="00E23432" w:rsidRDefault="008171A9" w:rsidP="00132FEC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E23432" w:rsidRDefault="008171A9" w:rsidP="00132FEC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E23432" w:rsidRDefault="008171A9" w:rsidP="00132FEC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132FEC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E23432" w:rsidRDefault="008171A9" w:rsidP="00132FEC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  <w:tc>
          <w:tcPr>
            <w:tcW w:w="543" w:type="pct"/>
          </w:tcPr>
          <w:p w:rsidR="008171A9" w:rsidRPr="00E23432" w:rsidRDefault="008171A9" w:rsidP="00132FEC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•Obiettivo raggiunto  </w:t>
            </w:r>
          </w:p>
          <w:p w:rsidR="008171A9" w:rsidRPr="00E23432" w:rsidRDefault="008171A9" w:rsidP="00132FEC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E23432" w:rsidRDefault="008171A9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</w:tcPr>
          <w:p w:rsidR="008171A9" w:rsidRPr="00E23432" w:rsidRDefault="008171A9" w:rsidP="00132FEC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E23432" w:rsidRDefault="008171A9" w:rsidP="00132FEC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E23432" w:rsidRDefault="008171A9" w:rsidP="00132FEC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132FEC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E23432" w:rsidRDefault="008171A9" w:rsidP="00132FEC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</w:tr>
      <w:tr w:rsidR="008171A9" w:rsidRPr="002A6DD2" w:rsidTr="00E23432">
        <w:tc>
          <w:tcPr>
            <w:tcW w:w="1418" w:type="pct"/>
            <w:shd w:val="clear" w:color="auto" w:fill="D2EAF1"/>
          </w:tcPr>
          <w:p w:rsidR="008171A9" w:rsidRPr="00E23432" w:rsidRDefault="008171A9" w:rsidP="00AB7F8E">
            <w:pPr>
              <w:spacing w:after="0" w:line="238" w:lineRule="auto"/>
              <w:ind w:left="55" w:right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D2EAF1"/>
          </w:tcPr>
          <w:p w:rsidR="008171A9" w:rsidRPr="00E23432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• Obiettivo raggiunto  </w:t>
            </w:r>
          </w:p>
          <w:p w:rsidR="008171A9" w:rsidRPr="00E23432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E2343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  <w:shd w:val="clear" w:color="auto" w:fill="D2EAF1"/>
          </w:tcPr>
          <w:p w:rsidR="008171A9" w:rsidRPr="00E23432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E23432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  <w:tc>
          <w:tcPr>
            <w:tcW w:w="543" w:type="pct"/>
            <w:shd w:val="clear" w:color="auto" w:fill="D2EAF1"/>
          </w:tcPr>
          <w:p w:rsidR="008171A9" w:rsidRPr="00E23432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•Obiettivo raggiunto  </w:t>
            </w:r>
          </w:p>
          <w:p w:rsidR="008171A9" w:rsidRPr="00E23432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E2343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  <w:shd w:val="clear" w:color="auto" w:fill="D2EAF1"/>
          </w:tcPr>
          <w:p w:rsidR="008171A9" w:rsidRPr="00E23432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E23432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</w:tr>
      <w:tr w:rsidR="008171A9" w:rsidRPr="002A6DD2" w:rsidTr="00E23432">
        <w:trPr>
          <w:trHeight w:val="1056"/>
        </w:trPr>
        <w:tc>
          <w:tcPr>
            <w:tcW w:w="1418" w:type="pct"/>
          </w:tcPr>
          <w:p w:rsidR="008171A9" w:rsidRPr="00E23432" w:rsidRDefault="008171A9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1" w:type="pct"/>
          </w:tcPr>
          <w:p w:rsidR="008171A9" w:rsidRPr="00E23432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• Obiettivo raggiunto  </w:t>
            </w:r>
          </w:p>
          <w:p w:rsidR="008171A9" w:rsidRPr="00E23432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E2343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</w:tcPr>
          <w:p w:rsidR="008171A9" w:rsidRPr="00E23432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E23432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E2343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______________________</w:t>
            </w:r>
          </w:p>
        </w:tc>
        <w:tc>
          <w:tcPr>
            <w:tcW w:w="543" w:type="pct"/>
          </w:tcPr>
          <w:p w:rsidR="008171A9" w:rsidRPr="00E23432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•Obiettivo raggiunto  </w:t>
            </w:r>
          </w:p>
          <w:p w:rsidR="008171A9" w:rsidRPr="00E23432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E2343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</w:tcPr>
          <w:p w:rsidR="008171A9" w:rsidRPr="00E23432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E23432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</w:tr>
      <w:tr w:rsidR="008171A9" w:rsidRPr="002A6DD2" w:rsidTr="00E23432">
        <w:tc>
          <w:tcPr>
            <w:tcW w:w="1418" w:type="pct"/>
            <w:shd w:val="clear" w:color="auto" w:fill="D2EAF1"/>
          </w:tcPr>
          <w:p w:rsidR="008171A9" w:rsidRPr="00E23432" w:rsidRDefault="008171A9" w:rsidP="00A73043">
            <w:pPr>
              <w:tabs>
                <w:tab w:val="center" w:pos="796"/>
                <w:tab w:val="center" w:pos="1034"/>
                <w:tab w:val="center" w:pos="1290"/>
                <w:tab w:val="center" w:pos="1676"/>
                <w:tab w:val="right" w:pos="1898"/>
                <w:tab w:val="right" w:pos="2466"/>
              </w:tabs>
              <w:spacing w:after="0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D2EAF1"/>
          </w:tcPr>
          <w:p w:rsidR="008171A9" w:rsidRPr="00E23432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• Obiettivo raggiunto  </w:t>
            </w:r>
          </w:p>
          <w:p w:rsidR="008171A9" w:rsidRPr="00E23432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E2343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  <w:shd w:val="clear" w:color="auto" w:fill="D2EAF1"/>
          </w:tcPr>
          <w:p w:rsidR="008171A9" w:rsidRPr="00E23432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E23432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  <w:tc>
          <w:tcPr>
            <w:tcW w:w="543" w:type="pct"/>
            <w:shd w:val="clear" w:color="auto" w:fill="D2EAF1"/>
          </w:tcPr>
          <w:p w:rsidR="008171A9" w:rsidRPr="00E23432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•Obiettivo raggiunto  </w:t>
            </w:r>
          </w:p>
          <w:p w:rsidR="008171A9" w:rsidRPr="00E23432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E2343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  <w:shd w:val="clear" w:color="auto" w:fill="D2EAF1"/>
          </w:tcPr>
          <w:p w:rsidR="008171A9" w:rsidRPr="00E23432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E23432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E23432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E2343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</w:tr>
    </w:tbl>
    <w:p w:rsidR="008171A9" w:rsidRPr="002A6DD2" w:rsidRDefault="008171A9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:rsidR="008171A9" w:rsidRPr="002A6DD2" w:rsidRDefault="008171A9" w:rsidP="009A46D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</w:p>
    <w:tbl>
      <w:tblPr>
        <w:tblW w:w="5034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536"/>
        <w:gridCol w:w="1971"/>
        <w:gridCol w:w="3447"/>
        <w:gridCol w:w="1965"/>
        <w:gridCol w:w="3444"/>
      </w:tblGrid>
      <w:tr w:rsidR="008171A9" w:rsidRPr="002A6DD2" w:rsidTr="003E0931">
        <w:tc>
          <w:tcPr>
            <w:tcW w:w="1231" w:type="pct"/>
            <w:tcBorders>
              <w:bottom w:val="single" w:sz="18" w:space="0" w:color="4BACC6"/>
            </w:tcBorders>
          </w:tcPr>
          <w:p w:rsidR="008171A9" w:rsidRPr="002A6DD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6DD2">
              <w:rPr>
                <w:rFonts w:asciiTheme="minorHAnsi" w:hAnsiTheme="minorHAnsi" w:cstheme="minorHAnsi"/>
                <w:b/>
                <w:bCs/>
                <w:szCs w:val="24"/>
              </w:rPr>
              <w:t>OBIETTIVI</w:t>
            </w:r>
          </w:p>
        </w:tc>
        <w:tc>
          <w:tcPr>
            <w:tcW w:w="1886" w:type="pct"/>
            <w:gridSpan w:val="2"/>
            <w:tcBorders>
              <w:bottom w:val="single" w:sz="18" w:space="0" w:color="4BACC6"/>
            </w:tcBorders>
          </w:tcPr>
          <w:p w:rsidR="008171A9" w:rsidRPr="002A6DD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6DD2">
              <w:rPr>
                <w:rFonts w:asciiTheme="minorHAnsi" w:hAnsiTheme="minorHAnsi" w:cstheme="minorHAnsi"/>
                <w:b/>
                <w:bCs/>
                <w:szCs w:val="24"/>
              </w:rPr>
              <w:t xml:space="preserve">VALUTAZIONE A 1 MESE </w:t>
            </w:r>
          </w:p>
        </w:tc>
        <w:tc>
          <w:tcPr>
            <w:tcW w:w="1883" w:type="pct"/>
            <w:gridSpan w:val="2"/>
            <w:tcBorders>
              <w:bottom w:val="single" w:sz="18" w:space="0" w:color="4BACC6"/>
            </w:tcBorders>
          </w:tcPr>
          <w:p w:rsidR="008171A9" w:rsidRPr="002A6DD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6DD2">
              <w:rPr>
                <w:rFonts w:asciiTheme="minorHAnsi" w:hAnsiTheme="minorHAnsi" w:cstheme="minorHAnsi"/>
                <w:b/>
                <w:bCs/>
                <w:szCs w:val="24"/>
              </w:rPr>
              <w:t>VALUTAZIONE A 2 MESI</w:t>
            </w:r>
          </w:p>
        </w:tc>
      </w:tr>
      <w:tr w:rsidR="008171A9" w:rsidRPr="002A6DD2" w:rsidTr="00931815">
        <w:tc>
          <w:tcPr>
            <w:tcW w:w="1231" w:type="pct"/>
            <w:shd w:val="clear" w:color="auto" w:fill="D2EAF1"/>
          </w:tcPr>
          <w:p w:rsidR="008171A9" w:rsidRPr="00931815" w:rsidRDefault="008171A9" w:rsidP="009A46D2">
            <w:pPr>
              <w:spacing w:after="0" w:line="238" w:lineRule="auto"/>
              <w:ind w:left="55" w:right="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D2EAF1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  <w:shd w:val="clear" w:color="auto" w:fill="D2EAF1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  <w:tc>
          <w:tcPr>
            <w:tcW w:w="684" w:type="pct"/>
            <w:shd w:val="clear" w:color="auto" w:fill="D2EAF1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  <w:shd w:val="clear" w:color="auto" w:fill="D2EAF1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</w:tr>
      <w:tr w:rsidR="008171A9" w:rsidRPr="002A6DD2" w:rsidTr="00931815">
        <w:trPr>
          <w:trHeight w:val="1115"/>
        </w:trPr>
        <w:tc>
          <w:tcPr>
            <w:tcW w:w="1231" w:type="pct"/>
          </w:tcPr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6" w:type="pct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  <w:tc>
          <w:tcPr>
            <w:tcW w:w="684" w:type="pct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</w:tr>
      <w:tr w:rsidR="008171A9" w:rsidRPr="002A6DD2" w:rsidTr="00931815">
        <w:tc>
          <w:tcPr>
            <w:tcW w:w="1231" w:type="pct"/>
            <w:shd w:val="clear" w:color="auto" w:fill="D2EAF1"/>
          </w:tcPr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D2EAF1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  <w:shd w:val="clear" w:color="auto" w:fill="D2EAF1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  <w:tc>
          <w:tcPr>
            <w:tcW w:w="684" w:type="pct"/>
            <w:shd w:val="clear" w:color="auto" w:fill="D2EAF1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  <w:shd w:val="clear" w:color="auto" w:fill="D2EAF1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</w:tr>
      <w:tr w:rsidR="003E0931" w:rsidRPr="002A6DD2" w:rsidTr="00AE450C">
        <w:trPr>
          <w:trHeight w:val="1056"/>
        </w:trPr>
        <w:tc>
          <w:tcPr>
            <w:tcW w:w="1231" w:type="pct"/>
            <w:shd w:val="clear" w:color="auto" w:fill="D2EAF1"/>
          </w:tcPr>
          <w:p w:rsidR="003E0931" w:rsidRPr="00E23432" w:rsidRDefault="003E0931" w:rsidP="003E0931">
            <w:pPr>
              <w:tabs>
                <w:tab w:val="center" w:pos="796"/>
                <w:tab w:val="center" w:pos="1034"/>
                <w:tab w:val="center" w:pos="1290"/>
                <w:tab w:val="center" w:pos="1676"/>
                <w:tab w:val="right" w:pos="1898"/>
                <w:tab w:val="right" w:pos="2466"/>
              </w:tabs>
              <w:spacing w:after="0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343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Conosce </w:t>
            </w:r>
            <w:r w:rsidRPr="00E23432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e </w:t>
            </w:r>
            <w:r w:rsidRPr="00E23432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utilizza </w:t>
            </w:r>
            <w:r w:rsidRPr="00E23432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la documentazione e la modulistica  in uso nel settore e l’archivia correttamente</w:t>
            </w:r>
          </w:p>
        </w:tc>
        <w:tc>
          <w:tcPr>
            <w:tcW w:w="686" w:type="pct"/>
          </w:tcPr>
          <w:p w:rsidR="003E0931" w:rsidRPr="00931815" w:rsidRDefault="003E0931" w:rsidP="003E0931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3E0931" w:rsidRPr="00931815" w:rsidRDefault="003E0931" w:rsidP="003E0931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E0931" w:rsidRPr="00931815" w:rsidRDefault="003E0931" w:rsidP="003E09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</w:tcPr>
          <w:p w:rsidR="003E0931" w:rsidRPr="00931815" w:rsidRDefault="003E0931" w:rsidP="003E0931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3E0931" w:rsidRPr="00931815" w:rsidRDefault="003E0931" w:rsidP="003E0931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3E0931" w:rsidRPr="00931815" w:rsidRDefault="003E0931" w:rsidP="003E0931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0931" w:rsidRPr="00931815" w:rsidRDefault="003E0931" w:rsidP="003E0931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3E0931" w:rsidRPr="00931815" w:rsidRDefault="003E0931" w:rsidP="003E09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</w:t>
            </w:r>
          </w:p>
        </w:tc>
        <w:tc>
          <w:tcPr>
            <w:tcW w:w="684" w:type="pct"/>
          </w:tcPr>
          <w:p w:rsidR="003E0931" w:rsidRPr="00931815" w:rsidRDefault="003E0931" w:rsidP="003E0931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3E0931" w:rsidRPr="00931815" w:rsidRDefault="003E0931" w:rsidP="003E0931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E0931" w:rsidRPr="00931815" w:rsidRDefault="003E0931" w:rsidP="003E09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</w:tcPr>
          <w:p w:rsidR="003E0931" w:rsidRPr="00931815" w:rsidRDefault="003E0931" w:rsidP="003E0931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3E0931" w:rsidRPr="00931815" w:rsidRDefault="003E0931" w:rsidP="003E0931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3E0931" w:rsidRPr="00931815" w:rsidRDefault="003E0931" w:rsidP="003E0931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0931" w:rsidRPr="00931815" w:rsidRDefault="003E0931" w:rsidP="003E0931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3E0931" w:rsidRPr="00931815" w:rsidRDefault="003E0931" w:rsidP="003E0931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0931" w:rsidRPr="00931815" w:rsidRDefault="003E0931" w:rsidP="003E09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</w:tr>
      <w:tr w:rsidR="003E0931" w:rsidRPr="002A6DD2" w:rsidTr="00931815">
        <w:tc>
          <w:tcPr>
            <w:tcW w:w="1231" w:type="pct"/>
            <w:shd w:val="clear" w:color="auto" w:fill="D2EAF1"/>
          </w:tcPr>
          <w:p w:rsidR="003E0931" w:rsidRPr="002A6DD2" w:rsidRDefault="003E0931" w:rsidP="003E0931">
            <w:pPr>
              <w:tabs>
                <w:tab w:val="center" w:pos="796"/>
                <w:tab w:val="center" w:pos="1034"/>
                <w:tab w:val="center" w:pos="1290"/>
                <w:tab w:val="center" w:pos="1676"/>
                <w:tab w:val="right" w:pos="1898"/>
                <w:tab w:val="right" w:pos="2466"/>
              </w:tabs>
              <w:spacing w:after="0"/>
              <w:ind w:left="0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23432">
              <w:rPr>
                <w:rFonts w:asciiTheme="minorHAnsi" w:hAnsiTheme="minorHAnsi" w:cstheme="minorHAnsi"/>
                <w:b/>
                <w:sz w:val="20"/>
                <w:szCs w:val="20"/>
              </w:rPr>
              <w:t>Conosce, riconosce e registra le non conformità</w:t>
            </w:r>
          </w:p>
        </w:tc>
        <w:tc>
          <w:tcPr>
            <w:tcW w:w="686" w:type="pct"/>
            <w:shd w:val="clear" w:color="auto" w:fill="D2EAF1"/>
          </w:tcPr>
          <w:p w:rsidR="003E0931" w:rsidRPr="00931815" w:rsidRDefault="003E0931" w:rsidP="003E0931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3E0931" w:rsidRPr="00931815" w:rsidRDefault="003E0931" w:rsidP="003E0931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E0931" w:rsidRPr="00931815" w:rsidRDefault="003E0931" w:rsidP="003E09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  <w:shd w:val="clear" w:color="auto" w:fill="D2EAF1"/>
          </w:tcPr>
          <w:p w:rsidR="003E0931" w:rsidRPr="00931815" w:rsidRDefault="003E0931" w:rsidP="003E0931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3E0931" w:rsidRPr="00931815" w:rsidRDefault="003E0931" w:rsidP="003E0931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3E0931" w:rsidRPr="00931815" w:rsidRDefault="003E0931" w:rsidP="003E0931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0931" w:rsidRPr="00931815" w:rsidRDefault="003E0931" w:rsidP="003E0931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3E0931" w:rsidRPr="00931815" w:rsidRDefault="003E0931" w:rsidP="003E0931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0931" w:rsidRPr="00931815" w:rsidRDefault="003E0931" w:rsidP="003E09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  <w:tc>
          <w:tcPr>
            <w:tcW w:w="684" w:type="pct"/>
            <w:shd w:val="clear" w:color="auto" w:fill="D2EAF1"/>
          </w:tcPr>
          <w:p w:rsidR="003E0931" w:rsidRPr="00931815" w:rsidRDefault="003E0931" w:rsidP="003E0931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3E0931" w:rsidRPr="00931815" w:rsidRDefault="003E0931" w:rsidP="003E0931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E0931" w:rsidRPr="00931815" w:rsidRDefault="003E0931" w:rsidP="003E09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99" w:type="pct"/>
            <w:shd w:val="clear" w:color="auto" w:fill="D2EAF1"/>
          </w:tcPr>
          <w:p w:rsidR="003E0931" w:rsidRPr="00931815" w:rsidRDefault="003E0931" w:rsidP="003E0931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3E0931" w:rsidRPr="00931815" w:rsidRDefault="003E0931" w:rsidP="003E0931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3E0931" w:rsidRPr="00931815" w:rsidRDefault="003E0931" w:rsidP="003E0931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0931" w:rsidRPr="00931815" w:rsidRDefault="003E0931" w:rsidP="003E0931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3E0931" w:rsidRPr="00931815" w:rsidRDefault="003E0931" w:rsidP="003E0931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0931" w:rsidRPr="00931815" w:rsidRDefault="003E0931" w:rsidP="003E09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</w:tr>
    </w:tbl>
    <w:p w:rsidR="008171A9" w:rsidRPr="002A6DD2" w:rsidRDefault="008171A9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:rsidR="008171A9" w:rsidRPr="002A6DD2" w:rsidRDefault="008171A9" w:rsidP="00D5631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2A6DD2">
        <w:rPr>
          <w:rFonts w:asciiTheme="minorHAnsi" w:hAnsiTheme="minorHAnsi" w:cstheme="minorHAnsi"/>
          <w:b/>
          <w:szCs w:val="24"/>
        </w:rPr>
        <w:lastRenderedPageBreak/>
        <w:t>ATTIVITA’ ORGANIZZATIVA E RELAZIONALE/COMPORTAMENTALE</w:t>
      </w:r>
    </w:p>
    <w:tbl>
      <w:tblPr>
        <w:tblW w:w="5034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777"/>
        <w:gridCol w:w="2212"/>
        <w:gridCol w:w="2982"/>
        <w:gridCol w:w="2206"/>
        <w:gridCol w:w="3186"/>
      </w:tblGrid>
      <w:tr w:rsidR="008171A9" w:rsidRPr="002A6DD2" w:rsidTr="00D56315">
        <w:tc>
          <w:tcPr>
            <w:tcW w:w="1315" w:type="pct"/>
            <w:tcBorders>
              <w:bottom w:val="single" w:sz="18" w:space="0" w:color="4BACC6"/>
            </w:tcBorders>
          </w:tcPr>
          <w:p w:rsidR="008171A9" w:rsidRPr="002A6DD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6DD2">
              <w:rPr>
                <w:rFonts w:asciiTheme="minorHAnsi" w:hAnsiTheme="minorHAnsi" w:cstheme="minorHAnsi"/>
                <w:b/>
                <w:bCs/>
                <w:szCs w:val="24"/>
              </w:rPr>
              <w:t>OBIETTIVI</w:t>
            </w:r>
          </w:p>
        </w:tc>
        <w:tc>
          <w:tcPr>
            <w:tcW w:w="1808" w:type="pct"/>
            <w:gridSpan w:val="2"/>
            <w:tcBorders>
              <w:bottom w:val="single" w:sz="18" w:space="0" w:color="4BACC6"/>
            </w:tcBorders>
          </w:tcPr>
          <w:p w:rsidR="008171A9" w:rsidRPr="002A6DD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6DD2">
              <w:rPr>
                <w:rFonts w:asciiTheme="minorHAnsi" w:hAnsiTheme="minorHAnsi" w:cstheme="minorHAnsi"/>
                <w:b/>
                <w:bCs/>
                <w:szCs w:val="24"/>
              </w:rPr>
              <w:t xml:space="preserve">VALUTAZIONE A 1 MESE </w:t>
            </w:r>
          </w:p>
        </w:tc>
        <w:tc>
          <w:tcPr>
            <w:tcW w:w="1877" w:type="pct"/>
            <w:gridSpan w:val="2"/>
            <w:tcBorders>
              <w:bottom w:val="single" w:sz="18" w:space="0" w:color="4BACC6"/>
            </w:tcBorders>
          </w:tcPr>
          <w:p w:rsidR="008171A9" w:rsidRPr="002A6DD2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A6DD2">
              <w:rPr>
                <w:rFonts w:asciiTheme="minorHAnsi" w:hAnsiTheme="minorHAnsi" w:cstheme="minorHAnsi"/>
                <w:b/>
                <w:bCs/>
                <w:szCs w:val="24"/>
              </w:rPr>
              <w:t>VALUTAZIONE A 2 MESI</w:t>
            </w:r>
          </w:p>
        </w:tc>
      </w:tr>
      <w:tr w:rsidR="008171A9" w:rsidRPr="002A6DD2" w:rsidTr="00D56315">
        <w:tc>
          <w:tcPr>
            <w:tcW w:w="1315" w:type="pct"/>
            <w:shd w:val="clear" w:color="auto" w:fill="D2EAF1"/>
          </w:tcPr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8171A9" w:rsidRPr="00931815" w:rsidRDefault="008171A9" w:rsidP="00931815">
            <w:pPr>
              <w:spacing w:after="0" w:line="238" w:lineRule="auto"/>
              <w:ind w:left="55" w:right="41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Dimostra di conoscere l’organizzazione </w:t>
            </w:r>
            <w:r w:rsidR="00931815">
              <w:rPr>
                <w:rFonts w:asciiTheme="minorHAnsi" w:hAnsiTheme="minorHAnsi" w:cstheme="minorHAnsi"/>
                <w:b/>
                <w:sz w:val="20"/>
                <w:szCs w:val="20"/>
              </w:rPr>
              <w:t>della Struttura</w:t>
            </w:r>
            <w:r w:rsidRPr="0093181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9318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318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documenti relativi al Sistema Gestione Qualità, le Linee Guida , la Normativa di settore e la Carta dei Servizi </w:t>
            </w:r>
          </w:p>
        </w:tc>
        <w:tc>
          <w:tcPr>
            <w:tcW w:w="770" w:type="pct"/>
            <w:shd w:val="clear" w:color="auto" w:fill="D2EAF1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038" w:type="pct"/>
            <w:shd w:val="clear" w:color="auto" w:fill="D2EAF1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  <w:tc>
          <w:tcPr>
            <w:tcW w:w="768" w:type="pct"/>
            <w:shd w:val="clear" w:color="auto" w:fill="D2EAF1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09" w:type="pct"/>
            <w:shd w:val="clear" w:color="auto" w:fill="D2EAF1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</w:tr>
      <w:tr w:rsidR="008171A9" w:rsidRPr="002A6DD2" w:rsidTr="00D56315">
        <w:trPr>
          <w:trHeight w:val="1115"/>
        </w:trPr>
        <w:tc>
          <w:tcPr>
            <w:tcW w:w="1315" w:type="pct"/>
          </w:tcPr>
          <w:p w:rsidR="008171A9" w:rsidRPr="00931815" w:rsidRDefault="008171A9" w:rsidP="0084219B">
            <w:pPr>
              <w:spacing w:after="0" w:line="242" w:lineRule="auto"/>
              <w:ind w:left="5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Dimostra di conoscere le norme e i principi di </w:t>
            </w:r>
            <w:proofErr w:type="spellStart"/>
            <w:r w:rsidRPr="00931815">
              <w:rPr>
                <w:rFonts w:asciiTheme="minorHAnsi" w:hAnsiTheme="minorHAnsi" w:cstheme="minorHAnsi"/>
                <w:b/>
                <w:sz w:val="20"/>
                <w:szCs w:val="20"/>
              </w:rPr>
              <w:t>Risk</w:t>
            </w:r>
            <w:proofErr w:type="spellEnd"/>
            <w:r w:rsidRPr="009318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Management e la Normativa per la sicurezza sul lavoro (compreso l’uso dei DPI lo smaltimento dei rifiuti, sanificazione di ambienti e strumenti</w:t>
            </w:r>
            <w:proofErr w:type="gramStart"/>
            <w:r w:rsidR="00931815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9318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.</w:t>
            </w:r>
            <w:proofErr w:type="gramEnd"/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0" w:type="pct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038" w:type="pct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  <w:tc>
          <w:tcPr>
            <w:tcW w:w="768" w:type="pct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09" w:type="pct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</w:tr>
      <w:tr w:rsidR="008171A9" w:rsidRPr="002A6DD2" w:rsidTr="00D56315">
        <w:tc>
          <w:tcPr>
            <w:tcW w:w="1315" w:type="pct"/>
            <w:shd w:val="clear" w:color="auto" w:fill="D2EAF1"/>
          </w:tcPr>
          <w:p w:rsidR="008171A9" w:rsidRPr="00931815" w:rsidRDefault="008171A9" w:rsidP="00931815">
            <w:pPr>
              <w:spacing w:after="0" w:line="238" w:lineRule="auto"/>
              <w:ind w:left="55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Riconosce e rispetta i ruoli all’interno dell’equipe, rispetta l’orario di lavoro e la </w:t>
            </w:r>
            <w:proofErr w:type="spellStart"/>
            <w:r w:rsidRPr="00931815">
              <w:rPr>
                <w:rFonts w:asciiTheme="minorHAnsi" w:hAnsiTheme="minorHAnsi" w:cstheme="minorHAnsi"/>
                <w:b/>
                <w:sz w:val="20"/>
                <w:szCs w:val="20"/>
              </w:rPr>
              <w:t>turnistica</w:t>
            </w:r>
            <w:proofErr w:type="spellEnd"/>
            <w:r w:rsidRPr="009318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uso</w:t>
            </w:r>
            <w:r w:rsidR="0093181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9318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Partecipa alla realizzazione degli obiettivi </w:t>
            </w:r>
            <w:r w:rsidR="00931815">
              <w:rPr>
                <w:rFonts w:asciiTheme="minorHAnsi" w:hAnsiTheme="minorHAnsi" w:cstheme="minorHAnsi"/>
                <w:b/>
                <w:sz w:val="20"/>
                <w:szCs w:val="20"/>
              </w:rPr>
              <w:t>della Struttura</w:t>
            </w:r>
          </w:p>
        </w:tc>
        <w:tc>
          <w:tcPr>
            <w:tcW w:w="770" w:type="pct"/>
            <w:shd w:val="clear" w:color="auto" w:fill="D2EAF1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038" w:type="pct"/>
            <w:shd w:val="clear" w:color="auto" w:fill="D2EAF1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  <w:tc>
          <w:tcPr>
            <w:tcW w:w="768" w:type="pct"/>
            <w:shd w:val="clear" w:color="auto" w:fill="D2EAF1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09" w:type="pct"/>
            <w:shd w:val="clear" w:color="auto" w:fill="D2EAF1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</w:tr>
      <w:tr w:rsidR="008171A9" w:rsidRPr="002A6DD2" w:rsidTr="00D56315">
        <w:trPr>
          <w:trHeight w:val="1056"/>
        </w:trPr>
        <w:tc>
          <w:tcPr>
            <w:tcW w:w="1315" w:type="pct"/>
          </w:tcPr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b/>
                <w:sz w:val="20"/>
                <w:szCs w:val="20"/>
              </w:rPr>
              <w:t>Cura lo sviluppo delle proprie competenze partecipando ad  attività di aggiornamento.</w:t>
            </w:r>
          </w:p>
        </w:tc>
        <w:tc>
          <w:tcPr>
            <w:tcW w:w="770" w:type="pct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038" w:type="pct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</w:t>
            </w:r>
          </w:p>
        </w:tc>
        <w:tc>
          <w:tcPr>
            <w:tcW w:w="768" w:type="pct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09" w:type="pct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</w:tr>
      <w:tr w:rsidR="008171A9" w:rsidRPr="002A6DD2" w:rsidTr="00D56315">
        <w:tc>
          <w:tcPr>
            <w:tcW w:w="1315" w:type="pct"/>
            <w:shd w:val="clear" w:color="auto" w:fill="D2EAF1"/>
          </w:tcPr>
          <w:p w:rsidR="008171A9" w:rsidRPr="00931815" w:rsidRDefault="008171A9" w:rsidP="00D56315">
            <w:pPr>
              <w:tabs>
                <w:tab w:val="center" w:pos="796"/>
                <w:tab w:val="center" w:pos="1034"/>
                <w:tab w:val="center" w:pos="1290"/>
                <w:tab w:val="center" w:pos="1676"/>
                <w:tab w:val="right" w:pos="1898"/>
                <w:tab w:val="right" w:pos="2466"/>
              </w:tabs>
              <w:spacing w:after="0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b/>
                <w:sz w:val="20"/>
                <w:szCs w:val="20"/>
              </w:rPr>
              <w:t>E’ in grado di dimostrare nelle situazioni di emergenza/urgenza di saper gestire lo stress e di agire in maniera efficace operando nel rispetto della propria e altrui sicurezza</w:t>
            </w:r>
          </w:p>
        </w:tc>
        <w:tc>
          <w:tcPr>
            <w:tcW w:w="770" w:type="pct"/>
            <w:shd w:val="clear" w:color="auto" w:fill="D2EAF1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038" w:type="pct"/>
            <w:shd w:val="clear" w:color="auto" w:fill="D2EAF1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  <w:tc>
          <w:tcPr>
            <w:tcW w:w="768" w:type="pct"/>
            <w:shd w:val="clear" w:color="auto" w:fill="D2EAF1"/>
          </w:tcPr>
          <w:p w:rsidR="008171A9" w:rsidRPr="00931815" w:rsidRDefault="008171A9" w:rsidP="00D56315">
            <w:pPr>
              <w:spacing w:after="0"/>
              <w:ind w:left="0" w:right="1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•  Obiettivo raggiunto  </w:t>
            </w:r>
          </w:p>
          <w:p w:rsidR="008171A9" w:rsidRPr="00931815" w:rsidRDefault="008171A9" w:rsidP="00D56315">
            <w:pPr>
              <w:spacing w:after="0"/>
              <w:ind w:lef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o  Obiettivo non raggiunto</w:t>
            </w:r>
          </w:p>
        </w:tc>
        <w:tc>
          <w:tcPr>
            <w:tcW w:w="1109" w:type="pct"/>
            <w:shd w:val="clear" w:color="auto" w:fill="D2EAF1"/>
          </w:tcPr>
          <w:p w:rsidR="008171A9" w:rsidRPr="00931815" w:rsidRDefault="008171A9" w:rsidP="00D56315">
            <w:pPr>
              <w:spacing w:after="7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Tutor </w:t>
            </w:r>
          </w:p>
          <w:p w:rsidR="008171A9" w:rsidRPr="00931815" w:rsidRDefault="008171A9" w:rsidP="00D56315">
            <w:pPr>
              <w:spacing w:after="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___________________________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 xml:space="preserve">Firma della nuova risorsa </w:t>
            </w:r>
          </w:p>
          <w:p w:rsidR="008171A9" w:rsidRPr="00931815" w:rsidRDefault="008171A9" w:rsidP="00D56315">
            <w:pPr>
              <w:spacing w:after="0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71A9" w:rsidRPr="00931815" w:rsidRDefault="008171A9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31815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</w:tc>
      </w:tr>
    </w:tbl>
    <w:p w:rsidR="00350938" w:rsidRDefault="00350938" w:rsidP="0093181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:rsidR="008171A9" w:rsidRPr="00931815" w:rsidRDefault="00615FA2" w:rsidP="0093181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931815">
        <w:rPr>
          <w:rFonts w:asciiTheme="minorHAnsi" w:hAnsiTheme="minorHAnsi" w:cstheme="minorHAnsi"/>
          <w:b/>
          <w:color w:val="FF0000"/>
          <w:sz w:val="28"/>
          <w:szCs w:val="28"/>
        </w:rPr>
        <w:lastRenderedPageBreak/>
        <w:t>VALUTAZ</w:t>
      </w:r>
      <w:r w:rsidR="00AE450C">
        <w:rPr>
          <w:rFonts w:asciiTheme="minorHAnsi" w:hAnsiTheme="minorHAnsi" w:cstheme="minorHAnsi"/>
          <w:b/>
          <w:color w:val="FF0000"/>
          <w:sz w:val="28"/>
          <w:szCs w:val="28"/>
        </w:rPr>
        <w:t>I</w:t>
      </w:r>
      <w:r w:rsidRPr="00931815">
        <w:rPr>
          <w:rFonts w:asciiTheme="minorHAnsi" w:hAnsiTheme="minorHAnsi" w:cstheme="minorHAnsi"/>
          <w:b/>
          <w:color w:val="FF0000"/>
          <w:sz w:val="28"/>
          <w:szCs w:val="28"/>
        </w:rPr>
        <w:t>ONE</w:t>
      </w:r>
    </w:p>
    <w:p w:rsidR="008171A9" w:rsidRPr="002A6DD2" w:rsidRDefault="008171A9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2A6DD2">
        <w:rPr>
          <w:rFonts w:asciiTheme="minorHAnsi" w:hAnsiTheme="minorHAnsi" w:cstheme="minorHAnsi"/>
          <w:b/>
          <w:bCs/>
          <w:szCs w:val="24"/>
        </w:rPr>
        <w:t xml:space="preserve">Si certifica che _____________________________________________________________ neoassunto presso l’U.O.  ha </w:t>
      </w: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2A6DD2">
        <w:rPr>
          <w:rFonts w:asciiTheme="minorHAnsi" w:hAnsiTheme="minorHAnsi" w:cstheme="minorHAnsi"/>
          <w:b/>
          <w:bCs/>
          <w:szCs w:val="24"/>
        </w:rPr>
        <w:t xml:space="preserve">completato il periodo di inserimento/addestramento che va dal ___/_____/____ al ____/____/_____con esito: </w:t>
      </w: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2A6DD2"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8171A9" w:rsidRDefault="008171A9" w:rsidP="0093181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2A6DD2">
        <w:rPr>
          <w:rFonts w:asciiTheme="minorHAnsi" w:hAnsiTheme="minorHAnsi" w:cstheme="minorHAnsi"/>
          <w:b/>
          <w:bCs/>
          <w:szCs w:val="24"/>
        </w:rPr>
        <w:t xml:space="preserve">□ positivo e pertanto si ritiene </w:t>
      </w:r>
      <w:r w:rsidRPr="002A6DD2">
        <w:rPr>
          <w:rFonts w:asciiTheme="minorHAnsi" w:hAnsiTheme="minorHAnsi" w:cstheme="minorHAnsi"/>
          <w:b/>
          <w:bCs/>
          <w:szCs w:val="24"/>
          <w:u w:val="single"/>
        </w:rPr>
        <w:t>IDONEO</w:t>
      </w:r>
      <w:r w:rsidRPr="002A6DD2">
        <w:rPr>
          <w:rFonts w:asciiTheme="minorHAnsi" w:hAnsiTheme="minorHAnsi" w:cstheme="minorHAnsi"/>
          <w:b/>
          <w:bCs/>
          <w:szCs w:val="24"/>
        </w:rPr>
        <w:t xml:space="preserve"> ad operare in modo autonomo presso questa </w:t>
      </w:r>
      <w:r w:rsidR="00931815">
        <w:rPr>
          <w:rFonts w:asciiTheme="minorHAnsi" w:hAnsiTheme="minorHAnsi" w:cstheme="minorHAnsi"/>
          <w:b/>
          <w:bCs/>
          <w:szCs w:val="24"/>
        </w:rPr>
        <w:t>Struttura</w:t>
      </w:r>
    </w:p>
    <w:p w:rsidR="00931815" w:rsidRPr="002A6DD2" w:rsidRDefault="00931815" w:rsidP="0093181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2A6DD2">
        <w:rPr>
          <w:rFonts w:asciiTheme="minorHAnsi" w:hAnsiTheme="minorHAnsi" w:cstheme="minorHAnsi"/>
          <w:b/>
          <w:bCs/>
          <w:szCs w:val="24"/>
        </w:rPr>
        <w:t xml:space="preserve">□ parzialmente positivo e pertanto si ritiene che necessiti di un ulteriore periodo di 15 giorni di addestramento. </w:t>
      </w: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2A6DD2">
        <w:rPr>
          <w:rFonts w:asciiTheme="minorHAnsi" w:hAnsiTheme="minorHAnsi" w:cstheme="minorHAnsi"/>
          <w:b/>
          <w:bCs/>
          <w:szCs w:val="24"/>
        </w:rPr>
        <w:t xml:space="preserve">□ negativo e pertanto si ritiene </w:t>
      </w:r>
      <w:r w:rsidRPr="002A6DD2">
        <w:rPr>
          <w:rFonts w:asciiTheme="minorHAnsi" w:hAnsiTheme="minorHAnsi" w:cstheme="minorHAnsi"/>
          <w:b/>
          <w:bCs/>
          <w:szCs w:val="24"/>
          <w:u w:val="single"/>
        </w:rPr>
        <w:t>NON IDONEO</w:t>
      </w:r>
      <w:r w:rsidRPr="002A6DD2">
        <w:rPr>
          <w:rFonts w:asciiTheme="minorHAnsi" w:hAnsiTheme="minorHAnsi" w:cstheme="minorHAnsi"/>
          <w:b/>
          <w:bCs/>
          <w:szCs w:val="24"/>
        </w:rPr>
        <w:t xml:space="preserve"> ad operare presso questa U.O. in quanto ____________________________________________</w:t>
      </w:r>
      <w:r w:rsidR="00020116" w:rsidRPr="002A6DD2">
        <w:rPr>
          <w:rFonts w:asciiTheme="minorHAnsi" w:hAnsiTheme="minorHAnsi" w:cstheme="minorHAnsi"/>
          <w:b/>
          <w:bCs/>
          <w:szCs w:val="24"/>
        </w:rPr>
        <w:t>___</w:t>
      </w:r>
      <w:r w:rsidRPr="002A6DD2"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8171A9" w:rsidRDefault="008171A9" w:rsidP="00020116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</w:p>
    <w:p w:rsidR="00020116" w:rsidRDefault="00020116" w:rsidP="00020116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</w:p>
    <w:p w:rsidR="00020116" w:rsidRPr="002A6DD2" w:rsidRDefault="00020116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2A6DD2">
        <w:rPr>
          <w:rFonts w:asciiTheme="minorHAnsi" w:hAnsiTheme="minorHAnsi" w:cstheme="minorHAnsi"/>
          <w:b/>
          <w:bCs/>
          <w:szCs w:val="24"/>
        </w:rPr>
        <w:t>_____________________________________________________________________________________________________________________</w:t>
      </w:r>
      <w:r w:rsidR="00020116" w:rsidRPr="002A6DD2">
        <w:rPr>
          <w:rFonts w:asciiTheme="minorHAnsi" w:hAnsiTheme="minorHAnsi" w:cstheme="minorHAnsi"/>
          <w:b/>
          <w:bCs/>
          <w:szCs w:val="24"/>
        </w:rPr>
        <w:t>__</w:t>
      </w:r>
      <w:r w:rsidRPr="002A6DD2"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2A6DD2"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2A6DD2"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8171A9" w:rsidRPr="002A6DD2" w:rsidRDefault="008171A9" w:rsidP="00BB3C9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2A6DD2">
        <w:rPr>
          <w:rFonts w:asciiTheme="minorHAnsi" w:hAnsiTheme="minorHAnsi" w:cstheme="minorHAnsi"/>
          <w:b/>
          <w:bCs/>
          <w:szCs w:val="24"/>
        </w:rPr>
        <w:t xml:space="preserve">Data......./......../...........                  </w:t>
      </w:r>
      <w:r w:rsidRPr="002A6DD2">
        <w:rPr>
          <w:rFonts w:asciiTheme="minorHAnsi" w:hAnsiTheme="minorHAnsi" w:cstheme="minorHAnsi"/>
          <w:b/>
          <w:bCs/>
          <w:szCs w:val="24"/>
        </w:rPr>
        <w:tab/>
        <w:t xml:space="preserve"> </w:t>
      </w:r>
      <w:r w:rsidRPr="002A6DD2">
        <w:rPr>
          <w:rFonts w:asciiTheme="minorHAnsi" w:hAnsiTheme="minorHAnsi" w:cstheme="minorHAnsi"/>
          <w:b/>
          <w:bCs/>
          <w:szCs w:val="24"/>
        </w:rPr>
        <w:tab/>
        <w:t xml:space="preserve"> </w:t>
      </w:r>
      <w:r w:rsidRPr="002A6DD2">
        <w:rPr>
          <w:rFonts w:asciiTheme="minorHAnsi" w:hAnsiTheme="minorHAnsi" w:cstheme="minorHAnsi"/>
          <w:b/>
          <w:bCs/>
          <w:szCs w:val="24"/>
        </w:rPr>
        <w:tab/>
      </w:r>
      <w:r w:rsidRPr="002A6DD2">
        <w:rPr>
          <w:rFonts w:asciiTheme="minorHAnsi" w:hAnsiTheme="minorHAnsi" w:cstheme="minorHAnsi"/>
          <w:b/>
          <w:bCs/>
          <w:szCs w:val="24"/>
          <w:vertAlign w:val="subscript"/>
        </w:rPr>
        <w:t xml:space="preserve"> </w:t>
      </w: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2A6DD2"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2A6DD2">
        <w:rPr>
          <w:rFonts w:asciiTheme="minorHAnsi" w:hAnsiTheme="minorHAnsi" w:cstheme="minorHAnsi"/>
          <w:b/>
          <w:bCs/>
          <w:szCs w:val="24"/>
        </w:rPr>
        <w:t xml:space="preserve"> </w:t>
      </w:r>
      <w:r w:rsidRPr="002A6DD2">
        <w:rPr>
          <w:rFonts w:asciiTheme="minorHAnsi" w:hAnsiTheme="minorHAnsi" w:cstheme="minorHAnsi"/>
          <w:b/>
          <w:bCs/>
          <w:szCs w:val="24"/>
        </w:rPr>
        <w:tab/>
        <w:t xml:space="preserve"> </w:t>
      </w:r>
      <w:r w:rsidRPr="002A6DD2">
        <w:rPr>
          <w:rFonts w:asciiTheme="minorHAnsi" w:hAnsiTheme="minorHAnsi" w:cstheme="minorHAnsi"/>
          <w:b/>
          <w:bCs/>
          <w:szCs w:val="24"/>
        </w:rPr>
        <w:tab/>
        <w:t xml:space="preserve"> </w:t>
      </w:r>
      <w:r w:rsidRPr="002A6DD2">
        <w:rPr>
          <w:rFonts w:asciiTheme="minorHAnsi" w:hAnsiTheme="minorHAnsi" w:cstheme="minorHAnsi"/>
          <w:b/>
          <w:bCs/>
          <w:szCs w:val="24"/>
        </w:rPr>
        <w:tab/>
        <w:t xml:space="preserve"> </w:t>
      </w:r>
      <w:r w:rsidRPr="002A6DD2">
        <w:rPr>
          <w:rFonts w:asciiTheme="minorHAnsi" w:hAnsiTheme="minorHAnsi" w:cstheme="minorHAnsi"/>
          <w:b/>
          <w:bCs/>
          <w:szCs w:val="24"/>
        </w:rPr>
        <w:tab/>
        <w:t xml:space="preserve"> </w:t>
      </w:r>
      <w:r w:rsidRPr="002A6DD2">
        <w:rPr>
          <w:rFonts w:asciiTheme="minorHAnsi" w:hAnsiTheme="minorHAnsi" w:cstheme="minorHAnsi"/>
          <w:b/>
          <w:bCs/>
          <w:szCs w:val="24"/>
        </w:rPr>
        <w:tab/>
        <w:t xml:space="preserve"> </w:t>
      </w:r>
      <w:r w:rsidRPr="002A6DD2">
        <w:rPr>
          <w:rFonts w:asciiTheme="minorHAnsi" w:hAnsiTheme="minorHAnsi" w:cstheme="minorHAnsi"/>
          <w:b/>
          <w:bCs/>
          <w:szCs w:val="24"/>
        </w:rPr>
        <w:tab/>
        <w:t xml:space="preserve"> </w:t>
      </w:r>
      <w:r w:rsidRPr="002A6DD2">
        <w:rPr>
          <w:rFonts w:asciiTheme="minorHAnsi" w:hAnsiTheme="minorHAnsi" w:cstheme="minorHAnsi"/>
          <w:b/>
          <w:bCs/>
          <w:szCs w:val="24"/>
        </w:rPr>
        <w:tab/>
        <w:t xml:space="preserve">                        Firma per presa visione della nuova risorsa</w:t>
      </w: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2A6DD2"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2A6DD2">
        <w:rPr>
          <w:rFonts w:asciiTheme="minorHAnsi" w:hAnsiTheme="minorHAnsi" w:cstheme="minorHAnsi"/>
          <w:b/>
          <w:bCs/>
          <w:szCs w:val="24"/>
        </w:rPr>
        <w:t xml:space="preserve"> </w:t>
      </w:r>
      <w:r w:rsidRPr="002A6DD2">
        <w:rPr>
          <w:rFonts w:asciiTheme="minorHAnsi" w:hAnsiTheme="minorHAnsi" w:cstheme="minorHAnsi"/>
          <w:b/>
          <w:bCs/>
          <w:szCs w:val="24"/>
        </w:rPr>
        <w:tab/>
        <w:t xml:space="preserve"> </w:t>
      </w:r>
      <w:r w:rsidRPr="002A6DD2">
        <w:rPr>
          <w:rFonts w:asciiTheme="minorHAnsi" w:hAnsiTheme="minorHAnsi" w:cstheme="minorHAnsi"/>
          <w:b/>
          <w:bCs/>
          <w:szCs w:val="24"/>
        </w:rPr>
        <w:tab/>
        <w:t xml:space="preserve"> </w:t>
      </w:r>
      <w:r w:rsidRPr="002A6DD2">
        <w:rPr>
          <w:rFonts w:asciiTheme="minorHAnsi" w:hAnsiTheme="minorHAnsi" w:cstheme="minorHAnsi"/>
          <w:b/>
          <w:bCs/>
          <w:szCs w:val="24"/>
        </w:rPr>
        <w:tab/>
        <w:t xml:space="preserve"> </w:t>
      </w:r>
      <w:r w:rsidRPr="002A6DD2">
        <w:rPr>
          <w:rFonts w:asciiTheme="minorHAnsi" w:hAnsiTheme="minorHAnsi" w:cstheme="minorHAnsi"/>
          <w:b/>
          <w:bCs/>
          <w:szCs w:val="24"/>
        </w:rPr>
        <w:tab/>
        <w:t xml:space="preserve"> </w:t>
      </w:r>
      <w:r w:rsidRPr="002A6DD2">
        <w:rPr>
          <w:rFonts w:asciiTheme="minorHAnsi" w:hAnsiTheme="minorHAnsi" w:cstheme="minorHAnsi"/>
          <w:b/>
          <w:bCs/>
          <w:szCs w:val="24"/>
        </w:rPr>
        <w:tab/>
        <w:t xml:space="preserve"> </w:t>
      </w:r>
      <w:r w:rsidRPr="002A6DD2">
        <w:rPr>
          <w:rFonts w:asciiTheme="minorHAnsi" w:hAnsiTheme="minorHAnsi" w:cstheme="minorHAnsi"/>
          <w:b/>
          <w:bCs/>
          <w:szCs w:val="24"/>
        </w:rPr>
        <w:tab/>
        <w:t xml:space="preserve">                       ____________________________________________________</w:t>
      </w: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szCs w:val="24"/>
          <w:lang w:val="en-US"/>
        </w:rPr>
      </w:pPr>
      <w:r w:rsidRPr="002A6DD2">
        <w:rPr>
          <w:rFonts w:asciiTheme="minorHAnsi" w:hAnsiTheme="minorHAnsi" w:cstheme="minorHAnsi"/>
          <w:b/>
          <w:szCs w:val="24"/>
          <w:lang w:val="en-US"/>
        </w:rPr>
        <w:t xml:space="preserve">                                                                                                                                          </w:t>
      </w:r>
      <w:r w:rsidR="00020116">
        <w:rPr>
          <w:rFonts w:asciiTheme="minorHAnsi" w:hAnsiTheme="minorHAnsi" w:cstheme="minorHAnsi"/>
          <w:b/>
          <w:szCs w:val="24"/>
          <w:lang w:val="en-US"/>
        </w:rPr>
        <w:t xml:space="preserve">     </w:t>
      </w:r>
      <w:r w:rsidRPr="002A6DD2">
        <w:rPr>
          <w:rFonts w:asciiTheme="minorHAnsi" w:hAnsiTheme="minorHAnsi" w:cstheme="minorHAnsi"/>
          <w:b/>
          <w:szCs w:val="24"/>
          <w:lang w:val="en-US"/>
        </w:rPr>
        <w:t xml:space="preserve">Firma </w:t>
      </w:r>
      <w:r w:rsidR="005D7F98">
        <w:rPr>
          <w:rFonts w:asciiTheme="minorHAnsi" w:hAnsiTheme="minorHAnsi" w:cstheme="minorHAnsi"/>
          <w:b/>
          <w:szCs w:val="24"/>
          <w:lang w:val="en-US"/>
        </w:rPr>
        <w:t>IFO</w:t>
      </w:r>
    </w:p>
    <w:p w:rsidR="008171A9" w:rsidRPr="002A6DD2" w:rsidRDefault="008171A9" w:rsidP="000E4A9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  <w:lang w:val="en-US"/>
        </w:rPr>
      </w:pPr>
      <w:r w:rsidRPr="002A6DD2">
        <w:rPr>
          <w:rFonts w:asciiTheme="minorHAnsi" w:hAnsiTheme="minorHAnsi" w:cstheme="minorHAnsi"/>
          <w:szCs w:val="24"/>
          <w:lang w:val="en-US"/>
        </w:rPr>
        <w:t xml:space="preserve"> </w:t>
      </w:r>
    </w:p>
    <w:p w:rsidR="00931815" w:rsidRPr="002A6DD2" w:rsidRDefault="008171A9" w:rsidP="0093181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2A6DD2">
        <w:rPr>
          <w:rFonts w:asciiTheme="minorHAnsi" w:hAnsiTheme="minorHAnsi" w:cstheme="minorHAnsi"/>
          <w:szCs w:val="24"/>
          <w:lang w:val="en-US"/>
        </w:rPr>
        <w:t xml:space="preserve"> </w:t>
      </w:r>
      <w:r w:rsidRPr="002A6DD2">
        <w:rPr>
          <w:rFonts w:asciiTheme="minorHAnsi" w:hAnsiTheme="minorHAnsi" w:cstheme="minorHAnsi"/>
          <w:szCs w:val="24"/>
          <w:lang w:val="en-US"/>
        </w:rPr>
        <w:tab/>
        <w:t xml:space="preserve"> </w:t>
      </w:r>
      <w:r w:rsidRPr="002A6DD2">
        <w:rPr>
          <w:rFonts w:asciiTheme="minorHAnsi" w:hAnsiTheme="minorHAnsi" w:cstheme="minorHAnsi"/>
          <w:szCs w:val="24"/>
          <w:lang w:val="en-US"/>
        </w:rPr>
        <w:tab/>
        <w:t xml:space="preserve"> </w:t>
      </w:r>
      <w:r w:rsidRPr="002A6DD2">
        <w:rPr>
          <w:rFonts w:asciiTheme="minorHAnsi" w:hAnsiTheme="minorHAnsi" w:cstheme="minorHAnsi"/>
          <w:szCs w:val="24"/>
          <w:lang w:val="en-US"/>
        </w:rPr>
        <w:tab/>
        <w:t xml:space="preserve"> </w:t>
      </w:r>
      <w:r w:rsidRPr="002A6DD2">
        <w:rPr>
          <w:rFonts w:asciiTheme="minorHAnsi" w:hAnsiTheme="minorHAnsi" w:cstheme="minorHAnsi"/>
          <w:szCs w:val="24"/>
          <w:lang w:val="en-US"/>
        </w:rPr>
        <w:tab/>
        <w:t xml:space="preserve"> </w:t>
      </w:r>
      <w:r w:rsidRPr="002A6DD2">
        <w:rPr>
          <w:rFonts w:asciiTheme="minorHAnsi" w:hAnsiTheme="minorHAnsi" w:cstheme="minorHAnsi"/>
          <w:szCs w:val="24"/>
          <w:lang w:val="en-US"/>
        </w:rPr>
        <w:tab/>
        <w:t xml:space="preserve"> </w:t>
      </w:r>
      <w:r w:rsidRPr="002A6DD2">
        <w:rPr>
          <w:rFonts w:asciiTheme="minorHAnsi" w:hAnsiTheme="minorHAnsi" w:cstheme="minorHAnsi"/>
          <w:szCs w:val="24"/>
          <w:lang w:val="en-US"/>
        </w:rPr>
        <w:tab/>
      </w:r>
      <w:r w:rsidR="00931815">
        <w:rPr>
          <w:rFonts w:asciiTheme="minorHAnsi" w:hAnsiTheme="minorHAnsi" w:cstheme="minorHAnsi"/>
          <w:szCs w:val="24"/>
          <w:lang w:val="en-US"/>
        </w:rPr>
        <w:t xml:space="preserve">                       </w:t>
      </w:r>
      <w:r w:rsidR="00931815" w:rsidRPr="002A6DD2">
        <w:rPr>
          <w:rFonts w:asciiTheme="minorHAnsi" w:hAnsiTheme="minorHAnsi" w:cstheme="minorHAnsi"/>
          <w:b/>
          <w:bCs/>
          <w:szCs w:val="24"/>
        </w:rPr>
        <w:t>____________________________________________________</w:t>
      </w:r>
    </w:p>
    <w:p w:rsidR="00AE450C" w:rsidRPr="00AE450C" w:rsidRDefault="008171A9" w:rsidP="00AE450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2A6DD2">
        <w:rPr>
          <w:rFonts w:asciiTheme="minorHAnsi" w:hAnsiTheme="minorHAnsi" w:cstheme="minorHAnsi"/>
          <w:szCs w:val="24"/>
        </w:rPr>
        <w:t xml:space="preserve">                     </w:t>
      </w:r>
      <w:r w:rsidR="00AE450C">
        <w:rPr>
          <w:rFonts w:asciiTheme="minorHAnsi" w:hAnsiTheme="minorHAnsi" w:cstheme="minorHAnsi"/>
          <w:szCs w:val="24"/>
        </w:rPr>
        <w:tab/>
      </w:r>
      <w:r w:rsidR="00AE450C">
        <w:rPr>
          <w:rFonts w:asciiTheme="minorHAnsi" w:hAnsiTheme="minorHAnsi" w:cstheme="minorHAnsi"/>
          <w:szCs w:val="24"/>
        </w:rPr>
        <w:tab/>
      </w:r>
    </w:p>
    <w:sectPr w:rsidR="00AE450C" w:rsidRPr="00AE450C" w:rsidSect="00A73043">
      <w:headerReference w:type="default" r:id="rId7"/>
      <w:pgSz w:w="16838" w:h="11906" w:orient="landscape"/>
      <w:pgMar w:top="284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0C" w:rsidRDefault="00AE450C">
      <w:r>
        <w:separator/>
      </w:r>
    </w:p>
  </w:endnote>
  <w:endnote w:type="continuationSeparator" w:id="0">
    <w:p w:rsidR="00AE450C" w:rsidRDefault="00AE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0C" w:rsidRDefault="00AE450C">
      <w:r>
        <w:separator/>
      </w:r>
    </w:p>
  </w:footnote>
  <w:footnote w:type="continuationSeparator" w:id="0">
    <w:p w:rsidR="00AE450C" w:rsidRDefault="00AE4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-94"/>
      <w:tblOverlap w:val="never"/>
      <w:tblW w:w="14821" w:type="dxa"/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1986"/>
      <w:gridCol w:w="361"/>
      <w:gridCol w:w="3544"/>
      <w:gridCol w:w="2268"/>
      <w:gridCol w:w="917"/>
      <w:gridCol w:w="3194"/>
      <w:gridCol w:w="2551"/>
    </w:tblGrid>
    <w:tr w:rsidR="00AE450C" w:rsidRPr="002A6DD2" w:rsidTr="00E23432">
      <w:trPr>
        <w:cantSplit/>
        <w:trHeight w:hRule="exact" w:val="713"/>
      </w:trPr>
      <w:tc>
        <w:tcPr>
          <w:tcW w:w="1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tcMar>
            <w:top w:w="0" w:type="dxa"/>
            <w:left w:w="79" w:type="dxa"/>
            <w:bottom w:w="0" w:type="dxa"/>
            <w:right w:w="79" w:type="dxa"/>
          </w:tcMar>
          <w:vAlign w:val="center"/>
        </w:tcPr>
        <w:p w:rsidR="00AE450C" w:rsidRPr="00E23432" w:rsidRDefault="00AE450C" w:rsidP="00E23432">
          <w:pPr>
            <w:tabs>
              <w:tab w:val="left" w:pos="567"/>
            </w:tabs>
            <w:suppressAutoHyphens/>
            <w:spacing w:after="0" w:line="256" w:lineRule="auto"/>
            <w:ind w:left="0" w:firstLine="0"/>
            <w:jc w:val="left"/>
            <w:rPr>
              <w:rFonts w:asciiTheme="minorHAnsi" w:hAnsiTheme="minorHAnsi" w:cstheme="minorHAnsi"/>
              <w:color w:val="auto"/>
              <w:sz w:val="20"/>
              <w:szCs w:val="20"/>
              <w:lang w:eastAsia="ar-SA"/>
            </w:rPr>
          </w:pPr>
          <w:r w:rsidRPr="00E23432">
            <w:rPr>
              <w:rFonts w:asciiTheme="minorHAnsi" w:hAnsiTheme="minorHAnsi" w:cstheme="minorHAnsi"/>
              <w:noProof/>
              <w:color w:val="auto"/>
              <w:sz w:val="20"/>
              <w:szCs w:val="20"/>
            </w:rPr>
            <w:drawing>
              <wp:inline distT="0" distB="0" distL="0" distR="0" wp14:anchorId="35F025E6" wp14:editId="58EAAE16">
                <wp:extent cx="304800" cy="304800"/>
                <wp:effectExtent l="0" t="0" r="0" b="0"/>
                <wp:docPr id="15" name="Immagine 15" descr="Description: SSR-Formato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SSR-Formato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23432">
            <w:rPr>
              <w:rFonts w:asciiTheme="minorHAnsi" w:hAnsiTheme="minorHAnsi" w:cstheme="minorHAnsi"/>
              <w:color w:val="auto"/>
              <w:sz w:val="20"/>
              <w:szCs w:val="20"/>
              <w:lang w:val="en-US" w:eastAsia="en-US"/>
            </w:rPr>
            <w:t xml:space="preserve"> </w:t>
          </w:r>
          <w:r w:rsidRPr="00E23432">
            <w:rPr>
              <w:rFonts w:asciiTheme="minorHAnsi" w:hAnsiTheme="minorHAnsi" w:cstheme="minorHAnsi"/>
              <w:b/>
              <w:color w:val="auto"/>
              <w:sz w:val="20"/>
              <w:szCs w:val="20"/>
              <w:lang w:eastAsia="ar-SA"/>
            </w:rPr>
            <w:t xml:space="preserve"> AOU SASSARI</w:t>
          </w:r>
        </w:p>
        <w:p w:rsidR="00AE450C" w:rsidRPr="00E23432" w:rsidRDefault="00AE450C" w:rsidP="00E23432">
          <w:pPr>
            <w:widowControl w:val="0"/>
            <w:tabs>
              <w:tab w:val="center" w:pos="4819"/>
              <w:tab w:val="right" w:pos="9638"/>
            </w:tabs>
            <w:suppressAutoHyphens/>
            <w:autoSpaceDN w:val="0"/>
            <w:snapToGrid w:val="0"/>
            <w:spacing w:after="0" w:line="240" w:lineRule="auto"/>
            <w:ind w:left="0" w:firstLine="0"/>
            <w:jc w:val="center"/>
            <w:textAlignment w:val="baseline"/>
            <w:rPr>
              <w:rFonts w:asciiTheme="minorHAnsi" w:hAnsiTheme="minorHAnsi" w:cstheme="minorHAnsi"/>
              <w:color w:val="auto"/>
              <w:sz w:val="20"/>
              <w:szCs w:val="20"/>
              <w:lang w:val="en-US" w:eastAsia="en-US"/>
            </w:rPr>
          </w:pPr>
        </w:p>
      </w:tc>
      <w:tc>
        <w:tcPr>
          <w:tcW w:w="7090" w:type="dxa"/>
          <w:gridSpan w:val="4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tcMar>
            <w:top w:w="0" w:type="dxa"/>
            <w:left w:w="79" w:type="dxa"/>
            <w:bottom w:w="0" w:type="dxa"/>
            <w:right w:w="79" w:type="dxa"/>
          </w:tcMar>
          <w:vAlign w:val="bottom"/>
        </w:tcPr>
        <w:p w:rsidR="00AE450C" w:rsidRPr="00E23432" w:rsidRDefault="00AE450C" w:rsidP="00E23432">
          <w:pPr>
            <w:widowControl w:val="0"/>
            <w:tabs>
              <w:tab w:val="left" w:pos="8364"/>
              <w:tab w:val="right" w:pos="9638"/>
            </w:tabs>
            <w:suppressAutoHyphens/>
            <w:autoSpaceDN w:val="0"/>
            <w:snapToGrid w:val="0"/>
            <w:spacing w:after="0" w:line="240" w:lineRule="auto"/>
            <w:ind w:left="0" w:firstLine="0"/>
            <w:jc w:val="center"/>
            <w:textAlignment w:val="baseline"/>
            <w:rPr>
              <w:rFonts w:asciiTheme="minorHAnsi" w:hAnsiTheme="minorHAnsi" w:cstheme="minorHAnsi"/>
              <w:color w:val="auto"/>
              <w:spacing w:val="20"/>
              <w:kern w:val="3"/>
              <w:sz w:val="20"/>
              <w:szCs w:val="20"/>
              <w:lang w:eastAsia="ar-SA"/>
            </w:rPr>
          </w:pPr>
          <w:r w:rsidRPr="00E23432">
            <w:rPr>
              <w:rFonts w:asciiTheme="minorHAnsi" w:hAnsiTheme="minorHAnsi" w:cstheme="minorHAnsi"/>
              <w:color w:val="auto"/>
              <w:spacing w:val="20"/>
              <w:kern w:val="3"/>
              <w:sz w:val="20"/>
              <w:szCs w:val="20"/>
              <w:lang w:eastAsia="ar-SA"/>
            </w:rPr>
            <w:t xml:space="preserve">                                 </w:t>
          </w:r>
          <w:r>
            <w:rPr>
              <w:rFonts w:asciiTheme="minorHAnsi" w:hAnsiTheme="minorHAnsi" w:cstheme="minorHAnsi"/>
              <w:color w:val="auto"/>
              <w:spacing w:val="20"/>
              <w:kern w:val="3"/>
              <w:sz w:val="20"/>
              <w:szCs w:val="20"/>
              <w:lang w:eastAsia="ar-SA"/>
            </w:rPr>
            <w:t xml:space="preserve">             </w:t>
          </w:r>
          <w:r w:rsidRPr="00E23432">
            <w:rPr>
              <w:rFonts w:asciiTheme="minorHAnsi" w:hAnsiTheme="minorHAnsi" w:cstheme="minorHAnsi"/>
              <w:color w:val="auto"/>
              <w:spacing w:val="20"/>
              <w:kern w:val="3"/>
              <w:sz w:val="20"/>
              <w:szCs w:val="20"/>
              <w:lang w:eastAsia="ar-SA"/>
            </w:rPr>
            <w:t>Regione Autonoma della Sardegna</w:t>
          </w:r>
        </w:p>
        <w:p w:rsidR="00AE450C" w:rsidRPr="00E23432" w:rsidRDefault="00AE450C" w:rsidP="00E23432">
          <w:pPr>
            <w:suppressAutoHyphens/>
            <w:spacing w:after="0" w:line="240" w:lineRule="auto"/>
            <w:ind w:left="0" w:firstLine="0"/>
            <w:jc w:val="center"/>
            <w:rPr>
              <w:rFonts w:asciiTheme="minorHAnsi" w:hAnsiTheme="minorHAnsi" w:cstheme="minorHAnsi"/>
              <w:b/>
              <w:color w:val="auto"/>
              <w:sz w:val="20"/>
              <w:szCs w:val="20"/>
              <w:lang w:eastAsia="ar-SA"/>
            </w:rPr>
          </w:pPr>
          <w:r w:rsidRPr="00E23432">
            <w:rPr>
              <w:rFonts w:asciiTheme="minorHAnsi" w:hAnsiTheme="minorHAnsi" w:cstheme="minorHAnsi"/>
              <w:b/>
              <w:color w:val="auto"/>
              <w:sz w:val="20"/>
              <w:szCs w:val="20"/>
              <w:lang w:eastAsia="ar-SA"/>
            </w:rPr>
            <w:t xml:space="preserve">                                                                  Azienda Ospedaliero - Universitaria di Sassari</w:t>
          </w:r>
        </w:p>
        <w:p w:rsidR="00AE450C" w:rsidRPr="00E23432" w:rsidRDefault="00AE450C" w:rsidP="00E23432">
          <w:pPr>
            <w:widowControl w:val="0"/>
            <w:tabs>
              <w:tab w:val="left" w:pos="8364"/>
              <w:tab w:val="right" w:pos="9638"/>
            </w:tabs>
            <w:suppressAutoHyphens/>
            <w:autoSpaceDN w:val="0"/>
            <w:snapToGrid w:val="0"/>
            <w:spacing w:after="0" w:line="240" w:lineRule="auto"/>
            <w:ind w:left="0" w:firstLine="0"/>
            <w:jc w:val="center"/>
            <w:textAlignment w:val="baseline"/>
            <w:rPr>
              <w:rFonts w:asciiTheme="minorHAnsi" w:hAnsiTheme="minorHAnsi" w:cstheme="minorHAnsi"/>
              <w:color w:val="auto"/>
              <w:sz w:val="20"/>
              <w:szCs w:val="20"/>
              <w:lang w:eastAsia="en-US"/>
            </w:rPr>
          </w:pPr>
          <w:r w:rsidRPr="00E23432">
            <w:rPr>
              <w:rFonts w:asciiTheme="minorHAnsi" w:hAnsiTheme="minorHAnsi" w:cstheme="minorHAnsi"/>
              <w:color w:val="auto"/>
              <w:spacing w:val="20"/>
              <w:kern w:val="3"/>
              <w:position w:val="6"/>
              <w:sz w:val="20"/>
              <w:szCs w:val="20"/>
              <w:lang w:eastAsia="ar-SA"/>
            </w:rPr>
            <w:t xml:space="preserve">        </w:t>
          </w:r>
          <w:r w:rsidRPr="00E23432">
            <w:rPr>
              <w:rFonts w:asciiTheme="minorHAnsi" w:hAnsiTheme="minorHAnsi" w:cstheme="minorHAnsi"/>
              <w:b/>
              <w:i/>
              <w:color w:val="FF0000"/>
              <w:spacing w:val="20"/>
              <w:kern w:val="3"/>
              <w:sz w:val="20"/>
              <w:szCs w:val="20"/>
              <w:lang w:eastAsia="ar-SA"/>
            </w:rPr>
            <w:t xml:space="preserve">                             Struttura coinvolta</w:t>
          </w:r>
          <w:r w:rsidRPr="00E23432">
            <w:rPr>
              <w:rFonts w:asciiTheme="minorHAnsi" w:hAnsiTheme="minorHAnsi" w:cstheme="minorHAnsi"/>
              <w:color w:val="auto"/>
              <w:spacing w:val="20"/>
              <w:kern w:val="3"/>
              <w:position w:val="6"/>
              <w:sz w:val="20"/>
              <w:szCs w:val="20"/>
              <w:lang w:eastAsia="ar-SA"/>
            </w:rPr>
            <w:t xml:space="preserve">                        </w:t>
          </w:r>
        </w:p>
        <w:p w:rsidR="00AE450C" w:rsidRPr="00E23432" w:rsidRDefault="00AE450C" w:rsidP="00E23432">
          <w:pPr>
            <w:widowControl w:val="0"/>
            <w:tabs>
              <w:tab w:val="left" w:pos="8364"/>
              <w:tab w:val="right" w:pos="9638"/>
            </w:tabs>
            <w:suppressAutoHyphens/>
            <w:autoSpaceDN w:val="0"/>
            <w:spacing w:after="0" w:line="360" w:lineRule="auto"/>
            <w:ind w:left="0" w:firstLine="0"/>
            <w:jc w:val="left"/>
            <w:textAlignment w:val="baseline"/>
            <w:rPr>
              <w:rFonts w:asciiTheme="minorHAnsi" w:hAnsiTheme="minorHAnsi" w:cstheme="minorHAnsi"/>
              <w:color w:val="auto"/>
              <w:spacing w:val="20"/>
              <w:kern w:val="3"/>
              <w:sz w:val="20"/>
              <w:szCs w:val="20"/>
              <w:lang w:eastAsia="ar-SA"/>
            </w:rPr>
          </w:pPr>
        </w:p>
      </w:tc>
      <w:tc>
        <w:tcPr>
          <w:tcW w:w="5745" w:type="dxa"/>
          <w:gridSpan w:val="2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tcMar>
            <w:top w:w="0" w:type="dxa"/>
            <w:left w:w="79" w:type="dxa"/>
            <w:bottom w:w="0" w:type="dxa"/>
            <w:right w:w="79" w:type="dxa"/>
          </w:tcMar>
          <w:vAlign w:val="center"/>
        </w:tcPr>
        <w:p w:rsidR="00AE450C" w:rsidRPr="00E23432" w:rsidRDefault="00AE450C" w:rsidP="00E23432">
          <w:pPr>
            <w:widowControl w:val="0"/>
            <w:tabs>
              <w:tab w:val="center" w:pos="4819"/>
              <w:tab w:val="right" w:pos="9638"/>
            </w:tabs>
            <w:suppressAutoHyphens/>
            <w:autoSpaceDN w:val="0"/>
            <w:snapToGrid w:val="0"/>
            <w:spacing w:after="0" w:line="240" w:lineRule="auto"/>
            <w:ind w:left="0" w:firstLine="0"/>
            <w:jc w:val="left"/>
            <w:textAlignment w:val="baseline"/>
            <w:rPr>
              <w:rFonts w:asciiTheme="minorHAnsi" w:hAnsiTheme="minorHAnsi" w:cstheme="minorHAnsi"/>
              <w:color w:val="auto"/>
              <w:sz w:val="20"/>
              <w:szCs w:val="20"/>
              <w:lang w:eastAsia="en-US"/>
            </w:rPr>
          </w:pPr>
          <w:r w:rsidRPr="00E23432">
            <w:rPr>
              <w:rFonts w:asciiTheme="minorHAnsi" w:hAnsiTheme="minorHAnsi" w:cstheme="minorHAnsi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3E257169" wp14:editId="3D7CA6CE">
                <wp:simplePos x="0" y="0"/>
                <wp:positionH relativeFrom="column">
                  <wp:posOffset>2784475</wp:posOffset>
                </wp:positionH>
                <wp:positionV relativeFrom="paragraph">
                  <wp:posOffset>57150</wp:posOffset>
                </wp:positionV>
                <wp:extent cx="316230" cy="368935"/>
                <wp:effectExtent l="0" t="0" r="0" b="0"/>
                <wp:wrapNone/>
                <wp:docPr id="16" name="Immagine 5" descr="Description: logo università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logo università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368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E450C" w:rsidRPr="00E23432" w:rsidRDefault="00AE450C" w:rsidP="00E23432">
          <w:pPr>
            <w:rPr>
              <w:rFonts w:asciiTheme="minorHAnsi" w:hAnsiTheme="minorHAnsi" w:cstheme="minorHAnsi"/>
              <w:sz w:val="20"/>
              <w:szCs w:val="20"/>
              <w:lang w:eastAsia="en-US"/>
            </w:rPr>
          </w:pPr>
        </w:p>
      </w:tc>
    </w:tr>
    <w:tr w:rsidR="00AE450C" w:rsidRPr="002A6DD2" w:rsidTr="00E23432">
      <w:trPr>
        <w:cantSplit/>
        <w:trHeight w:hRule="exact" w:val="475"/>
      </w:trPr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tcMar>
            <w:top w:w="0" w:type="dxa"/>
            <w:left w:w="79" w:type="dxa"/>
            <w:bottom w:w="0" w:type="dxa"/>
            <w:right w:w="79" w:type="dxa"/>
          </w:tcMar>
          <w:vAlign w:val="center"/>
        </w:tcPr>
        <w:p w:rsidR="00AE450C" w:rsidRPr="00A2203E" w:rsidRDefault="00AE450C" w:rsidP="00E23432">
          <w:pPr>
            <w:widowControl w:val="0"/>
            <w:suppressAutoHyphens/>
            <w:autoSpaceDN w:val="0"/>
            <w:snapToGrid w:val="0"/>
            <w:spacing w:after="0" w:line="240" w:lineRule="auto"/>
            <w:ind w:left="0" w:firstLine="0"/>
            <w:jc w:val="center"/>
            <w:textAlignment w:val="baseline"/>
            <w:rPr>
              <w:rFonts w:asciiTheme="minorHAnsi" w:hAnsiTheme="minorHAnsi"/>
              <w:color w:val="auto"/>
              <w:sz w:val="20"/>
              <w:szCs w:val="20"/>
              <w:lang w:val="en-US" w:eastAsia="en-US"/>
            </w:rPr>
          </w:pPr>
          <w:r w:rsidRPr="00A2203E">
            <w:rPr>
              <w:rFonts w:asciiTheme="minorHAnsi" w:hAnsiTheme="minorHAnsi"/>
              <w:bCs/>
              <w:color w:val="auto"/>
              <w:kern w:val="3"/>
              <w:sz w:val="20"/>
              <w:szCs w:val="20"/>
              <w:lang w:val="en-US" w:eastAsia="ar-SA"/>
            </w:rPr>
            <w:t>TIPOLOGIA</w:t>
          </w:r>
          <w:r w:rsidRPr="00A2203E">
            <w:rPr>
              <w:rFonts w:asciiTheme="minorHAnsi" w:hAnsiTheme="minorHAnsi"/>
              <w:bCs/>
              <w:color w:val="auto"/>
              <w:kern w:val="3"/>
              <w:sz w:val="20"/>
              <w:szCs w:val="20"/>
              <w:lang w:val="en-US" w:eastAsia="ar-SA"/>
            </w:rPr>
            <w:br/>
          </w:r>
          <w:r w:rsidRPr="00A2203E">
            <w:rPr>
              <w:rFonts w:asciiTheme="minorHAnsi" w:hAnsiTheme="minorHAnsi"/>
              <w:b/>
              <w:bCs/>
              <w:color w:val="auto"/>
              <w:kern w:val="3"/>
              <w:sz w:val="20"/>
              <w:szCs w:val="20"/>
              <w:lang w:val="en-US" w:eastAsia="ar-SA"/>
            </w:rPr>
            <w:t>MODULO</w:t>
          </w:r>
        </w:p>
      </w:tc>
      <w:tc>
        <w:tcPr>
          <w:tcW w:w="3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tcMar>
            <w:top w:w="0" w:type="dxa"/>
            <w:left w:w="79" w:type="dxa"/>
            <w:bottom w:w="0" w:type="dxa"/>
            <w:right w:w="79" w:type="dxa"/>
          </w:tcMar>
          <w:vAlign w:val="center"/>
        </w:tcPr>
        <w:p w:rsidR="00AE450C" w:rsidRPr="00A2203E" w:rsidRDefault="00AE450C" w:rsidP="00E23432">
          <w:pPr>
            <w:widowControl w:val="0"/>
            <w:tabs>
              <w:tab w:val="center" w:pos="4819"/>
              <w:tab w:val="right" w:pos="9638"/>
            </w:tabs>
            <w:suppressAutoHyphens/>
            <w:autoSpaceDN w:val="0"/>
            <w:snapToGrid w:val="0"/>
            <w:spacing w:after="0" w:line="240" w:lineRule="auto"/>
            <w:ind w:left="0" w:firstLine="0"/>
            <w:jc w:val="center"/>
            <w:textAlignment w:val="baseline"/>
            <w:rPr>
              <w:rFonts w:asciiTheme="minorHAnsi" w:hAnsiTheme="minorHAnsi"/>
              <w:b/>
              <w:color w:val="auto"/>
              <w:sz w:val="20"/>
              <w:szCs w:val="20"/>
              <w:lang w:val="de-DE" w:eastAsia="en-US"/>
            </w:rPr>
          </w:pPr>
          <w:r w:rsidRPr="00A2203E">
            <w:rPr>
              <w:rFonts w:asciiTheme="minorHAnsi" w:hAnsiTheme="minorHAnsi"/>
              <w:color w:val="auto"/>
              <w:kern w:val="3"/>
              <w:sz w:val="20"/>
              <w:szCs w:val="20"/>
              <w:lang w:val="de-DE" w:eastAsia="ar-SA"/>
            </w:rPr>
            <w:t>COD.</w:t>
          </w:r>
          <w:r w:rsidRPr="00A2203E">
            <w:rPr>
              <w:rFonts w:asciiTheme="minorHAnsi" w:hAnsiTheme="minorHAnsi"/>
              <w:color w:val="auto"/>
              <w:kern w:val="3"/>
              <w:sz w:val="20"/>
              <w:szCs w:val="20"/>
              <w:lang w:val="de-DE" w:eastAsia="ar-SA"/>
            </w:rPr>
            <w:br/>
          </w:r>
          <w:r w:rsidR="00CD2447">
            <w:rPr>
              <w:rFonts w:asciiTheme="minorHAnsi" w:hAnsiTheme="minorHAnsi"/>
              <w:b/>
              <w:color w:val="auto"/>
              <w:sz w:val="20"/>
              <w:szCs w:val="20"/>
              <w:lang w:val="de-DE" w:eastAsia="en-US"/>
            </w:rPr>
            <w:t>AFF NEO</w:t>
          </w:r>
          <w:r w:rsidRPr="00A2203E">
            <w:rPr>
              <w:rFonts w:asciiTheme="minorHAnsi" w:hAnsiTheme="minorHAnsi"/>
              <w:b/>
              <w:color w:val="auto"/>
              <w:sz w:val="20"/>
              <w:szCs w:val="20"/>
              <w:lang w:val="de-DE" w:eastAsia="en-US"/>
            </w:rPr>
            <w:t xml:space="preserve"> POS 01 MOD </w:t>
          </w:r>
          <w:r>
            <w:rPr>
              <w:rFonts w:asciiTheme="minorHAnsi" w:hAnsiTheme="minorHAnsi"/>
              <w:b/>
              <w:color w:val="auto"/>
              <w:sz w:val="20"/>
              <w:szCs w:val="20"/>
              <w:lang w:val="de-DE" w:eastAsia="en-US"/>
            </w:rPr>
            <w:t>02</w:t>
          </w:r>
          <w:r w:rsidRPr="00A2203E">
            <w:rPr>
              <w:rFonts w:asciiTheme="minorHAnsi" w:hAnsiTheme="minorHAnsi"/>
              <w:b/>
              <w:color w:val="auto"/>
              <w:sz w:val="20"/>
              <w:szCs w:val="20"/>
              <w:lang w:val="de-DE" w:eastAsia="en-US"/>
            </w:rPr>
            <w:t xml:space="preserve"> </w:t>
          </w:r>
        </w:p>
        <w:p w:rsidR="00AE450C" w:rsidRPr="00A2203E" w:rsidRDefault="00AE450C" w:rsidP="00E23432">
          <w:pPr>
            <w:widowControl w:val="0"/>
            <w:tabs>
              <w:tab w:val="center" w:pos="4819"/>
              <w:tab w:val="right" w:pos="9638"/>
            </w:tabs>
            <w:suppressAutoHyphens/>
            <w:autoSpaceDN w:val="0"/>
            <w:snapToGrid w:val="0"/>
            <w:spacing w:after="0" w:line="240" w:lineRule="auto"/>
            <w:ind w:left="0" w:firstLine="0"/>
            <w:jc w:val="center"/>
            <w:textAlignment w:val="baseline"/>
            <w:rPr>
              <w:rFonts w:asciiTheme="minorHAnsi" w:hAnsiTheme="minorHAnsi"/>
              <w:color w:val="auto"/>
              <w:sz w:val="20"/>
              <w:szCs w:val="20"/>
              <w:lang w:val="de-DE" w:eastAsia="en-US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tcMar>
            <w:top w:w="0" w:type="dxa"/>
            <w:left w:w="79" w:type="dxa"/>
            <w:bottom w:w="0" w:type="dxa"/>
            <w:right w:w="79" w:type="dxa"/>
          </w:tcMar>
          <w:vAlign w:val="center"/>
        </w:tcPr>
        <w:p w:rsidR="00AE450C" w:rsidRPr="00A2203E" w:rsidRDefault="00AE450C" w:rsidP="00E23432">
          <w:pPr>
            <w:widowControl w:val="0"/>
            <w:tabs>
              <w:tab w:val="center" w:pos="4819"/>
              <w:tab w:val="right" w:pos="9638"/>
            </w:tabs>
            <w:suppressAutoHyphens/>
            <w:autoSpaceDN w:val="0"/>
            <w:snapToGrid w:val="0"/>
            <w:spacing w:after="0" w:line="240" w:lineRule="auto"/>
            <w:ind w:left="0" w:firstLine="0"/>
            <w:jc w:val="center"/>
            <w:textAlignment w:val="baseline"/>
            <w:rPr>
              <w:rFonts w:asciiTheme="minorHAnsi" w:hAnsiTheme="minorHAnsi"/>
              <w:color w:val="auto"/>
              <w:kern w:val="3"/>
              <w:sz w:val="20"/>
              <w:szCs w:val="20"/>
              <w:lang w:val="en-US" w:eastAsia="ar-SA"/>
            </w:rPr>
          </w:pPr>
          <w:r w:rsidRPr="00A2203E">
            <w:rPr>
              <w:rFonts w:asciiTheme="minorHAnsi" w:hAnsiTheme="minorHAnsi"/>
              <w:color w:val="auto"/>
              <w:kern w:val="3"/>
              <w:sz w:val="20"/>
              <w:szCs w:val="20"/>
              <w:lang w:val="en-US" w:eastAsia="ar-SA"/>
            </w:rPr>
            <w:t>VERSIONE</w:t>
          </w:r>
          <w:r w:rsidRPr="00A2203E">
            <w:rPr>
              <w:rFonts w:asciiTheme="minorHAnsi" w:hAnsiTheme="minorHAnsi"/>
              <w:color w:val="auto"/>
              <w:kern w:val="3"/>
              <w:sz w:val="20"/>
              <w:szCs w:val="20"/>
              <w:lang w:val="en-US" w:eastAsia="ar-SA"/>
            </w:rPr>
            <w:br/>
            <w:t>001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tcMar>
            <w:top w:w="0" w:type="dxa"/>
            <w:left w:w="79" w:type="dxa"/>
            <w:bottom w:w="0" w:type="dxa"/>
            <w:right w:w="79" w:type="dxa"/>
          </w:tcMar>
          <w:vAlign w:val="center"/>
        </w:tcPr>
        <w:p w:rsidR="00AE450C" w:rsidRPr="00A2203E" w:rsidRDefault="00AE450C" w:rsidP="00E23432">
          <w:pPr>
            <w:widowControl w:val="0"/>
            <w:tabs>
              <w:tab w:val="center" w:pos="4819"/>
              <w:tab w:val="right" w:pos="9638"/>
            </w:tabs>
            <w:suppressAutoHyphens/>
            <w:autoSpaceDN w:val="0"/>
            <w:snapToGrid w:val="0"/>
            <w:spacing w:after="0" w:line="240" w:lineRule="auto"/>
            <w:ind w:left="0" w:firstLine="0"/>
            <w:jc w:val="center"/>
            <w:textAlignment w:val="baseline"/>
            <w:rPr>
              <w:rFonts w:asciiTheme="minorHAnsi" w:hAnsiTheme="minorHAnsi"/>
              <w:color w:val="auto"/>
              <w:sz w:val="20"/>
              <w:szCs w:val="20"/>
              <w:lang w:val="en-US" w:eastAsia="en-US"/>
            </w:rPr>
          </w:pPr>
          <w:r w:rsidRPr="00A2203E">
            <w:rPr>
              <w:rFonts w:asciiTheme="minorHAnsi" w:hAnsiTheme="minorHAnsi"/>
              <w:color w:val="auto"/>
              <w:kern w:val="3"/>
              <w:sz w:val="20"/>
              <w:szCs w:val="20"/>
              <w:lang w:val="en-US" w:eastAsia="ar-SA"/>
            </w:rPr>
            <w:t>DATA</w:t>
          </w:r>
          <w:r w:rsidRPr="00A2203E">
            <w:rPr>
              <w:rFonts w:asciiTheme="minorHAnsi" w:hAnsiTheme="minorHAnsi"/>
              <w:color w:val="auto"/>
              <w:kern w:val="3"/>
              <w:sz w:val="20"/>
              <w:szCs w:val="20"/>
              <w:lang w:val="en-US" w:eastAsia="ar-SA"/>
            </w:rPr>
            <w:br/>
          </w:r>
          <w:proofErr w:type="spellStart"/>
          <w:r w:rsidRPr="00A2203E">
            <w:rPr>
              <w:rFonts w:asciiTheme="minorHAnsi" w:hAnsiTheme="minorHAnsi"/>
              <w:color w:val="auto"/>
              <w:kern w:val="3"/>
              <w:sz w:val="20"/>
              <w:szCs w:val="20"/>
              <w:lang w:val="en-US" w:eastAsia="ar-SA"/>
            </w:rPr>
            <w:t>Febbraio</w:t>
          </w:r>
          <w:proofErr w:type="spellEnd"/>
          <w:r w:rsidRPr="00A2203E">
            <w:rPr>
              <w:rFonts w:asciiTheme="minorHAnsi" w:hAnsiTheme="minorHAnsi"/>
              <w:color w:val="auto"/>
              <w:kern w:val="3"/>
              <w:sz w:val="20"/>
              <w:szCs w:val="20"/>
              <w:lang w:val="en-US" w:eastAsia="ar-SA"/>
            </w:rPr>
            <w:t xml:space="preserve"> 2024</w:t>
          </w:r>
        </w:p>
      </w:tc>
      <w:tc>
        <w:tcPr>
          <w:tcW w:w="2551" w:type="dxa"/>
          <w:tcBorders>
            <w:top w:val="single" w:sz="2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9" w:type="dxa"/>
            <w:bottom w:w="0" w:type="dxa"/>
            <w:right w:w="79" w:type="dxa"/>
          </w:tcMar>
          <w:vAlign w:val="center"/>
        </w:tcPr>
        <w:p w:rsidR="00AE450C" w:rsidRPr="00E23432" w:rsidRDefault="00AE450C" w:rsidP="00E23432">
          <w:pPr>
            <w:widowControl w:val="0"/>
            <w:tabs>
              <w:tab w:val="center" w:pos="4819"/>
              <w:tab w:val="right" w:pos="9638"/>
            </w:tabs>
            <w:suppressAutoHyphens/>
            <w:autoSpaceDN w:val="0"/>
            <w:snapToGrid w:val="0"/>
            <w:spacing w:after="0" w:line="240" w:lineRule="auto"/>
            <w:ind w:left="0" w:firstLine="0"/>
            <w:jc w:val="center"/>
            <w:textAlignment w:val="baseline"/>
            <w:rPr>
              <w:rFonts w:asciiTheme="minorHAnsi" w:hAnsiTheme="minorHAnsi" w:cstheme="minorHAnsi"/>
              <w:color w:val="auto"/>
              <w:sz w:val="20"/>
              <w:szCs w:val="20"/>
              <w:lang w:val="en-US" w:eastAsia="en-US"/>
            </w:rPr>
          </w:pPr>
          <w:proofErr w:type="spellStart"/>
          <w:r w:rsidRPr="00E23432">
            <w:rPr>
              <w:rFonts w:asciiTheme="minorHAnsi" w:hAnsiTheme="minorHAnsi" w:cstheme="minorHAnsi"/>
              <w:color w:val="auto"/>
              <w:sz w:val="20"/>
              <w:szCs w:val="20"/>
              <w:lang w:val="en-US" w:eastAsia="en-US"/>
            </w:rPr>
            <w:t>Pagina</w:t>
          </w:r>
          <w:proofErr w:type="spellEnd"/>
          <w:r w:rsidRPr="00E23432">
            <w:rPr>
              <w:rFonts w:asciiTheme="minorHAnsi" w:hAnsiTheme="minorHAnsi" w:cstheme="minorHAnsi"/>
              <w:color w:val="auto"/>
              <w:sz w:val="20"/>
              <w:szCs w:val="20"/>
              <w:lang w:val="en-US" w:eastAsia="en-US"/>
            </w:rPr>
            <w:t xml:space="preserve"> 2</w:t>
          </w:r>
        </w:p>
      </w:tc>
    </w:tr>
    <w:tr w:rsidR="00AE450C" w:rsidRPr="002A6DD2" w:rsidTr="00E23432">
      <w:trPr>
        <w:cantSplit/>
        <w:trHeight w:val="98"/>
      </w:trPr>
      <w:tc>
        <w:tcPr>
          <w:tcW w:w="14821" w:type="dxa"/>
          <w:gridSpan w:val="7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9" w:type="dxa"/>
            <w:bottom w:w="0" w:type="dxa"/>
            <w:right w:w="79" w:type="dxa"/>
          </w:tcMar>
          <w:vAlign w:val="center"/>
        </w:tcPr>
        <w:p w:rsidR="00AE450C" w:rsidRPr="00E23432" w:rsidRDefault="00AE450C" w:rsidP="00E23432">
          <w:pPr>
            <w:widowControl w:val="0"/>
            <w:suppressAutoHyphens/>
            <w:autoSpaceDN w:val="0"/>
            <w:snapToGrid w:val="0"/>
            <w:spacing w:after="0" w:line="240" w:lineRule="auto"/>
            <w:ind w:left="0" w:firstLine="0"/>
            <w:jc w:val="center"/>
            <w:textAlignment w:val="baseline"/>
            <w:rPr>
              <w:rFonts w:asciiTheme="minorHAnsi" w:hAnsiTheme="minorHAnsi" w:cstheme="minorHAnsi"/>
              <w:b/>
              <w:bCs/>
              <w:smallCaps/>
              <w:color w:val="auto"/>
              <w:kern w:val="3"/>
              <w:sz w:val="20"/>
              <w:szCs w:val="20"/>
              <w:lang w:eastAsia="ar-SA"/>
            </w:rPr>
          </w:pPr>
          <w:r w:rsidRPr="00A2203E">
            <w:rPr>
              <w:rFonts w:asciiTheme="minorHAnsi" w:hAnsiTheme="minorHAnsi" w:cs="Times New Roman"/>
              <w:b/>
              <w:bCs/>
              <w:smallCaps/>
              <w:color w:val="auto"/>
              <w:kern w:val="3"/>
              <w:szCs w:val="24"/>
              <w:lang w:eastAsia="ar-SA"/>
            </w:rPr>
            <w:t>SCHEDA DI INSERIMENTO NEOASSUNTI/TRASFERITI</w:t>
          </w:r>
        </w:p>
      </w:tc>
    </w:tr>
  </w:tbl>
  <w:p w:rsidR="00AE450C" w:rsidRDefault="00AE45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6957"/>
    <w:multiLevelType w:val="hybridMultilevel"/>
    <w:tmpl w:val="D73210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7734"/>
    <w:multiLevelType w:val="hybridMultilevel"/>
    <w:tmpl w:val="969661B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0624D"/>
    <w:multiLevelType w:val="hybridMultilevel"/>
    <w:tmpl w:val="DE0E6136"/>
    <w:lvl w:ilvl="0" w:tplc="BBB49D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D4E08"/>
    <w:multiLevelType w:val="hybridMultilevel"/>
    <w:tmpl w:val="80162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63283"/>
    <w:multiLevelType w:val="hybridMultilevel"/>
    <w:tmpl w:val="010EEE7A"/>
    <w:lvl w:ilvl="0" w:tplc="3D5A043A">
      <w:start w:val="1"/>
      <w:numFmt w:val="bullet"/>
      <w:lvlText w:val="-"/>
      <w:lvlJc w:val="left"/>
      <w:pPr>
        <w:ind w:left="13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1" w:tplc="74AC6E54">
      <w:start w:val="1"/>
      <w:numFmt w:val="bullet"/>
      <w:lvlText w:val="o"/>
      <w:lvlJc w:val="left"/>
      <w:pPr>
        <w:ind w:left="121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2" w:tplc="03147C2C">
      <w:start w:val="1"/>
      <w:numFmt w:val="bullet"/>
      <w:lvlText w:val="▪"/>
      <w:lvlJc w:val="left"/>
      <w:pPr>
        <w:ind w:left="193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3" w:tplc="41A829C2">
      <w:start w:val="1"/>
      <w:numFmt w:val="bullet"/>
      <w:lvlText w:val="•"/>
      <w:lvlJc w:val="left"/>
      <w:pPr>
        <w:ind w:left="265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4" w:tplc="768EB176">
      <w:start w:val="1"/>
      <w:numFmt w:val="bullet"/>
      <w:lvlText w:val="o"/>
      <w:lvlJc w:val="left"/>
      <w:pPr>
        <w:ind w:left="337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5" w:tplc="81727E9E">
      <w:start w:val="1"/>
      <w:numFmt w:val="bullet"/>
      <w:lvlText w:val="▪"/>
      <w:lvlJc w:val="left"/>
      <w:pPr>
        <w:ind w:left="409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6" w:tplc="E312EF58">
      <w:start w:val="1"/>
      <w:numFmt w:val="bullet"/>
      <w:lvlText w:val="•"/>
      <w:lvlJc w:val="left"/>
      <w:pPr>
        <w:ind w:left="481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7" w:tplc="CA7EBDAE">
      <w:start w:val="1"/>
      <w:numFmt w:val="bullet"/>
      <w:lvlText w:val="o"/>
      <w:lvlJc w:val="left"/>
      <w:pPr>
        <w:ind w:left="553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8" w:tplc="5E8EDE54">
      <w:start w:val="1"/>
      <w:numFmt w:val="bullet"/>
      <w:lvlText w:val="▪"/>
      <w:lvlJc w:val="left"/>
      <w:pPr>
        <w:ind w:left="625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</w:abstractNum>
  <w:abstractNum w:abstractNumId="5" w15:restartNumberingAfterBreak="0">
    <w:nsid w:val="79BB42DA"/>
    <w:multiLevelType w:val="hybridMultilevel"/>
    <w:tmpl w:val="B8506742"/>
    <w:lvl w:ilvl="0" w:tplc="C2CCA736">
      <w:start w:val="1"/>
      <w:numFmt w:val="bullet"/>
      <w:lvlText w:val="-"/>
      <w:lvlJc w:val="left"/>
      <w:pPr>
        <w:ind w:left="62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1" w:tplc="56E86E34">
      <w:start w:val="1"/>
      <w:numFmt w:val="bullet"/>
      <w:lvlText w:val="o"/>
      <w:lvlJc w:val="left"/>
      <w:pPr>
        <w:ind w:left="121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2" w:tplc="3490D28C">
      <w:start w:val="1"/>
      <w:numFmt w:val="bullet"/>
      <w:lvlText w:val="▪"/>
      <w:lvlJc w:val="left"/>
      <w:pPr>
        <w:ind w:left="193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3" w:tplc="C6346730">
      <w:start w:val="1"/>
      <w:numFmt w:val="bullet"/>
      <w:lvlText w:val="•"/>
      <w:lvlJc w:val="left"/>
      <w:pPr>
        <w:ind w:left="265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4" w:tplc="39F4C66C">
      <w:start w:val="1"/>
      <w:numFmt w:val="bullet"/>
      <w:lvlText w:val="o"/>
      <w:lvlJc w:val="left"/>
      <w:pPr>
        <w:ind w:left="337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5" w:tplc="AE129DCA">
      <w:start w:val="1"/>
      <w:numFmt w:val="bullet"/>
      <w:lvlText w:val="▪"/>
      <w:lvlJc w:val="left"/>
      <w:pPr>
        <w:ind w:left="409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6" w:tplc="D47E5E2C">
      <w:start w:val="1"/>
      <w:numFmt w:val="bullet"/>
      <w:lvlText w:val="•"/>
      <w:lvlJc w:val="left"/>
      <w:pPr>
        <w:ind w:left="481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7" w:tplc="3D3A3A14">
      <w:start w:val="1"/>
      <w:numFmt w:val="bullet"/>
      <w:lvlText w:val="o"/>
      <w:lvlJc w:val="left"/>
      <w:pPr>
        <w:ind w:left="553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8" w:tplc="66344CC4">
      <w:start w:val="1"/>
      <w:numFmt w:val="bullet"/>
      <w:lvlText w:val="▪"/>
      <w:lvlJc w:val="left"/>
      <w:pPr>
        <w:ind w:left="625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</w:abstractNum>
  <w:abstractNum w:abstractNumId="6" w15:restartNumberingAfterBreak="0">
    <w:nsid w:val="7C911BE0"/>
    <w:multiLevelType w:val="hybridMultilevel"/>
    <w:tmpl w:val="2B5A6630"/>
    <w:lvl w:ilvl="0" w:tplc="BF9C57A8">
      <w:start w:val="1"/>
      <w:numFmt w:val="bullet"/>
      <w:lvlText w:val="•"/>
      <w:lvlJc w:val="left"/>
      <w:pPr>
        <w:ind w:left="42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1" w:tplc="2B581344">
      <w:start w:val="1"/>
      <w:numFmt w:val="bullet"/>
      <w:lvlText w:val="o"/>
      <w:lvlJc w:val="left"/>
      <w:pPr>
        <w:ind w:left="114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2" w:tplc="97566398">
      <w:start w:val="1"/>
      <w:numFmt w:val="bullet"/>
      <w:lvlText w:val="▪"/>
      <w:lvlJc w:val="left"/>
      <w:pPr>
        <w:ind w:left="186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3" w:tplc="311A0ADC">
      <w:start w:val="1"/>
      <w:numFmt w:val="bullet"/>
      <w:lvlText w:val="•"/>
      <w:lvlJc w:val="left"/>
      <w:pPr>
        <w:ind w:left="258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4" w:tplc="D77E7F76">
      <w:start w:val="1"/>
      <w:numFmt w:val="bullet"/>
      <w:lvlText w:val="o"/>
      <w:lvlJc w:val="left"/>
      <w:pPr>
        <w:ind w:left="330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5" w:tplc="5B7874A8">
      <w:start w:val="1"/>
      <w:numFmt w:val="bullet"/>
      <w:lvlText w:val="▪"/>
      <w:lvlJc w:val="left"/>
      <w:pPr>
        <w:ind w:left="402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6" w:tplc="D44E3004">
      <w:start w:val="1"/>
      <w:numFmt w:val="bullet"/>
      <w:lvlText w:val="•"/>
      <w:lvlJc w:val="left"/>
      <w:pPr>
        <w:ind w:left="474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7" w:tplc="5F76929A">
      <w:start w:val="1"/>
      <w:numFmt w:val="bullet"/>
      <w:lvlText w:val="o"/>
      <w:lvlJc w:val="left"/>
      <w:pPr>
        <w:ind w:left="546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8" w:tplc="AF40A7AC">
      <w:start w:val="1"/>
      <w:numFmt w:val="bullet"/>
      <w:lvlText w:val="▪"/>
      <w:lvlJc w:val="left"/>
      <w:pPr>
        <w:ind w:left="618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2C"/>
    <w:rsid w:val="00020116"/>
    <w:rsid w:val="0005530A"/>
    <w:rsid w:val="00055AA1"/>
    <w:rsid w:val="000E4A9D"/>
    <w:rsid w:val="00132FEC"/>
    <w:rsid w:val="00160892"/>
    <w:rsid w:val="001C0A35"/>
    <w:rsid w:val="0020205C"/>
    <w:rsid w:val="002238DA"/>
    <w:rsid w:val="002A401C"/>
    <w:rsid w:val="002A6DD2"/>
    <w:rsid w:val="00306CF3"/>
    <w:rsid w:val="00343A25"/>
    <w:rsid w:val="00350938"/>
    <w:rsid w:val="003B0B3D"/>
    <w:rsid w:val="003B54E3"/>
    <w:rsid w:val="003E0931"/>
    <w:rsid w:val="003F4303"/>
    <w:rsid w:val="00426E09"/>
    <w:rsid w:val="004E3DF2"/>
    <w:rsid w:val="005636BD"/>
    <w:rsid w:val="005D7F98"/>
    <w:rsid w:val="00615FA2"/>
    <w:rsid w:val="00627341"/>
    <w:rsid w:val="0063629C"/>
    <w:rsid w:val="006E0F5E"/>
    <w:rsid w:val="006E6F01"/>
    <w:rsid w:val="00710560"/>
    <w:rsid w:val="00747E1B"/>
    <w:rsid w:val="007C7BE6"/>
    <w:rsid w:val="007D1383"/>
    <w:rsid w:val="007E51C5"/>
    <w:rsid w:val="008171A9"/>
    <w:rsid w:val="008212F2"/>
    <w:rsid w:val="00841C71"/>
    <w:rsid w:val="0084219B"/>
    <w:rsid w:val="00861393"/>
    <w:rsid w:val="008655CB"/>
    <w:rsid w:val="00891008"/>
    <w:rsid w:val="008D0A56"/>
    <w:rsid w:val="008D3D6D"/>
    <w:rsid w:val="00910BCE"/>
    <w:rsid w:val="00915D16"/>
    <w:rsid w:val="00931815"/>
    <w:rsid w:val="009A46D2"/>
    <w:rsid w:val="009B10E3"/>
    <w:rsid w:val="009C3D30"/>
    <w:rsid w:val="009E4D24"/>
    <w:rsid w:val="00A25341"/>
    <w:rsid w:val="00A73043"/>
    <w:rsid w:val="00A843E0"/>
    <w:rsid w:val="00AB7F8E"/>
    <w:rsid w:val="00AD30F6"/>
    <w:rsid w:val="00AD3B01"/>
    <w:rsid w:val="00AE450C"/>
    <w:rsid w:val="00AF4D2C"/>
    <w:rsid w:val="00B00BB5"/>
    <w:rsid w:val="00B175C7"/>
    <w:rsid w:val="00B83130"/>
    <w:rsid w:val="00BB3C97"/>
    <w:rsid w:val="00BD3298"/>
    <w:rsid w:val="00BE0A01"/>
    <w:rsid w:val="00BE1AB6"/>
    <w:rsid w:val="00BE1F3E"/>
    <w:rsid w:val="00C1654B"/>
    <w:rsid w:val="00C2759D"/>
    <w:rsid w:val="00C66C3F"/>
    <w:rsid w:val="00CD2447"/>
    <w:rsid w:val="00CD7658"/>
    <w:rsid w:val="00D0307C"/>
    <w:rsid w:val="00D15DF9"/>
    <w:rsid w:val="00D5273C"/>
    <w:rsid w:val="00D56315"/>
    <w:rsid w:val="00D7204E"/>
    <w:rsid w:val="00D74B73"/>
    <w:rsid w:val="00DB6175"/>
    <w:rsid w:val="00DC1966"/>
    <w:rsid w:val="00DC40D5"/>
    <w:rsid w:val="00E22DAB"/>
    <w:rsid w:val="00E23432"/>
    <w:rsid w:val="00E46EF3"/>
    <w:rsid w:val="00ED16C0"/>
    <w:rsid w:val="00F01A64"/>
    <w:rsid w:val="00F6309F"/>
    <w:rsid w:val="00F67C0E"/>
    <w:rsid w:val="00F73347"/>
    <w:rsid w:val="00FC03AA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938311-ED0D-4ED9-B110-6643824F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D2C"/>
    <w:pPr>
      <w:spacing w:after="5" w:line="250" w:lineRule="auto"/>
      <w:ind w:left="570" w:hanging="10"/>
      <w:jc w:val="both"/>
    </w:pPr>
    <w:rPr>
      <w:rFonts w:ascii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F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F4D2C"/>
    <w:rPr>
      <w:rFonts w:ascii="Tahoma" w:hAnsi="Tahoma" w:cs="Tahoma"/>
      <w:color w:val="000000"/>
      <w:sz w:val="16"/>
      <w:szCs w:val="16"/>
      <w:lang w:eastAsia="it-IT"/>
    </w:rPr>
  </w:style>
  <w:style w:type="table" w:styleId="Grigliatabella">
    <w:name w:val="Table Grid"/>
    <w:basedOn w:val="Tabellanormale"/>
    <w:uiPriority w:val="99"/>
    <w:rsid w:val="00F67C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67C0E"/>
    <w:pPr>
      <w:ind w:left="720"/>
      <w:contextualSpacing/>
    </w:pPr>
  </w:style>
  <w:style w:type="table" w:styleId="Grigliachiara-Colore5">
    <w:name w:val="Light Grid Accent 5"/>
    <w:basedOn w:val="Tabellanormale"/>
    <w:uiPriority w:val="99"/>
    <w:rsid w:val="00E46EF3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Intestazione">
    <w:name w:val="header"/>
    <w:basedOn w:val="Normale"/>
    <w:link w:val="IntestazioneCarattere"/>
    <w:uiPriority w:val="99"/>
    <w:rsid w:val="006273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307C"/>
    <w:rPr>
      <w:rFonts w:ascii="Arial" w:hAnsi="Arial" w:cs="Arial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rsid w:val="006273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0307C"/>
    <w:rPr>
      <w:rFonts w:ascii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EA71D113</Template>
  <TotalTime>1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AOU SASSARI</vt:lpstr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AOU SASSARI</dc:title>
  <dc:subject/>
  <dc:creator>monic</dc:creator>
  <cp:keywords/>
  <dc:description/>
  <cp:lastModifiedBy>Mara Elisa</cp:lastModifiedBy>
  <cp:revision>2</cp:revision>
  <cp:lastPrinted>2022-02-21T06:29:00Z</cp:lastPrinted>
  <dcterms:created xsi:type="dcterms:W3CDTF">2025-03-31T07:11:00Z</dcterms:created>
  <dcterms:modified xsi:type="dcterms:W3CDTF">2025-03-31T07:11:00Z</dcterms:modified>
</cp:coreProperties>
</file>