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7B948" w14:textId="77777777" w:rsidR="002F3B5E" w:rsidRPr="005E75ED" w:rsidRDefault="002F3B5E" w:rsidP="002F3B5E">
      <w:pPr>
        <w:tabs>
          <w:tab w:val="left" w:pos="567"/>
        </w:tabs>
        <w:spacing w:line="288" w:lineRule="auto"/>
        <w:rPr>
          <w:rFonts w:ascii="Garamond" w:hAnsi="Garamond" w:cs="Arial"/>
          <w:b/>
          <w:sz w:val="22"/>
          <w:szCs w:val="22"/>
        </w:rPr>
      </w:pPr>
      <w:r w:rsidRPr="005E75ED">
        <w:rPr>
          <w:rFonts w:ascii="Garamond" w:hAnsi="Garamond" w:cs="Arial"/>
          <w:b/>
          <w:sz w:val="22"/>
          <w:szCs w:val="22"/>
        </w:rPr>
        <w:t xml:space="preserve">Allegato 1 </w:t>
      </w:r>
    </w:p>
    <w:p w14:paraId="581BB27B" w14:textId="77777777" w:rsidR="002F3B5E" w:rsidRDefault="006E0AC0" w:rsidP="00BF080A">
      <w:pPr>
        <w:ind w:left="4395"/>
        <w:jc w:val="right"/>
        <w:rPr>
          <w:rFonts w:ascii="Garamond" w:hAnsi="Garamond" w:cs="Arial"/>
          <w:b/>
          <w:sz w:val="22"/>
          <w:szCs w:val="22"/>
        </w:rPr>
      </w:pPr>
      <w:r w:rsidRPr="005E75ED">
        <w:rPr>
          <w:rFonts w:ascii="Garamond" w:hAnsi="Garamond" w:cs="Arial"/>
          <w:b/>
          <w:sz w:val="22"/>
          <w:szCs w:val="22"/>
        </w:rPr>
        <w:t>Al Direttore Generale</w:t>
      </w:r>
    </w:p>
    <w:p w14:paraId="399B02C8" w14:textId="77777777" w:rsidR="00922652" w:rsidRPr="005E75ED" w:rsidRDefault="00922652" w:rsidP="00922652">
      <w:pPr>
        <w:ind w:left="4395"/>
        <w:jc w:val="right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dell’Azienda Ospedaliero-Universitaria</w:t>
      </w:r>
    </w:p>
    <w:p w14:paraId="7F33A85B" w14:textId="0AE7FF65" w:rsidR="00D27B51" w:rsidRDefault="00574939" w:rsidP="00BF080A">
      <w:pPr>
        <w:ind w:left="4395"/>
        <w:jc w:val="right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Dott. </w:t>
      </w:r>
      <w:proofErr w:type="spellStart"/>
      <w:r>
        <w:rPr>
          <w:rFonts w:ascii="Garamond" w:hAnsi="Garamond" w:cs="Arial"/>
          <w:b/>
          <w:sz w:val="22"/>
          <w:szCs w:val="22"/>
        </w:rPr>
        <w:t>Serafinangelo</w:t>
      </w:r>
      <w:proofErr w:type="spellEnd"/>
      <w:r>
        <w:rPr>
          <w:rFonts w:ascii="Garamond" w:hAnsi="Garamond" w:cs="Arial"/>
          <w:b/>
          <w:sz w:val="22"/>
          <w:szCs w:val="22"/>
        </w:rPr>
        <w:t xml:space="preserve"> Ponti</w:t>
      </w:r>
    </w:p>
    <w:p w14:paraId="013D8C94" w14:textId="77777777" w:rsidR="00574939" w:rsidRPr="005E75ED" w:rsidRDefault="00574939" w:rsidP="00BF080A">
      <w:pPr>
        <w:ind w:left="4395"/>
        <w:jc w:val="right"/>
        <w:rPr>
          <w:rFonts w:ascii="Garamond" w:hAnsi="Garamond" w:cs="Arial"/>
          <w:b/>
          <w:sz w:val="22"/>
          <w:szCs w:val="22"/>
        </w:rPr>
      </w:pPr>
    </w:p>
    <w:p w14:paraId="7BCEA437" w14:textId="77777777" w:rsidR="002F3B5E" w:rsidRDefault="00574939" w:rsidP="00D27B51">
      <w:pPr>
        <w:ind w:left="2268" w:hanging="1134"/>
        <w:jc w:val="right"/>
        <w:rPr>
          <w:rFonts w:ascii="Garamond" w:hAnsi="Garamond"/>
          <w:b/>
        </w:rPr>
      </w:pPr>
      <w:hyperlink r:id="rId5" w:history="1">
        <w:r w:rsidR="00D27B51" w:rsidRPr="008F091B">
          <w:rPr>
            <w:rStyle w:val="Collegamentoipertestuale"/>
            <w:rFonts w:ascii="Garamond" w:hAnsi="Garamond"/>
            <w:b/>
          </w:rPr>
          <w:t>protocollo@pec.aou.ss.it</w:t>
        </w:r>
      </w:hyperlink>
    </w:p>
    <w:p w14:paraId="417EC73E" w14:textId="77777777" w:rsidR="00D27B51" w:rsidRPr="00D27B51" w:rsidRDefault="00D27B51" w:rsidP="00D27B51">
      <w:pPr>
        <w:ind w:left="2268" w:hanging="1134"/>
        <w:jc w:val="right"/>
        <w:rPr>
          <w:rFonts w:ascii="Garamond" w:hAnsi="Garamond" w:cs="Arial"/>
          <w:b/>
          <w:sz w:val="22"/>
          <w:szCs w:val="22"/>
        </w:rPr>
      </w:pPr>
    </w:p>
    <w:p w14:paraId="37AE79B4" w14:textId="77777777" w:rsidR="002F3B5E" w:rsidRPr="005E75ED" w:rsidRDefault="002F3B5E" w:rsidP="002F3B5E">
      <w:pPr>
        <w:spacing w:line="276" w:lineRule="auto"/>
        <w:ind w:left="2127" w:hanging="993"/>
        <w:jc w:val="both"/>
        <w:rPr>
          <w:rFonts w:ascii="Garamond" w:hAnsi="Garamond" w:cs="Arial"/>
          <w:b/>
          <w:sz w:val="22"/>
          <w:szCs w:val="22"/>
        </w:rPr>
      </w:pPr>
    </w:p>
    <w:p w14:paraId="3B7FC29C" w14:textId="77777777" w:rsidR="002F3B5E" w:rsidRPr="005E75ED" w:rsidRDefault="002F3B5E" w:rsidP="002F3B5E">
      <w:pPr>
        <w:spacing w:line="276" w:lineRule="auto"/>
        <w:ind w:left="2127" w:hanging="993"/>
        <w:jc w:val="both"/>
        <w:rPr>
          <w:rFonts w:ascii="Garamond" w:hAnsi="Garamond" w:cs="Arial"/>
          <w:b/>
          <w:sz w:val="22"/>
          <w:szCs w:val="22"/>
        </w:rPr>
      </w:pPr>
    </w:p>
    <w:p w14:paraId="2F59BACE" w14:textId="77777777" w:rsidR="002F3B5E" w:rsidRPr="005E75ED" w:rsidRDefault="002F3B5E" w:rsidP="002F3B5E">
      <w:pPr>
        <w:spacing w:line="276" w:lineRule="auto"/>
        <w:jc w:val="both"/>
        <w:rPr>
          <w:rFonts w:ascii="Garamond" w:hAnsi="Garamond" w:cs="Arial"/>
          <w:b/>
          <w:sz w:val="22"/>
          <w:szCs w:val="22"/>
        </w:rPr>
      </w:pPr>
      <w:r w:rsidRPr="005E75ED">
        <w:rPr>
          <w:rFonts w:ascii="Garamond" w:hAnsi="Garamond" w:cs="Arial"/>
          <w:b/>
          <w:sz w:val="22"/>
          <w:szCs w:val="22"/>
        </w:rPr>
        <w:t xml:space="preserve">Oggetto: Manifestazione di interesse </w:t>
      </w:r>
    </w:p>
    <w:p w14:paraId="20604C67" w14:textId="77777777" w:rsidR="002F3B5E" w:rsidRPr="005E75ED" w:rsidRDefault="002F3B5E" w:rsidP="002F3B5E">
      <w:pPr>
        <w:spacing w:line="276" w:lineRule="auto"/>
        <w:ind w:left="2268" w:hanging="1134"/>
        <w:jc w:val="both"/>
        <w:rPr>
          <w:rFonts w:ascii="Garamond" w:hAnsi="Garamond" w:cs="Arial"/>
          <w:b/>
          <w:sz w:val="22"/>
          <w:szCs w:val="22"/>
        </w:rPr>
      </w:pPr>
    </w:p>
    <w:p w14:paraId="295FBD8C" w14:textId="77777777" w:rsidR="002F3B5E" w:rsidRPr="005E75ED" w:rsidRDefault="002F3B5E" w:rsidP="002F3B5E">
      <w:pPr>
        <w:spacing w:line="276" w:lineRule="auto"/>
        <w:ind w:left="2268" w:hanging="1134"/>
        <w:jc w:val="both"/>
        <w:rPr>
          <w:rFonts w:ascii="Garamond" w:hAnsi="Garamond" w:cs="Arial"/>
          <w:b/>
          <w:sz w:val="22"/>
          <w:szCs w:val="22"/>
        </w:rPr>
      </w:pPr>
    </w:p>
    <w:p w14:paraId="58F76B31" w14:textId="77777777" w:rsidR="002F3B5E" w:rsidRPr="005E75ED" w:rsidRDefault="002F3B5E" w:rsidP="002F3B5E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</w:rPr>
      </w:pPr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 xml:space="preserve">La/Il </w:t>
      </w:r>
      <w:proofErr w:type="spellStart"/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sottoscritt</w:t>
      </w:r>
      <w:proofErr w:type="spellEnd"/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_ ______________________________________</w:t>
      </w:r>
      <w:proofErr w:type="gramStart"/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_,</w:t>
      </w:r>
      <w:proofErr w:type="spellStart"/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nat</w:t>
      </w:r>
      <w:proofErr w:type="spellEnd"/>
      <w:proofErr w:type="gramEnd"/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 xml:space="preserve">_ il ____/____/________ </w:t>
      </w:r>
    </w:p>
    <w:p w14:paraId="26D80DA5" w14:textId="77777777" w:rsidR="002F3B5E" w:rsidRPr="005E75ED" w:rsidRDefault="002F3B5E" w:rsidP="002F3B5E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</w:rPr>
      </w:pPr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 xml:space="preserve">a______________________, residente in Via/P.zza_________________________, n°_____, </w:t>
      </w:r>
    </w:p>
    <w:p w14:paraId="49903A6C" w14:textId="77777777" w:rsidR="002F3B5E" w:rsidRPr="005E75ED" w:rsidRDefault="002F3B5E" w:rsidP="002F3B5E">
      <w:pPr>
        <w:tabs>
          <w:tab w:val="left" w:pos="-993"/>
        </w:tabs>
        <w:spacing w:after="240"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</w:rPr>
      </w:pPr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Città______________________, t</w:t>
      </w:r>
      <w:r w:rsidRPr="005E75ED">
        <w:rPr>
          <w:rFonts w:ascii="Garamond" w:hAnsi="Garamond" w:cs="Arial"/>
          <w:color w:val="000000"/>
          <w:sz w:val="22"/>
          <w:szCs w:val="22"/>
        </w:rPr>
        <w:t>el./</w:t>
      </w:r>
      <w:proofErr w:type="spellStart"/>
      <w:r w:rsidRPr="005E75ED">
        <w:rPr>
          <w:rFonts w:ascii="Garamond" w:hAnsi="Garamond" w:cs="Arial"/>
          <w:color w:val="000000"/>
          <w:sz w:val="22"/>
          <w:szCs w:val="22"/>
        </w:rPr>
        <w:t>cell</w:t>
      </w:r>
      <w:proofErr w:type="spellEnd"/>
      <w:r w:rsidRPr="005E75ED">
        <w:rPr>
          <w:rFonts w:ascii="Garamond" w:hAnsi="Garamond" w:cs="Arial"/>
          <w:color w:val="000000"/>
          <w:sz w:val="22"/>
          <w:szCs w:val="22"/>
        </w:rPr>
        <w:t xml:space="preserve">. __________________, e-mail/PEC ____________, </w:t>
      </w:r>
      <w:proofErr w:type="spellStart"/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domiciliat</w:t>
      </w:r>
      <w:proofErr w:type="spellEnd"/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_ per la presente procedura (solo in caso di domicilio diverso dalla residenza sopraindicata) in Via/P.</w:t>
      </w:r>
      <w:r w:rsidR="00922652">
        <w:rPr>
          <w:rStyle w:val="titoloparagrafo2"/>
          <w:rFonts w:ascii="Garamond" w:hAnsi="Garamond" w:cs="Arial"/>
          <w:color w:val="000000"/>
          <w:sz w:val="22"/>
          <w:szCs w:val="22"/>
        </w:rPr>
        <w:t>zza_________________________, n.</w:t>
      </w:r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_____ Città_____________________,</w:t>
      </w:r>
    </w:p>
    <w:p w14:paraId="3D1E2603" w14:textId="77777777" w:rsidR="006E0AC0" w:rsidRPr="005E75ED" w:rsidRDefault="009005F9" w:rsidP="009005F9">
      <w:pPr>
        <w:tabs>
          <w:tab w:val="left" w:pos="-993"/>
        </w:tabs>
        <w:spacing w:line="276" w:lineRule="auto"/>
        <w:jc w:val="center"/>
        <w:rPr>
          <w:rStyle w:val="titoloparagrafo2"/>
          <w:rFonts w:ascii="Garamond" w:hAnsi="Garamond" w:cs="Arial"/>
          <w:b/>
          <w:color w:val="000000"/>
          <w:sz w:val="22"/>
          <w:szCs w:val="22"/>
        </w:rPr>
      </w:pPr>
      <w:r w:rsidRPr="005E75ED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>CHIEDE</w:t>
      </w:r>
    </w:p>
    <w:p w14:paraId="48A526B1" w14:textId="77777777" w:rsidR="009005F9" w:rsidRPr="005E75ED" w:rsidRDefault="009005F9" w:rsidP="009005F9">
      <w:pPr>
        <w:tabs>
          <w:tab w:val="left" w:pos="-993"/>
        </w:tabs>
        <w:spacing w:line="276" w:lineRule="auto"/>
        <w:jc w:val="center"/>
        <w:rPr>
          <w:rStyle w:val="titoloparagrafo2"/>
          <w:rFonts w:ascii="Garamond" w:hAnsi="Garamond" w:cs="Arial"/>
          <w:b/>
          <w:color w:val="000000"/>
          <w:sz w:val="22"/>
          <w:szCs w:val="22"/>
        </w:rPr>
      </w:pPr>
    </w:p>
    <w:p w14:paraId="02CA39D5" w14:textId="2741A30A" w:rsidR="009005F9" w:rsidRPr="005E75ED" w:rsidRDefault="009005F9" w:rsidP="009005F9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b/>
          <w:color w:val="000000"/>
          <w:sz w:val="22"/>
          <w:szCs w:val="22"/>
        </w:rPr>
      </w:pPr>
      <w:r w:rsidRPr="005E75ED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>di essere ammesso/a alla procedura relativa all’avviso interno di “manifestazione d’interesse”, riservato al Personale dipendente, a tempo indeterminato, con la qualifica di Dirigente medico dell’Area Sanità, per il conferimento dell’incarico di sos</w:t>
      </w:r>
      <w:r w:rsidR="007709E6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>tituzione, ai sensi dell’art. 25</w:t>
      </w:r>
      <w:r w:rsidRPr="005E75ED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 xml:space="preserve"> comm</w:t>
      </w:r>
      <w:r w:rsidR="00667856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 xml:space="preserve">a </w:t>
      </w:r>
      <w:r w:rsidR="002336BC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>3</w:t>
      </w:r>
      <w:r w:rsidR="00667856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 xml:space="preserve"> del CCNL Area Sanità del </w:t>
      </w:r>
      <w:r w:rsidR="007709E6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>23.01.2024</w:t>
      </w:r>
      <w:r w:rsidRPr="005E75ED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>, del Direttore della</w:t>
      </w:r>
      <w:r w:rsidR="00574939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 xml:space="preserve"> S.C. Terapia Intensiva Emergenza-Urgenza (Plesso SSA) </w:t>
      </w:r>
      <w:bookmarkStart w:id="0" w:name="_GoBack"/>
      <w:bookmarkEnd w:id="0"/>
      <w:r w:rsidR="00302FDC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>– a direzione ospedaliera.</w:t>
      </w:r>
    </w:p>
    <w:p w14:paraId="1E67E216" w14:textId="77777777" w:rsidR="009005F9" w:rsidRPr="005E75ED" w:rsidRDefault="009005F9" w:rsidP="006E0AC0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b/>
          <w:color w:val="000000"/>
          <w:sz w:val="22"/>
          <w:szCs w:val="22"/>
        </w:rPr>
      </w:pPr>
    </w:p>
    <w:p w14:paraId="125938F1" w14:textId="77777777" w:rsidR="002F3B5E" w:rsidRPr="005E75ED" w:rsidRDefault="002F3B5E" w:rsidP="006E0AC0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</w:rPr>
      </w:pPr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 xml:space="preserve">A tal fine, consapevole ai sensi di quanto disposto </w:t>
      </w:r>
      <w:r w:rsidR="00667856">
        <w:rPr>
          <w:rStyle w:val="titoloparagrafo2"/>
          <w:rFonts w:ascii="Garamond" w:hAnsi="Garamond" w:cs="Arial"/>
          <w:color w:val="000000"/>
          <w:sz w:val="22"/>
          <w:szCs w:val="22"/>
        </w:rPr>
        <w:t>dall’art. 76 del DPR n. 445/2000</w:t>
      </w:r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 xml:space="preserve"> delle sanzioni penali cui può andare incontro, in caso di dichiarazioni mendaci, sotto la propria responsabilità, </w:t>
      </w:r>
      <w:r w:rsidRPr="005E75ED">
        <w:rPr>
          <w:rFonts w:ascii="Garamond" w:hAnsi="Garamond" w:cs="Arial"/>
          <w:iCs/>
          <w:color w:val="000000"/>
          <w:sz w:val="22"/>
          <w:szCs w:val="22"/>
        </w:rPr>
        <w:t>ai sensi degli articoli 46 e 47 del citato DPR</w:t>
      </w:r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,</w:t>
      </w:r>
    </w:p>
    <w:p w14:paraId="03EA2BF4" w14:textId="77777777" w:rsidR="002F3B5E" w:rsidRPr="005E75ED" w:rsidRDefault="002F3B5E" w:rsidP="002F3B5E">
      <w:pPr>
        <w:tabs>
          <w:tab w:val="left" w:pos="-993"/>
        </w:tabs>
        <w:spacing w:line="276" w:lineRule="auto"/>
        <w:ind w:left="1134"/>
        <w:jc w:val="center"/>
        <w:rPr>
          <w:rStyle w:val="titoloparagrafo2"/>
          <w:rFonts w:ascii="Garamond" w:hAnsi="Garamond" w:cs="Arial"/>
          <w:b/>
          <w:color w:val="000000"/>
          <w:sz w:val="22"/>
          <w:szCs w:val="22"/>
        </w:rPr>
      </w:pPr>
    </w:p>
    <w:p w14:paraId="49A4DE2C" w14:textId="77777777" w:rsidR="002F3B5E" w:rsidRPr="005E75ED" w:rsidRDefault="002F3B5E" w:rsidP="002F3B5E">
      <w:pPr>
        <w:tabs>
          <w:tab w:val="left" w:pos="-993"/>
        </w:tabs>
        <w:spacing w:line="276" w:lineRule="auto"/>
        <w:ind w:left="1134"/>
        <w:jc w:val="center"/>
        <w:rPr>
          <w:rStyle w:val="titoloparagrafo2"/>
          <w:rFonts w:ascii="Garamond" w:hAnsi="Garamond" w:cs="Arial"/>
          <w:b/>
          <w:color w:val="000000"/>
          <w:sz w:val="22"/>
          <w:szCs w:val="22"/>
        </w:rPr>
      </w:pPr>
      <w:r w:rsidRPr="005E75ED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>DICHIARA:</w:t>
      </w:r>
    </w:p>
    <w:p w14:paraId="54EC101B" w14:textId="77777777" w:rsidR="002F3B5E" w:rsidRPr="005E75ED" w:rsidRDefault="002F3B5E" w:rsidP="002F3B5E">
      <w:pPr>
        <w:tabs>
          <w:tab w:val="left" w:pos="-993"/>
        </w:tabs>
        <w:spacing w:line="276" w:lineRule="auto"/>
        <w:ind w:left="1134"/>
        <w:jc w:val="center"/>
        <w:rPr>
          <w:rStyle w:val="titoloparagrafo2"/>
          <w:rFonts w:ascii="Garamond" w:hAnsi="Garamond" w:cs="Arial"/>
          <w:b/>
          <w:color w:val="000000"/>
          <w:sz w:val="22"/>
          <w:szCs w:val="22"/>
        </w:rPr>
      </w:pPr>
    </w:p>
    <w:p w14:paraId="7F32B8A4" w14:textId="237AC348" w:rsidR="002F3B5E" w:rsidRPr="005E75ED" w:rsidRDefault="002F3B5E" w:rsidP="002F3B5E">
      <w:pPr>
        <w:widowControl/>
        <w:numPr>
          <w:ilvl w:val="0"/>
          <w:numId w:val="1"/>
        </w:num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</w:rPr>
      </w:pPr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di essere dipendente, matricola n. _________, a tempo indeterminato della AOU di Sassari, con il profilo professionale di</w:t>
      </w:r>
      <w:r w:rsidRPr="005E75ED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 xml:space="preserve"> Dirigente</w:t>
      </w:r>
      <w:r w:rsidR="00FE0416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 xml:space="preserve"> M</w:t>
      </w:r>
      <w:r w:rsidR="009005F9" w:rsidRPr="005E75ED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 xml:space="preserve">edico specialista nella disciplina di </w:t>
      </w:r>
      <w:r w:rsidRPr="005E75ED">
        <w:rPr>
          <w:rStyle w:val="titoloparagrafo2"/>
          <w:rFonts w:ascii="Garamond" w:hAnsi="Garamond" w:cs="Arial"/>
          <w:b/>
          <w:color w:val="000000"/>
          <w:sz w:val="22"/>
          <w:szCs w:val="22"/>
        </w:rPr>
        <w:t>_______________</w:t>
      </w:r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, dal ____/____/_______</w:t>
      </w:r>
      <w:r w:rsidR="0042087D"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 xml:space="preserve"> con incarico______________</w:t>
      </w:r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;</w:t>
      </w:r>
    </w:p>
    <w:p w14:paraId="57E26DCD" w14:textId="2355312A" w:rsidR="002F3B5E" w:rsidRPr="005E75ED" w:rsidRDefault="002F3B5E" w:rsidP="002F3B5E">
      <w:pPr>
        <w:widowControl/>
        <w:numPr>
          <w:ilvl w:val="0"/>
          <w:numId w:val="1"/>
        </w:numPr>
        <w:tabs>
          <w:tab w:val="left" w:pos="-993"/>
        </w:tabs>
        <w:spacing w:line="276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5E75ED">
        <w:rPr>
          <w:rFonts w:ascii="Garamond" w:hAnsi="Garamond" w:cs="Arial"/>
          <w:color w:val="000000"/>
          <w:sz w:val="22"/>
          <w:szCs w:val="22"/>
        </w:rPr>
        <w:t>di autorizzare il trattamento manuale/automatizzato dei dati personali ai</w:t>
      </w:r>
      <w:r w:rsidR="00667856">
        <w:rPr>
          <w:rFonts w:ascii="Garamond" w:hAnsi="Garamond" w:cs="Arial"/>
          <w:color w:val="000000"/>
          <w:sz w:val="22"/>
          <w:szCs w:val="22"/>
        </w:rPr>
        <w:t xml:space="preserve"> sensi e per gli effetti del </w:t>
      </w:r>
      <w:proofErr w:type="spellStart"/>
      <w:r w:rsidR="00667856">
        <w:rPr>
          <w:rFonts w:ascii="Garamond" w:hAnsi="Garamond" w:cs="Arial"/>
          <w:color w:val="000000"/>
          <w:sz w:val="22"/>
          <w:szCs w:val="22"/>
        </w:rPr>
        <w:t>D.L</w:t>
      </w:r>
      <w:r w:rsidRPr="005E75ED">
        <w:rPr>
          <w:rFonts w:ascii="Garamond" w:hAnsi="Garamond" w:cs="Arial"/>
          <w:color w:val="000000"/>
          <w:sz w:val="22"/>
          <w:szCs w:val="22"/>
        </w:rPr>
        <w:t>gs.</w:t>
      </w:r>
      <w:proofErr w:type="spellEnd"/>
      <w:r w:rsidR="00667856">
        <w:rPr>
          <w:rFonts w:ascii="Garamond" w:hAnsi="Garamond" w:cs="Arial"/>
          <w:color w:val="000000"/>
          <w:sz w:val="22"/>
          <w:szCs w:val="22"/>
        </w:rPr>
        <w:t xml:space="preserve"> n. 196/2003 e </w:t>
      </w:r>
      <w:proofErr w:type="spellStart"/>
      <w:r w:rsidR="00667856">
        <w:rPr>
          <w:rFonts w:ascii="Garamond" w:hAnsi="Garamond" w:cs="Arial"/>
          <w:color w:val="000000"/>
          <w:sz w:val="22"/>
          <w:szCs w:val="22"/>
        </w:rPr>
        <w:t>s.m</w:t>
      </w:r>
      <w:r w:rsidRPr="005E75ED">
        <w:rPr>
          <w:rFonts w:ascii="Garamond" w:hAnsi="Garamond" w:cs="Arial"/>
          <w:color w:val="000000"/>
          <w:sz w:val="22"/>
          <w:szCs w:val="22"/>
        </w:rPr>
        <w:t>.i</w:t>
      </w:r>
      <w:r w:rsidR="002837F0">
        <w:rPr>
          <w:rFonts w:ascii="Garamond" w:hAnsi="Garamond" w:cs="Arial"/>
          <w:color w:val="000000"/>
          <w:sz w:val="22"/>
          <w:szCs w:val="22"/>
        </w:rPr>
        <w:t>.</w:t>
      </w:r>
      <w:proofErr w:type="spellEnd"/>
      <w:r w:rsidRPr="005E75ED">
        <w:rPr>
          <w:rFonts w:ascii="Garamond" w:hAnsi="Garamond" w:cs="Arial"/>
          <w:color w:val="000000"/>
          <w:sz w:val="22"/>
          <w:szCs w:val="22"/>
        </w:rPr>
        <w:t xml:space="preserve"> (Regolamento Europeo privacy GDPR 679/2016 pubblicato in GURI il 04.05.2016);</w:t>
      </w:r>
    </w:p>
    <w:p w14:paraId="249B45FD" w14:textId="77777777" w:rsidR="002F3B5E" w:rsidRPr="005E75ED" w:rsidRDefault="002F3B5E" w:rsidP="002F3B5E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  <w:u w:val="single"/>
        </w:rPr>
      </w:pPr>
    </w:p>
    <w:p w14:paraId="73D8BFB1" w14:textId="77777777" w:rsidR="002F3B5E" w:rsidRPr="005E75ED" w:rsidRDefault="002F3B5E" w:rsidP="002F3B5E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  <w:u w:val="single"/>
        </w:rPr>
      </w:pPr>
      <w:r w:rsidRPr="005E75ED">
        <w:rPr>
          <w:rStyle w:val="titoloparagrafo2"/>
          <w:rFonts w:ascii="Garamond" w:hAnsi="Garamond" w:cs="Arial"/>
          <w:color w:val="000000"/>
          <w:sz w:val="22"/>
          <w:szCs w:val="22"/>
          <w:u w:val="single"/>
        </w:rPr>
        <w:t>A</w:t>
      </w:r>
      <w:r w:rsidR="0042087D" w:rsidRPr="005E75ED">
        <w:rPr>
          <w:rStyle w:val="titoloparagrafo2"/>
          <w:rFonts w:ascii="Garamond" w:hAnsi="Garamond" w:cs="Arial"/>
          <w:color w:val="000000"/>
          <w:sz w:val="22"/>
          <w:szCs w:val="22"/>
          <w:u w:val="single"/>
        </w:rPr>
        <w:t>LLEGA ai fini della valutazione</w:t>
      </w:r>
      <w:r w:rsidRPr="005E75ED">
        <w:rPr>
          <w:rStyle w:val="titoloparagrafo2"/>
          <w:rFonts w:ascii="Garamond" w:hAnsi="Garamond" w:cs="Arial"/>
          <w:color w:val="000000"/>
          <w:sz w:val="22"/>
          <w:szCs w:val="22"/>
          <w:u w:val="single"/>
        </w:rPr>
        <w:t>:</w:t>
      </w:r>
    </w:p>
    <w:p w14:paraId="5D3EDFC3" w14:textId="77777777" w:rsidR="002F3B5E" w:rsidRPr="005E75ED" w:rsidRDefault="002F3B5E" w:rsidP="002F3B5E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  <w:u w:val="single"/>
        </w:rPr>
      </w:pPr>
    </w:p>
    <w:p w14:paraId="501B1C6C" w14:textId="77777777" w:rsidR="002F3B5E" w:rsidRDefault="002F3B5E" w:rsidP="00E60CB2">
      <w:pPr>
        <w:pStyle w:val="Paragrafoelenco"/>
        <w:numPr>
          <w:ilvl w:val="0"/>
          <w:numId w:val="4"/>
        </w:num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</w:rPr>
      </w:pPr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Curriculum formativo e professionale autocertificato nei modi di legge.</w:t>
      </w:r>
    </w:p>
    <w:p w14:paraId="3B1E3A3E" w14:textId="77777777" w:rsidR="00932CD3" w:rsidRPr="001B4B2A" w:rsidRDefault="00932CD3" w:rsidP="00932CD3">
      <w:pPr>
        <w:pStyle w:val="Paragrafoelenco"/>
        <w:widowControl/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="Garamond" w:hAnsi="Garamond"/>
          <w:sz w:val="22"/>
          <w:szCs w:val="22"/>
        </w:rPr>
      </w:pPr>
      <w:r w:rsidRPr="001B4B2A">
        <w:rPr>
          <w:rFonts w:ascii="Garamond" w:hAnsi="Garamond"/>
          <w:sz w:val="22"/>
          <w:szCs w:val="22"/>
        </w:rPr>
        <w:t>Copia di un valido documento d’identità</w:t>
      </w:r>
    </w:p>
    <w:p w14:paraId="11AD42A7" w14:textId="77777777" w:rsidR="00932CD3" w:rsidRPr="001B4B2A" w:rsidRDefault="00932CD3" w:rsidP="00932CD3">
      <w:pPr>
        <w:pStyle w:val="Paragrafoelenco"/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</w:rPr>
      </w:pPr>
    </w:p>
    <w:p w14:paraId="3EE2CA3F" w14:textId="77777777" w:rsidR="002F3B5E" w:rsidRPr="005E75ED" w:rsidRDefault="002F3B5E" w:rsidP="002F3B5E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</w:rPr>
      </w:pPr>
    </w:p>
    <w:p w14:paraId="1D75BAF7" w14:textId="77777777" w:rsidR="00E60CB2" w:rsidRPr="005E75ED" w:rsidRDefault="00E60CB2" w:rsidP="002F3B5E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</w:rPr>
      </w:pPr>
    </w:p>
    <w:p w14:paraId="30C71424" w14:textId="77777777" w:rsidR="0042087D" w:rsidRPr="005E75ED" w:rsidRDefault="0042087D" w:rsidP="002F3B5E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</w:rPr>
      </w:pPr>
    </w:p>
    <w:p w14:paraId="605C71C2" w14:textId="77777777" w:rsidR="0042087D" w:rsidRPr="005E75ED" w:rsidRDefault="0042087D" w:rsidP="002F3B5E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</w:rPr>
      </w:pPr>
    </w:p>
    <w:p w14:paraId="558500A8" w14:textId="77777777" w:rsidR="00E60CB2" w:rsidRPr="005E75ED" w:rsidRDefault="00E60CB2" w:rsidP="002F3B5E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</w:rPr>
      </w:pPr>
      <w:r w:rsidRPr="005E75ED">
        <w:rPr>
          <w:rStyle w:val="titoloparagrafo2"/>
          <w:rFonts w:ascii="Garamond" w:hAnsi="Garamond" w:cs="Arial"/>
          <w:color w:val="000000"/>
          <w:sz w:val="22"/>
          <w:szCs w:val="22"/>
        </w:rPr>
        <w:t>Data</w:t>
      </w:r>
    </w:p>
    <w:p w14:paraId="6A771D6C" w14:textId="77777777" w:rsidR="00E60CB2" w:rsidRPr="005E75ED" w:rsidRDefault="00E60CB2" w:rsidP="002F3B5E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2"/>
          <w:szCs w:val="22"/>
        </w:rPr>
      </w:pPr>
    </w:p>
    <w:p w14:paraId="76B0A3C1" w14:textId="77777777" w:rsidR="00E60CB2" w:rsidRPr="00E60CB2" w:rsidRDefault="00E60CB2" w:rsidP="002F3B5E">
      <w:pPr>
        <w:tabs>
          <w:tab w:val="left" w:pos="-993"/>
        </w:tabs>
        <w:spacing w:line="276" w:lineRule="auto"/>
        <w:jc w:val="both"/>
        <w:rPr>
          <w:rStyle w:val="titoloparagrafo2"/>
          <w:rFonts w:ascii="Garamond" w:hAnsi="Garamond" w:cs="Arial"/>
          <w:color w:val="000000"/>
          <w:sz w:val="20"/>
          <w:szCs w:val="20"/>
        </w:rPr>
      </w:pPr>
      <w:r w:rsidRPr="005E75ED">
        <w:rPr>
          <w:rStyle w:val="titoloparagrafo2"/>
          <w:rFonts w:ascii="Garamond" w:hAnsi="Garamond" w:cs="Arial"/>
          <w:color w:val="000000"/>
          <w:sz w:val="20"/>
          <w:szCs w:val="20"/>
        </w:rPr>
        <w:tab/>
      </w:r>
      <w:r w:rsidRPr="005E75ED">
        <w:rPr>
          <w:rStyle w:val="titoloparagrafo2"/>
          <w:rFonts w:ascii="Garamond" w:hAnsi="Garamond" w:cs="Arial"/>
          <w:color w:val="000000"/>
          <w:sz w:val="20"/>
          <w:szCs w:val="20"/>
        </w:rPr>
        <w:tab/>
      </w:r>
      <w:r w:rsidRPr="005E75ED">
        <w:rPr>
          <w:rStyle w:val="titoloparagrafo2"/>
          <w:rFonts w:ascii="Garamond" w:hAnsi="Garamond" w:cs="Arial"/>
          <w:color w:val="000000"/>
          <w:sz w:val="20"/>
          <w:szCs w:val="20"/>
        </w:rPr>
        <w:tab/>
      </w:r>
      <w:r w:rsidRPr="005E75ED">
        <w:rPr>
          <w:rStyle w:val="titoloparagrafo2"/>
          <w:rFonts w:ascii="Garamond" w:hAnsi="Garamond" w:cs="Arial"/>
          <w:color w:val="000000"/>
          <w:sz w:val="20"/>
          <w:szCs w:val="20"/>
        </w:rPr>
        <w:tab/>
      </w:r>
      <w:r w:rsidRPr="005E75ED">
        <w:rPr>
          <w:rStyle w:val="titoloparagrafo2"/>
          <w:rFonts w:ascii="Garamond" w:hAnsi="Garamond" w:cs="Arial"/>
          <w:color w:val="000000"/>
          <w:sz w:val="20"/>
          <w:szCs w:val="20"/>
        </w:rPr>
        <w:tab/>
      </w:r>
      <w:r w:rsidRPr="005E75ED">
        <w:rPr>
          <w:rStyle w:val="titoloparagrafo2"/>
          <w:rFonts w:ascii="Garamond" w:hAnsi="Garamond" w:cs="Arial"/>
          <w:color w:val="000000"/>
          <w:sz w:val="20"/>
          <w:szCs w:val="20"/>
        </w:rPr>
        <w:tab/>
      </w:r>
      <w:r w:rsidRPr="005E75ED">
        <w:rPr>
          <w:rStyle w:val="titoloparagrafo2"/>
          <w:rFonts w:ascii="Garamond" w:hAnsi="Garamond" w:cs="Arial"/>
          <w:color w:val="000000"/>
          <w:sz w:val="20"/>
          <w:szCs w:val="20"/>
        </w:rPr>
        <w:tab/>
      </w:r>
      <w:r w:rsidRPr="005E75ED">
        <w:rPr>
          <w:rStyle w:val="titoloparagrafo2"/>
          <w:rFonts w:ascii="Garamond" w:hAnsi="Garamond" w:cs="Arial"/>
          <w:color w:val="000000"/>
          <w:sz w:val="20"/>
          <w:szCs w:val="20"/>
        </w:rPr>
        <w:tab/>
      </w:r>
      <w:r w:rsidRPr="005E75ED">
        <w:rPr>
          <w:rStyle w:val="titoloparagrafo2"/>
          <w:rFonts w:ascii="Garamond" w:hAnsi="Garamond" w:cs="Arial"/>
          <w:color w:val="000000"/>
          <w:sz w:val="20"/>
          <w:szCs w:val="20"/>
        </w:rPr>
        <w:tab/>
      </w:r>
      <w:r w:rsidRPr="005E75ED">
        <w:rPr>
          <w:rStyle w:val="titoloparagrafo2"/>
          <w:rFonts w:ascii="Garamond" w:hAnsi="Garamond" w:cs="Arial"/>
          <w:color w:val="000000"/>
          <w:sz w:val="20"/>
          <w:szCs w:val="20"/>
        </w:rPr>
        <w:tab/>
      </w:r>
      <w:r w:rsidRPr="005E75ED">
        <w:rPr>
          <w:rStyle w:val="titoloparagrafo2"/>
          <w:rFonts w:ascii="Garamond" w:hAnsi="Garamond" w:cs="Arial"/>
          <w:color w:val="000000"/>
          <w:sz w:val="20"/>
          <w:szCs w:val="20"/>
        </w:rPr>
        <w:tab/>
        <w:t>Fi</w:t>
      </w:r>
      <w:r>
        <w:rPr>
          <w:rStyle w:val="titoloparagrafo2"/>
          <w:rFonts w:ascii="Garamond" w:hAnsi="Garamond" w:cs="Arial"/>
          <w:color w:val="000000"/>
          <w:sz w:val="20"/>
          <w:szCs w:val="20"/>
        </w:rPr>
        <w:t>rma</w:t>
      </w:r>
    </w:p>
    <w:sectPr w:rsidR="00E60CB2" w:rsidRPr="00E60CB2" w:rsidSect="0047424D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601"/>
    <w:multiLevelType w:val="hybridMultilevel"/>
    <w:tmpl w:val="5FEC7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7D34"/>
    <w:multiLevelType w:val="hybridMultilevel"/>
    <w:tmpl w:val="ECE00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1663A"/>
    <w:multiLevelType w:val="hybridMultilevel"/>
    <w:tmpl w:val="5F2A2B0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BF6F95"/>
    <w:multiLevelType w:val="hybridMultilevel"/>
    <w:tmpl w:val="F73C7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3DC7"/>
    <w:multiLevelType w:val="hybridMultilevel"/>
    <w:tmpl w:val="208E63FC"/>
    <w:lvl w:ilvl="0" w:tplc="BDBECBE8">
      <w:numFmt w:val="bullet"/>
      <w:lvlText w:val="•"/>
      <w:lvlJc w:val="left"/>
      <w:pPr>
        <w:ind w:left="1070" w:hanging="71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C01BE"/>
    <w:multiLevelType w:val="hybridMultilevel"/>
    <w:tmpl w:val="09C29DF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5E"/>
    <w:rsid w:val="001B4B2A"/>
    <w:rsid w:val="00206D27"/>
    <w:rsid w:val="002336BC"/>
    <w:rsid w:val="002837F0"/>
    <w:rsid w:val="00297562"/>
    <w:rsid w:val="002F3B5E"/>
    <w:rsid w:val="00300BD5"/>
    <w:rsid w:val="00302FDC"/>
    <w:rsid w:val="0031474F"/>
    <w:rsid w:val="0042087D"/>
    <w:rsid w:val="00451327"/>
    <w:rsid w:val="0047424D"/>
    <w:rsid w:val="00492BC4"/>
    <w:rsid w:val="00507B4D"/>
    <w:rsid w:val="00574939"/>
    <w:rsid w:val="005E75ED"/>
    <w:rsid w:val="00614FD9"/>
    <w:rsid w:val="00630CCE"/>
    <w:rsid w:val="0065677D"/>
    <w:rsid w:val="00667856"/>
    <w:rsid w:val="00682A46"/>
    <w:rsid w:val="006E0AC0"/>
    <w:rsid w:val="00750948"/>
    <w:rsid w:val="007709E6"/>
    <w:rsid w:val="007D08C3"/>
    <w:rsid w:val="00896AE2"/>
    <w:rsid w:val="008D5A8F"/>
    <w:rsid w:val="009005F9"/>
    <w:rsid w:val="00922652"/>
    <w:rsid w:val="00932CD3"/>
    <w:rsid w:val="00A21505"/>
    <w:rsid w:val="00A40808"/>
    <w:rsid w:val="00AA4D6F"/>
    <w:rsid w:val="00B4748C"/>
    <w:rsid w:val="00BB30AD"/>
    <w:rsid w:val="00BE541E"/>
    <w:rsid w:val="00BF080A"/>
    <w:rsid w:val="00BF4718"/>
    <w:rsid w:val="00C16596"/>
    <w:rsid w:val="00C205E1"/>
    <w:rsid w:val="00C20D66"/>
    <w:rsid w:val="00D27B51"/>
    <w:rsid w:val="00D31198"/>
    <w:rsid w:val="00E60CB2"/>
    <w:rsid w:val="00F52F5B"/>
    <w:rsid w:val="00F7356F"/>
    <w:rsid w:val="00FB2F9C"/>
    <w:rsid w:val="00FE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5E323"/>
  <w14:defaultImageDpi w14:val="0"/>
  <w15:docId w15:val="{0B82EFCD-944E-409B-BB9C-9D0DA0DD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3B5E"/>
    <w:pPr>
      <w:widowControl w:val="0"/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paragrafo2">
    <w:name w:val="titoloparagrafo2"/>
    <w:rsid w:val="002F3B5E"/>
    <w:rPr>
      <w:color w:val="C41B04"/>
      <w:sz w:val="26"/>
    </w:rPr>
  </w:style>
  <w:style w:type="paragraph" w:styleId="Paragrafoelenco">
    <w:name w:val="List Paragraph"/>
    <w:basedOn w:val="Normale"/>
    <w:uiPriority w:val="34"/>
    <w:qFormat/>
    <w:rsid w:val="006E0A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27B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ou.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D89112FE</Template>
  <TotalTime>1</TotalTime>
  <Pages>1</Pages>
  <Words>228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Piliarvu Maria Caterina</dc:creator>
  <cp:keywords/>
  <dc:description/>
  <cp:lastModifiedBy>Melis Luca</cp:lastModifiedBy>
  <cp:revision>2</cp:revision>
  <dcterms:created xsi:type="dcterms:W3CDTF">2026-04-27T11:28:00Z</dcterms:created>
  <dcterms:modified xsi:type="dcterms:W3CDTF">2026-04-27T11:28:00Z</dcterms:modified>
</cp:coreProperties>
</file>